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D1" w:rsidRPr="00D97F7F" w:rsidRDefault="00024402" w:rsidP="00024402">
      <w:pPr>
        <w:shd w:val="clear" w:color="auto" w:fill="FFFFFF"/>
        <w:spacing w:after="0" w:line="360" w:lineRule="auto"/>
        <w:jc w:val="center"/>
        <w:rPr>
          <w:rFonts w:ascii="Cambria" w:hAnsi="Cambria" w:cs="Calibri"/>
          <w:b/>
          <w:sz w:val="24"/>
          <w:szCs w:val="24"/>
          <w:lang w:val="uk-UA"/>
        </w:rPr>
      </w:pPr>
      <w:bookmarkStart w:id="0" w:name="_GoBack"/>
      <w:bookmarkEnd w:id="0"/>
      <w:r w:rsidRPr="00D97F7F">
        <w:rPr>
          <w:rFonts w:ascii="Cambria" w:hAnsi="Cambria" w:cs="Calibri"/>
          <w:b/>
          <w:sz w:val="24"/>
          <w:szCs w:val="24"/>
          <w:lang w:val="uk-UA"/>
        </w:rPr>
        <w:t>ОРІЄНТОВНЕ КАЛЕНДАРНО-ТЕМАТИЧНЕ ПЛАНУВАННЯ</w:t>
      </w:r>
      <w:r w:rsidR="00CF43FC" w:rsidRPr="00D97F7F">
        <w:rPr>
          <w:rStyle w:val="a9"/>
          <w:rFonts w:ascii="Cambria" w:hAnsi="Cambria" w:cs="Calibri"/>
          <w:b/>
          <w:sz w:val="24"/>
          <w:szCs w:val="24"/>
          <w:lang w:val="uk-UA"/>
        </w:rPr>
        <w:footnoteReference w:id="1"/>
      </w:r>
      <w:r w:rsidRPr="00D97F7F">
        <w:rPr>
          <w:rFonts w:ascii="Cambria" w:hAnsi="Cambria" w:cs="Calibri"/>
          <w:b/>
          <w:sz w:val="24"/>
          <w:szCs w:val="24"/>
          <w:lang w:val="uk-UA"/>
        </w:rPr>
        <w:t xml:space="preserve"> НА (202</w:t>
      </w:r>
      <w:r w:rsidR="00121B87" w:rsidRPr="00D97F7F">
        <w:rPr>
          <w:rFonts w:ascii="Cambria" w:hAnsi="Cambria" w:cs="Calibri"/>
          <w:b/>
          <w:sz w:val="24"/>
          <w:szCs w:val="24"/>
          <w:lang w:val="uk-UA"/>
        </w:rPr>
        <w:t>1</w:t>
      </w:r>
      <w:r w:rsidRPr="00D97F7F">
        <w:rPr>
          <w:rFonts w:ascii="Cambria" w:hAnsi="Cambria" w:cs="Calibri"/>
          <w:b/>
          <w:sz w:val="24"/>
          <w:szCs w:val="24"/>
          <w:lang w:val="uk-UA"/>
        </w:rPr>
        <w:t>/202</w:t>
      </w:r>
      <w:r w:rsidR="00121B87" w:rsidRPr="00D97F7F">
        <w:rPr>
          <w:rFonts w:ascii="Cambria" w:hAnsi="Cambria" w:cs="Calibri"/>
          <w:b/>
          <w:sz w:val="24"/>
          <w:szCs w:val="24"/>
          <w:lang w:val="uk-UA"/>
        </w:rPr>
        <w:t>2</w:t>
      </w:r>
      <w:r w:rsidRPr="00D97F7F">
        <w:rPr>
          <w:rFonts w:ascii="Cambria" w:hAnsi="Cambria" w:cs="Calibri"/>
          <w:b/>
          <w:sz w:val="24"/>
          <w:szCs w:val="24"/>
          <w:lang w:val="uk-UA"/>
        </w:rPr>
        <w:t xml:space="preserve"> </w:t>
      </w:r>
      <w:r w:rsidR="00F9271E" w:rsidRPr="00D97F7F">
        <w:rPr>
          <w:rFonts w:ascii="Cambria" w:hAnsi="Cambria" w:cs="Calibri"/>
          <w:b/>
          <w:sz w:val="24"/>
          <w:szCs w:val="24"/>
          <w:lang w:val="uk-UA"/>
        </w:rPr>
        <w:t>н. р.</w:t>
      </w:r>
      <w:r w:rsidRPr="00D97F7F">
        <w:rPr>
          <w:rFonts w:ascii="Cambria" w:hAnsi="Cambria" w:cs="Calibri"/>
          <w:b/>
          <w:sz w:val="24"/>
          <w:szCs w:val="24"/>
          <w:lang w:val="uk-UA"/>
        </w:rPr>
        <w:t xml:space="preserve">) </w:t>
      </w:r>
    </w:p>
    <w:p w:rsidR="00024402" w:rsidRPr="00D97F7F" w:rsidRDefault="00F9271E" w:rsidP="00024402">
      <w:pPr>
        <w:shd w:val="clear" w:color="auto" w:fill="FFFFFF"/>
        <w:spacing w:after="0" w:line="360" w:lineRule="auto"/>
        <w:jc w:val="center"/>
        <w:rPr>
          <w:rFonts w:ascii="Cambria" w:hAnsi="Cambria" w:cs="Calibri"/>
          <w:b/>
          <w:sz w:val="24"/>
          <w:szCs w:val="24"/>
          <w:lang w:val="uk-UA"/>
        </w:rPr>
      </w:pPr>
      <w:r w:rsidRPr="00D97F7F">
        <w:rPr>
          <w:rFonts w:ascii="Cambria" w:hAnsi="Cambria" w:cs="Calibri"/>
          <w:b/>
          <w:sz w:val="24"/>
          <w:szCs w:val="24"/>
          <w:lang w:val="uk-UA"/>
        </w:rPr>
        <w:t xml:space="preserve">за підручниками для </w:t>
      </w:r>
      <w:r w:rsidR="006B14D9" w:rsidRPr="002B4489">
        <w:rPr>
          <w:rFonts w:ascii="Cambria" w:hAnsi="Cambria" w:cs="Calibri"/>
          <w:b/>
          <w:sz w:val="24"/>
          <w:szCs w:val="24"/>
        </w:rPr>
        <w:t>4</w:t>
      </w:r>
      <w:r w:rsidRPr="00D97F7F">
        <w:rPr>
          <w:rFonts w:ascii="Cambria" w:hAnsi="Cambria" w:cs="Calibri"/>
          <w:b/>
          <w:sz w:val="24"/>
          <w:szCs w:val="24"/>
          <w:lang w:val="uk-UA"/>
        </w:rPr>
        <w:t>-го класу</w:t>
      </w:r>
      <w:r w:rsidR="008250D1" w:rsidRPr="00D97F7F">
        <w:rPr>
          <w:rFonts w:ascii="Cambria" w:hAnsi="Cambria" w:cs="Calibri"/>
          <w:b/>
          <w:sz w:val="24"/>
          <w:szCs w:val="24"/>
          <w:lang w:val="uk-UA"/>
        </w:rPr>
        <w:t xml:space="preserve"> </w:t>
      </w:r>
      <w:r w:rsidRPr="00D97F7F">
        <w:rPr>
          <w:rFonts w:ascii="Cambria" w:hAnsi="Cambria" w:cs="Calibri"/>
          <w:b/>
          <w:sz w:val="24"/>
          <w:szCs w:val="24"/>
          <w:lang w:val="uk-UA"/>
        </w:rPr>
        <w:t xml:space="preserve">«Українська </w:t>
      </w:r>
      <w:r w:rsidR="00D443BC" w:rsidRPr="00D97F7F">
        <w:rPr>
          <w:rFonts w:ascii="Cambria" w:hAnsi="Cambria" w:cs="Calibri"/>
          <w:b/>
          <w:sz w:val="24"/>
          <w:szCs w:val="24"/>
          <w:lang w:val="uk-UA"/>
        </w:rPr>
        <w:t>мов</w:t>
      </w:r>
      <w:r w:rsidRPr="00D97F7F">
        <w:rPr>
          <w:rFonts w:ascii="Cambria" w:hAnsi="Cambria" w:cs="Calibri"/>
          <w:b/>
          <w:sz w:val="24"/>
          <w:szCs w:val="24"/>
          <w:lang w:val="uk-UA"/>
        </w:rPr>
        <w:t>а</w:t>
      </w:r>
      <w:r w:rsidR="002A23BE" w:rsidRPr="00D97F7F">
        <w:rPr>
          <w:rFonts w:ascii="Cambria" w:hAnsi="Cambria" w:cs="Calibri"/>
          <w:b/>
          <w:sz w:val="24"/>
          <w:szCs w:val="24"/>
          <w:lang w:val="uk-UA"/>
        </w:rPr>
        <w:t xml:space="preserve"> та читання</w:t>
      </w:r>
      <w:r w:rsidRPr="00D97F7F">
        <w:rPr>
          <w:rFonts w:ascii="Cambria" w:hAnsi="Cambria" w:cs="Calibri"/>
          <w:b/>
          <w:sz w:val="24"/>
          <w:szCs w:val="24"/>
          <w:lang w:val="uk-UA"/>
        </w:rPr>
        <w:t>»</w:t>
      </w:r>
      <w:r w:rsidR="002A23BE" w:rsidRPr="00D97F7F">
        <w:rPr>
          <w:rFonts w:ascii="Cambria" w:hAnsi="Cambria" w:cs="Calibri"/>
          <w:b/>
          <w:sz w:val="24"/>
          <w:szCs w:val="24"/>
          <w:lang w:val="uk-UA"/>
        </w:rPr>
        <w:t xml:space="preserve"> і</w:t>
      </w:r>
      <w:r w:rsidR="00D443BC" w:rsidRPr="00D97F7F">
        <w:rPr>
          <w:rFonts w:ascii="Cambria" w:hAnsi="Cambria" w:cs="Calibri"/>
          <w:b/>
          <w:sz w:val="24"/>
          <w:szCs w:val="24"/>
          <w:lang w:val="uk-UA"/>
        </w:rPr>
        <w:t xml:space="preserve"> </w:t>
      </w:r>
      <w:r w:rsidR="008250D1" w:rsidRPr="00D97F7F">
        <w:rPr>
          <w:rFonts w:ascii="Cambria" w:hAnsi="Cambria" w:cs="Calibri"/>
          <w:b/>
          <w:sz w:val="24"/>
          <w:szCs w:val="24"/>
          <w:lang w:val="uk-UA"/>
        </w:rPr>
        <w:t>«Я досліджую світ»</w:t>
      </w:r>
      <w:r w:rsidR="00387C6F" w:rsidRPr="00D97F7F">
        <w:rPr>
          <w:rFonts w:ascii="Cambria" w:hAnsi="Cambria" w:cs="Calibri"/>
          <w:b/>
          <w:sz w:val="24"/>
          <w:szCs w:val="24"/>
          <w:lang w:val="uk-UA"/>
        </w:rPr>
        <w:t xml:space="preserve"> </w:t>
      </w:r>
    </w:p>
    <w:p w:rsidR="008250D1" w:rsidRPr="00D97F7F" w:rsidRDefault="00387C6F" w:rsidP="00024402">
      <w:pPr>
        <w:shd w:val="clear" w:color="auto" w:fill="FFFFFF"/>
        <w:spacing w:after="0" w:line="360" w:lineRule="auto"/>
        <w:jc w:val="center"/>
        <w:rPr>
          <w:rFonts w:ascii="Cambria" w:hAnsi="Cambria" w:cs="Calibri"/>
          <w:b/>
          <w:sz w:val="24"/>
          <w:szCs w:val="24"/>
          <w:lang w:val="uk-UA"/>
        </w:rPr>
      </w:pPr>
      <w:r w:rsidRPr="00D97F7F">
        <w:rPr>
          <w:rFonts w:ascii="Cambria" w:hAnsi="Cambria" w:cs="Calibri"/>
          <w:b/>
          <w:sz w:val="24"/>
          <w:szCs w:val="24"/>
          <w:lang w:val="uk-UA"/>
        </w:rPr>
        <w:t>видавництва «Літера</w:t>
      </w:r>
      <w:r w:rsidR="00024402" w:rsidRPr="00D97F7F">
        <w:rPr>
          <w:rFonts w:ascii="Cambria" w:hAnsi="Cambria" w:cs="Calibri"/>
          <w:b/>
          <w:sz w:val="24"/>
          <w:szCs w:val="24"/>
          <w:lang w:val="uk-UA"/>
        </w:rPr>
        <w:t xml:space="preserve"> ЛТД</w:t>
      </w:r>
      <w:r w:rsidRPr="00D97F7F">
        <w:rPr>
          <w:rFonts w:ascii="Cambria" w:hAnsi="Cambria" w:cs="Calibri"/>
          <w:b/>
          <w:sz w:val="24"/>
          <w:szCs w:val="24"/>
          <w:lang w:val="uk-UA"/>
        </w:rPr>
        <w:t>»</w:t>
      </w:r>
      <w:r w:rsidR="00024402" w:rsidRPr="00D97F7F">
        <w:rPr>
          <w:rFonts w:ascii="Cambria" w:hAnsi="Cambria" w:cs="Calibri"/>
          <w:b/>
          <w:sz w:val="24"/>
          <w:szCs w:val="24"/>
          <w:lang w:val="uk-UA"/>
        </w:rPr>
        <w:t xml:space="preserve"> (за </w:t>
      </w:r>
      <w:r w:rsidR="00F9271E" w:rsidRPr="00D97F7F">
        <w:rPr>
          <w:rFonts w:ascii="Cambria" w:hAnsi="Cambria" w:cs="Calibri"/>
          <w:b/>
          <w:sz w:val="24"/>
          <w:szCs w:val="24"/>
          <w:lang w:val="uk-UA"/>
        </w:rPr>
        <w:t xml:space="preserve">Типовою освітньою </w:t>
      </w:r>
      <w:r w:rsidR="00024402" w:rsidRPr="00D97F7F">
        <w:rPr>
          <w:rFonts w:ascii="Cambria" w:hAnsi="Cambria" w:cs="Calibri"/>
          <w:b/>
          <w:sz w:val="24"/>
          <w:szCs w:val="24"/>
          <w:lang w:val="uk-UA"/>
        </w:rPr>
        <w:t>програмою колективу авторів під керівництвом Р. Б. Шияна)</w:t>
      </w:r>
    </w:p>
    <w:p w:rsidR="00387C6F" w:rsidRPr="00D97F7F" w:rsidRDefault="00387C6F" w:rsidP="00387C6F">
      <w:pPr>
        <w:spacing w:after="0" w:line="240" w:lineRule="auto"/>
        <w:rPr>
          <w:rFonts w:ascii="Cambria" w:hAnsi="Cambria" w:cs="Calibri"/>
          <w:sz w:val="24"/>
          <w:szCs w:val="24"/>
          <w:lang w:val="uk-UA"/>
        </w:rPr>
      </w:pPr>
    </w:p>
    <w:p w:rsidR="00387C6F" w:rsidRPr="00D97F7F" w:rsidRDefault="00387C6F" w:rsidP="00387C6F">
      <w:pPr>
        <w:spacing w:after="0" w:line="240" w:lineRule="auto"/>
        <w:rPr>
          <w:rFonts w:ascii="Cambria" w:hAnsi="Cambria" w:cs="Calibri"/>
          <w:b/>
          <w:sz w:val="24"/>
          <w:szCs w:val="24"/>
          <w:lang w:val="uk-UA"/>
        </w:rPr>
      </w:pPr>
      <w:r w:rsidRPr="00D97F7F">
        <w:rPr>
          <w:rFonts w:ascii="Cambria" w:hAnsi="Cambria" w:cs="Calibri"/>
          <w:sz w:val="24"/>
          <w:szCs w:val="24"/>
          <w:lang w:val="uk-UA"/>
        </w:rPr>
        <w:t xml:space="preserve">1.  </w:t>
      </w:r>
      <w:r w:rsidRPr="00D97F7F">
        <w:rPr>
          <w:rFonts w:ascii="Cambria" w:hAnsi="Cambria" w:cs="Calibri"/>
          <w:b/>
          <w:sz w:val="24"/>
          <w:szCs w:val="24"/>
          <w:lang w:val="uk-UA"/>
        </w:rPr>
        <w:t>ПІДРУЧНИК</w:t>
      </w:r>
      <w:r w:rsidRPr="00D97F7F">
        <w:rPr>
          <w:rFonts w:ascii="Cambria" w:hAnsi="Cambria" w:cs="Calibri"/>
          <w:sz w:val="24"/>
          <w:szCs w:val="24"/>
          <w:lang w:val="uk-UA"/>
        </w:rPr>
        <w:t xml:space="preserve"> </w:t>
      </w:r>
      <w:r w:rsidRPr="00D97F7F">
        <w:rPr>
          <w:rFonts w:ascii="Cambria" w:hAnsi="Cambria" w:cs="Calibri"/>
          <w:b/>
          <w:sz w:val="24"/>
          <w:szCs w:val="24"/>
          <w:lang w:val="uk-UA"/>
        </w:rPr>
        <w:t xml:space="preserve">«Українська мова та читання. </w:t>
      </w:r>
      <w:r w:rsidR="006B14D9" w:rsidRPr="002B4489">
        <w:rPr>
          <w:rFonts w:ascii="Cambria" w:hAnsi="Cambria" w:cs="Calibri"/>
          <w:b/>
          <w:sz w:val="24"/>
          <w:szCs w:val="24"/>
        </w:rPr>
        <w:t>4</w:t>
      </w:r>
      <w:r w:rsidRPr="00D97F7F">
        <w:rPr>
          <w:rFonts w:ascii="Cambria" w:hAnsi="Cambria" w:cs="Calibri"/>
          <w:b/>
          <w:sz w:val="24"/>
          <w:szCs w:val="24"/>
          <w:lang w:val="uk-UA"/>
        </w:rPr>
        <w:t xml:space="preserve"> клас» </w:t>
      </w:r>
      <w:r w:rsidRPr="00D97F7F">
        <w:rPr>
          <w:rFonts w:ascii="Cambria" w:hAnsi="Cambria" w:cs="Calibri"/>
          <w:sz w:val="24"/>
          <w:szCs w:val="24"/>
          <w:lang w:val="uk-UA"/>
        </w:rPr>
        <w:t>(у двох частинах)</w:t>
      </w:r>
      <w:r w:rsidRPr="00D97F7F">
        <w:rPr>
          <w:rFonts w:ascii="Cambria" w:hAnsi="Cambria" w:cs="Calibri"/>
          <w:b/>
          <w:sz w:val="24"/>
          <w:szCs w:val="24"/>
          <w:lang w:val="uk-UA"/>
        </w:rPr>
        <w:t xml:space="preserve"> (О. Л. Іщенко, А. Ю. Іщенко)</w:t>
      </w:r>
    </w:p>
    <w:p w:rsidR="00387C6F" w:rsidRDefault="00387C6F" w:rsidP="00387C6F">
      <w:pPr>
        <w:spacing w:after="0" w:line="240" w:lineRule="auto"/>
        <w:rPr>
          <w:rFonts w:ascii="Cambria" w:hAnsi="Cambria" w:cs="Calibri"/>
          <w:sz w:val="24"/>
          <w:szCs w:val="24"/>
          <w:lang w:val="uk-UA"/>
        </w:rPr>
      </w:pPr>
      <w:r w:rsidRPr="00D97F7F">
        <w:rPr>
          <w:rFonts w:ascii="Cambria" w:hAnsi="Cambria" w:cs="Calibri"/>
          <w:sz w:val="24"/>
          <w:szCs w:val="24"/>
          <w:lang w:val="uk-UA"/>
        </w:rPr>
        <w:t xml:space="preserve"> «Робочий зошит»  (у двох частинах)</w:t>
      </w:r>
      <w:r w:rsidR="006B14D9" w:rsidRPr="00D97F7F">
        <w:rPr>
          <w:rFonts w:ascii="Cambria" w:hAnsi="Cambria" w:cs="Calibri"/>
          <w:sz w:val="24"/>
          <w:szCs w:val="24"/>
          <w:lang w:val="uk-UA"/>
        </w:rPr>
        <w:t xml:space="preserve"> (Л. </w:t>
      </w:r>
      <w:r w:rsidR="00562DEB">
        <w:rPr>
          <w:rFonts w:ascii="Cambria" w:hAnsi="Cambria" w:cs="Calibri"/>
          <w:sz w:val="24"/>
          <w:szCs w:val="24"/>
          <w:lang w:val="uk-UA"/>
        </w:rPr>
        <w:t>І</w:t>
      </w:r>
      <w:r w:rsidR="006B14D9" w:rsidRPr="00D97F7F">
        <w:rPr>
          <w:rFonts w:ascii="Cambria" w:hAnsi="Cambria" w:cs="Calibri"/>
          <w:sz w:val="24"/>
          <w:szCs w:val="24"/>
          <w:lang w:val="uk-UA"/>
        </w:rPr>
        <w:t>. Зарольська)</w:t>
      </w:r>
    </w:p>
    <w:p w:rsidR="00562DEB" w:rsidRPr="00D97F7F" w:rsidRDefault="00562DEB" w:rsidP="00387C6F">
      <w:pPr>
        <w:spacing w:after="0" w:line="240" w:lineRule="auto"/>
        <w:rPr>
          <w:rFonts w:ascii="Cambria" w:hAnsi="Cambria" w:cs="Calibri"/>
          <w:sz w:val="24"/>
          <w:szCs w:val="24"/>
          <w:lang w:val="uk-UA"/>
        </w:rPr>
      </w:pPr>
      <w:r>
        <w:rPr>
          <w:rFonts w:ascii="Cambria" w:hAnsi="Cambria" w:cs="Calibri"/>
          <w:sz w:val="24"/>
          <w:szCs w:val="24"/>
          <w:lang w:val="uk-UA"/>
        </w:rPr>
        <w:t xml:space="preserve">«Зошит для діагностичних робіт з української мови» </w:t>
      </w:r>
      <w:r w:rsidRPr="00D97F7F">
        <w:rPr>
          <w:rFonts w:ascii="Cambria" w:hAnsi="Cambria" w:cs="Calibri"/>
          <w:sz w:val="24"/>
          <w:szCs w:val="24"/>
          <w:lang w:val="uk-UA"/>
        </w:rPr>
        <w:t xml:space="preserve">(Л. </w:t>
      </w:r>
      <w:r>
        <w:rPr>
          <w:rFonts w:ascii="Cambria" w:hAnsi="Cambria" w:cs="Calibri"/>
          <w:sz w:val="24"/>
          <w:szCs w:val="24"/>
          <w:lang w:val="uk-UA"/>
        </w:rPr>
        <w:t>І</w:t>
      </w:r>
      <w:r w:rsidRPr="00D97F7F">
        <w:rPr>
          <w:rFonts w:ascii="Cambria" w:hAnsi="Cambria" w:cs="Calibri"/>
          <w:sz w:val="24"/>
          <w:szCs w:val="24"/>
          <w:lang w:val="uk-UA"/>
        </w:rPr>
        <w:t>. Зарольська)</w:t>
      </w:r>
    </w:p>
    <w:p w:rsidR="00387C6F" w:rsidRPr="00D97F7F" w:rsidRDefault="00387C6F" w:rsidP="00387C6F">
      <w:pPr>
        <w:spacing w:after="0" w:line="240" w:lineRule="auto"/>
        <w:rPr>
          <w:rFonts w:ascii="Cambria" w:hAnsi="Cambria" w:cs="Calibri"/>
          <w:b/>
          <w:sz w:val="24"/>
          <w:szCs w:val="24"/>
          <w:lang w:val="uk-UA"/>
        </w:rPr>
      </w:pPr>
      <w:r w:rsidRPr="00D97F7F">
        <w:rPr>
          <w:rFonts w:ascii="Cambria" w:hAnsi="Cambria" w:cs="Calibri"/>
          <w:b/>
          <w:sz w:val="24"/>
          <w:szCs w:val="24"/>
          <w:lang w:val="uk-UA"/>
        </w:rPr>
        <w:t>2</w:t>
      </w:r>
      <w:r w:rsidRPr="00D97F7F">
        <w:rPr>
          <w:rFonts w:ascii="Cambria" w:hAnsi="Cambria" w:cs="Calibri"/>
          <w:b/>
          <w:sz w:val="24"/>
          <w:szCs w:val="24"/>
          <w:lang w:val="uk-UA"/>
        </w:rPr>
        <w:softHyphen/>
      </w:r>
      <w:r w:rsidRPr="00D97F7F">
        <w:rPr>
          <w:rFonts w:ascii="Cambria" w:hAnsi="Cambria" w:cs="Calibri"/>
          <w:b/>
          <w:sz w:val="24"/>
          <w:szCs w:val="24"/>
          <w:lang w:val="uk-UA"/>
        </w:rPr>
        <w:softHyphen/>
        <w:t xml:space="preserve">. ПІДРУЧНИК «Я досліджую світ. </w:t>
      </w:r>
      <w:r w:rsidR="006B14D9" w:rsidRPr="002B4489">
        <w:rPr>
          <w:rFonts w:ascii="Cambria" w:hAnsi="Cambria" w:cs="Calibri"/>
          <w:b/>
          <w:sz w:val="24"/>
          <w:szCs w:val="24"/>
        </w:rPr>
        <w:t>4</w:t>
      </w:r>
      <w:r w:rsidRPr="00D97F7F">
        <w:rPr>
          <w:rFonts w:ascii="Cambria" w:hAnsi="Cambria" w:cs="Calibri"/>
          <w:b/>
          <w:sz w:val="24"/>
          <w:szCs w:val="24"/>
          <w:lang w:val="uk-UA"/>
        </w:rPr>
        <w:t xml:space="preserve"> клас» </w:t>
      </w:r>
      <w:r w:rsidRPr="00D97F7F">
        <w:rPr>
          <w:rFonts w:ascii="Cambria" w:hAnsi="Cambria" w:cs="Calibri"/>
          <w:sz w:val="24"/>
          <w:szCs w:val="24"/>
          <w:lang w:val="uk-UA"/>
        </w:rPr>
        <w:t>(у двох частинах)</w:t>
      </w:r>
      <w:r w:rsidRPr="00D97F7F">
        <w:rPr>
          <w:rFonts w:ascii="Cambria" w:hAnsi="Cambria" w:cs="Calibri"/>
          <w:b/>
          <w:sz w:val="24"/>
          <w:szCs w:val="24"/>
          <w:lang w:val="uk-UA"/>
        </w:rPr>
        <w:t xml:space="preserve"> (О. Л. Іщенко, </w:t>
      </w:r>
      <w:r w:rsidR="006B14D9" w:rsidRPr="00D97F7F">
        <w:rPr>
          <w:rFonts w:ascii="Cambria" w:hAnsi="Cambria" w:cs="Calibri"/>
          <w:b/>
          <w:sz w:val="24"/>
          <w:szCs w:val="24"/>
          <w:lang w:val="uk-UA"/>
        </w:rPr>
        <w:t>А. Ю. Іщенко, Ю. Б. Баранова</w:t>
      </w:r>
      <w:r w:rsidRPr="00D97F7F">
        <w:rPr>
          <w:rFonts w:ascii="Cambria" w:hAnsi="Cambria" w:cs="Calibri"/>
          <w:b/>
          <w:sz w:val="24"/>
          <w:szCs w:val="24"/>
          <w:lang w:val="uk-UA"/>
        </w:rPr>
        <w:t>)</w:t>
      </w:r>
    </w:p>
    <w:p w:rsidR="00387C6F" w:rsidRPr="00D97F7F" w:rsidRDefault="00387C6F" w:rsidP="00387C6F">
      <w:pPr>
        <w:spacing w:after="0" w:line="240" w:lineRule="auto"/>
        <w:rPr>
          <w:rFonts w:ascii="Cambria" w:hAnsi="Cambria" w:cs="Calibri"/>
          <w:sz w:val="24"/>
          <w:szCs w:val="24"/>
          <w:lang w:val="uk-UA"/>
        </w:rPr>
      </w:pPr>
      <w:r w:rsidRPr="00D97F7F">
        <w:rPr>
          <w:rFonts w:ascii="Cambria" w:hAnsi="Cambria" w:cs="Calibri"/>
          <w:sz w:val="24"/>
          <w:szCs w:val="24"/>
          <w:lang w:val="uk-UA"/>
        </w:rPr>
        <w:t>«Зошит дослідника» (у двох частинах)</w:t>
      </w:r>
      <w:r w:rsidR="006B14D9" w:rsidRPr="00D97F7F">
        <w:rPr>
          <w:rFonts w:ascii="Cambria" w:hAnsi="Cambria" w:cs="Calibri"/>
          <w:sz w:val="24"/>
          <w:szCs w:val="24"/>
          <w:lang w:val="uk-UA"/>
        </w:rPr>
        <w:t xml:space="preserve"> (О. Л. Іщенко)</w:t>
      </w:r>
    </w:p>
    <w:p w:rsidR="00562DEB" w:rsidRPr="00D97F7F" w:rsidRDefault="00562DEB" w:rsidP="00562DEB">
      <w:pPr>
        <w:spacing w:after="0" w:line="240" w:lineRule="auto"/>
        <w:rPr>
          <w:rFonts w:ascii="Cambria" w:hAnsi="Cambria" w:cs="Calibri"/>
          <w:sz w:val="24"/>
          <w:szCs w:val="24"/>
          <w:lang w:val="uk-UA"/>
        </w:rPr>
      </w:pPr>
      <w:r>
        <w:rPr>
          <w:rFonts w:ascii="Cambria" w:hAnsi="Cambria" w:cs="Calibri"/>
          <w:sz w:val="24"/>
          <w:szCs w:val="24"/>
          <w:lang w:val="uk-UA"/>
        </w:rPr>
        <w:t xml:space="preserve">«Зошит для діагностичних робіт: Я досліджую світ» </w:t>
      </w:r>
      <w:r w:rsidRPr="00D97F7F">
        <w:rPr>
          <w:rFonts w:ascii="Cambria" w:hAnsi="Cambria" w:cs="Calibri"/>
          <w:sz w:val="24"/>
          <w:szCs w:val="24"/>
          <w:lang w:val="uk-UA"/>
        </w:rPr>
        <w:t>(О. Л. Іщенко)</w:t>
      </w:r>
    </w:p>
    <w:p w:rsidR="008250D1" w:rsidRDefault="00387C6F" w:rsidP="00387C6F">
      <w:pPr>
        <w:spacing w:after="0" w:line="240" w:lineRule="auto"/>
        <w:rPr>
          <w:rFonts w:ascii="Cambria" w:hAnsi="Cambria" w:cs="Calibri"/>
          <w:sz w:val="24"/>
          <w:szCs w:val="24"/>
          <w:lang w:val="uk-UA"/>
        </w:rPr>
      </w:pPr>
      <w:r w:rsidRPr="00D97F7F">
        <w:rPr>
          <w:rFonts w:ascii="Cambria" w:hAnsi="Cambria" w:cs="Calibri"/>
          <w:sz w:val="24"/>
          <w:szCs w:val="24"/>
          <w:lang w:val="uk-UA"/>
        </w:rPr>
        <w:t>«Технології та дизайн. Альбом-посібник» (</w:t>
      </w:r>
      <w:r w:rsidR="006B14D9" w:rsidRPr="00D97F7F">
        <w:rPr>
          <w:rFonts w:ascii="Cambria" w:hAnsi="Cambria" w:cs="Calibri"/>
          <w:sz w:val="24"/>
          <w:szCs w:val="24"/>
          <w:lang w:val="uk-UA"/>
        </w:rPr>
        <w:t>Ю. Б. Баранова</w:t>
      </w:r>
      <w:r w:rsidRPr="00D97F7F">
        <w:rPr>
          <w:rFonts w:ascii="Cambria" w:hAnsi="Cambria" w:cs="Calibri"/>
          <w:sz w:val="24"/>
          <w:szCs w:val="24"/>
          <w:lang w:val="uk-UA"/>
        </w:rPr>
        <w:t>)</w:t>
      </w:r>
    </w:p>
    <w:p w:rsidR="00CF43FC" w:rsidRPr="00D97F7F" w:rsidRDefault="00CF43FC" w:rsidP="00CF43FC">
      <w:pPr>
        <w:pStyle w:val="a6"/>
        <w:numPr>
          <w:ilvl w:val="0"/>
          <w:numId w:val="23"/>
        </w:numPr>
        <w:spacing w:after="0" w:line="240" w:lineRule="auto"/>
        <w:rPr>
          <w:rFonts w:ascii="Cambria" w:hAnsi="Cambria" w:cs="Calibri"/>
          <w:sz w:val="24"/>
          <w:szCs w:val="24"/>
          <w:lang w:val="uk-UA"/>
        </w:rPr>
      </w:pPr>
      <w:r w:rsidRPr="00D97F7F">
        <w:rPr>
          <w:rFonts w:ascii="Cambria" w:hAnsi="Cambria" w:cs="Calibri"/>
          <w:sz w:val="24"/>
          <w:szCs w:val="24"/>
          <w:lang w:val="uk-UA"/>
        </w:rPr>
        <w:lastRenderedPageBreak/>
        <w:t xml:space="preserve">Зошити до підручників «Українська мова та читання» і «Я досліджую світ» є частиною навчального комплекту. Рекомендований порядок виконання завдань у підручнику і зошиті зазначено в </w:t>
      </w:r>
      <w:r w:rsidRPr="00D97F7F">
        <w:rPr>
          <w:rFonts w:ascii="Cambria" w:hAnsi="Cambria" w:cs="Calibri"/>
          <w:b/>
          <w:sz w:val="24"/>
          <w:szCs w:val="24"/>
          <w:lang w:val="uk-UA"/>
        </w:rPr>
        <w:t>картах-планах уроків</w:t>
      </w:r>
      <w:r w:rsidRPr="00D97F7F">
        <w:rPr>
          <w:rFonts w:ascii="Cambria" w:hAnsi="Cambria" w:cs="Calibri"/>
          <w:sz w:val="24"/>
          <w:szCs w:val="24"/>
          <w:lang w:val="uk-UA"/>
        </w:rPr>
        <w:t xml:space="preserve">, які надаються безкоштовно для завантаження. </w:t>
      </w:r>
    </w:p>
    <w:p w:rsidR="00CF43FC" w:rsidRDefault="00CF43FC" w:rsidP="00CF43FC">
      <w:pPr>
        <w:pStyle w:val="a6"/>
        <w:numPr>
          <w:ilvl w:val="0"/>
          <w:numId w:val="23"/>
        </w:numPr>
        <w:spacing w:after="0" w:line="240" w:lineRule="auto"/>
        <w:rPr>
          <w:rFonts w:ascii="Cambria" w:hAnsi="Cambria" w:cs="Calibri"/>
          <w:sz w:val="24"/>
          <w:szCs w:val="24"/>
          <w:lang w:val="uk-UA"/>
        </w:rPr>
      </w:pPr>
      <w:r w:rsidRPr="00D97F7F">
        <w:rPr>
          <w:rFonts w:ascii="Cambria" w:hAnsi="Cambria" w:cs="Calibri"/>
          <w:sz w:val="24"/>
          <w:szCs w:val="24"/>
          <w:lang w:val="uk-UA"/>
        </w:rPr>
        <w:t xml:space="preserve">У курсі </w:t>
      </w:r>
      <w:r w:rsidRPr="00D97F7F">
        <w:rPr>
          <w:rFonts w:ascii="Cambria" w:hAnsi="Cambria" w:cs="Calibri"/>
          <w:b/>
          <w:sz w:val="24"/>
          <w:szCs w:val="24"/>
          <w:lang w:val="uk-UA"/>
        </w:rPr>
        <w:t xml:space="preserve">«Я досліджую світ» </w:t>
      </w:r>
      <w:r w:rsidRPr="00D97F7F">
        <w:rPr>
          <w:rFonts w:ascii="Cambria" w:hAnsi="Cambria" w:cs="Calibri"/>
          <w:sz w:val="24"/>
          <w:szCs w:val="24"/>
          <w:lang w:val="uk-UA"/>
        </w:rPr>
        <w:t>кілька уроків</w:t>
      </w:r>
      <w:r w:rsidRPr="00D97F7F">
        <w:rPr>
          <w:rFonts w:ascii="Cambria" w:hAnsi="Cambria" w:cs="Calibri"/>
          <w:b/>
          <w:sz w:val="24"/>
          <w:szCs w:val="24"/>
          <w:lang w:val="uk-UA"/>
        </w:rPr>
        <w:t xml:space="preserve"> </w:t>
      </w:r>
      <w:r w:rsidRPr="00D97F7F">
        <w:rPr>
          <w:rFonts w:ascii="Cambria" w:hAnsi="Cambria" w:cs="Calibri"/>
          <w:sz w:val="24"/>
          <w:szCs w:val="24"/>
          <w:lang w:val="uk-UA"/>
        </w:rPr>
        <w:t>кожного останнього тижня місяця відведено для презентації проектів, проведення дослідів, зустрічей з цікавими людьми, екскурсій та аналізу спостережень за змінами в природі, погодою. Якщо на таку діяльність учитель передбачить менше годин, то можна починати наступний місячний модуль (тематичний місяць</w:t>
      </w:r>
      <w:r w:rsidR="00D97F7F">
        <w:rPr>
          <w:rFonts w:ascii="Cambria" w:hAnsi="Cambria" w:cs="Calibri"/>
          <w:sz w:val="24"/>
          <w:szCs w:val="24"/>
          <w:lang w:val="uk-UA"/>
        </w:rPr>
        <w:t xml:space="preserve"> (тиждень)</w:t>
      </w:r>
      <w:r w:rsidRPr="00D97F7F">
        <w:rPr>
          <w:rFonts w:ascii="Cambria" w:hAnsi="Cambria" w:cs="Calibri"/>
          <w:sz w:val="24"/>
          <w:szCs w:val="24"/>
          <w:lang w:val="uk-UA"/>
        </w:rPr>
        <w:t xml:space="preserve"> не обов’язково мусить збігатися з календарним).</w:t>
      </w:r>
    </w:p>
    <w:p w:rsidR="00D97F7F" w:rsidRPr="00D97F7F" w:rsidRDefault="00D97F7F" w:rsidP="00CF43FC">
      <w:pPr>
        <w:pStyle w:val="a6"/>
        <w:numPr>
          <w:ilvl w:val="0"/>
          <w:numId w:val="23"/>
        </w:numPr>
        <w:spacing w:after="0" w:line="240" w:lineRule="auto"/>
        <w:rPr>
          <w:rFonts w:ascii="Cambria" w:hAnsi="Cambria" w:cs="Calibri"/>
          <w:sz w:val="24"/>
          <w:szCs w:val="24"/>
          <w:lang w:val="uk-UA"/>
        </w:rPr>
      </w:pPr>
      <w:r>
        <w:rPr>
          <w:rFonts w:ascii="Cambria" w:hAnsi="Cambria" w:cs="Calibri"/>
          <w:sz w:val="24"/>
          <w:szCs w:val="24"/>
          <w:lang w:val="uk-UA"/>
        </w:rPr>
        <w:t>Перша цифра у квадратних дужках в орієнтовному календарно-тематичному плануванні позначає сторінку підручника, друга – сторінку зошита.</w:t>
      </w:r>
    </w:p>
    <w:p w:rsidR="00024402" w:rsidRPr="00D97F7F" w:rsidRDefault="00024402" w:rsidP="002A23BE">
      <w:pPr>
        <w:spacing w:after="0" w:line="240" w:lineRule="auto"/>
        <w:rPr>
          <w:rFonts w:ascii="Cambria" w:hAnsi="Cambria" w:cs="Calibri"/>
          <w:sz w:val="24"/>
          <w:szCs w:val="24"/>
          <w:lang w:val="uk-UA"/>
        </w:rPr>
      </w:pPr>
    </w:p>
    <w:p w:rsidR="00D51E77" w:rsidRPr="00D97F7F" w:rsidRDefault="00D51E77" w:rsidP="002A23BE">
      <w:pPr>
        <w:spacing w:after="0" w:line="240" w:lineRule="auto"/>
        <w:rPr>
          <w:rFonts w:ascii="Cambria" w:hAnsi="Cambria" w:cs="Calibri"/>
          <w:sz w:val="24"/>
          <w:szCs w:val="24"/>
          <w:lang w:val="uk-UA"/>
        </w:rPr>
      </w:pPr>
    </w:p>
    <w:p w:rsidR="00CF43FC" w:rsidRPr="00D97F7F" w:rsidRDefault="00024402" w:rsidP="002A23BE">
      <w:pPr>
        <w:spacing w:after="0" w:line="240" w:lineRule="auto"/>
        <w:rPr>
          <w:rFonts w:ascii="Cambria" w:hAnsi="Cambria" w:cs="Calibri"/>
          <w:b/>
          <w:sz w:val="24"/>
          <w:szCs w:val="24"/>
          <w:lang w:val="uk-UA"/>
        </w:rPr>
      </w:pPr>
      <w:r w:rsidRPr="00D97F7F">
        <w:rPr>
          <w:rFonts w:ascii="Cambria" w:hAnsi="Cambria" w:cs="Calibri"/>
          <w:b/>
          <w:sz w:val="24"/>
          <w:szCs w:val="24"/>
          <w:lang w:val="uk-UA"/>
        </w:rPr>
        <w:t>І семестр</w:t>
      </w:r>
    </w:p>
    <w:p w:rsidR="00651617" w:rsidRPr="00D97F7F" w:rsidRDefault="00651617" w:rsidP="002A23BE">
      <w:pPr>
        <w:spacing w:after="0" w:line="240" w:lineRule="auto"/>
        <w:rPr>
          <w:rFonts w:ascii="Cambria" w:hAnsi="Cambria" w:cs="Calibri"/>
          <w:sz w:val="24"/>
          <w:szCs w:val="24"/>
          <w:lang w:val="uk-UA"/>
        </w:rPr>
      </w:pPr>
    </w:p>
    <w:tbl>
      <w:tblPr>
        <w:tblpPr w:leftFromText="180" w:rightFromText="180" w:vertAnchor="text" w:tblpX="137" w:tblpY="1"/>
        <w:tblOverlap w:val="never"/>
        <w:tblW w:w="14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5812"/>
        <w:gridCol w:w="425"/>
        <w:gridCol w:w="992"/>
        <w:gridCol w:w="6665"/>
      </w:tblGrid>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BD4B4"/>
          </w:tcPr>
          <w:p w:rsidR="00651617" w:rsidRPr="002C7F97" w:rsidRDefault="00651617" w:rsidP="00DC7856">
            <w:pPr>
              <w:spacing w:after="0" w:line="240" w:lineRule="auto"/>
              <w:jc w:val="center"/>
              <w:rPr>
                <w:rFonts w:ascii="Cambria" w:hAnsi="Cambria" w:cs="Calibri"/>
                <w:b/>
                <w:sz w:val="24"/>
                <w:szCs w:val="24"/>
                <w:lang w:val="uk-UA"/>
              </w:rPr>
            </w:pPr>
          </w:p>
          <w:p w:rsidR="005046EE" w:rsidRPr="002C7F97" w:rsidRDefault="002D31FE"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УКРАЇНСЬКА МОВА ТА ЧИТАННЯ</w:t>
            </w:r>
          </w:p>
          <w:p w:rsidR="00651617" w:rsidRPr="002C7F97" w:rsidRDefault="00651617" w:rsidP="00DC7856">
            <w:pPr>
              <w:spacing w:after="0" w:line="240" w:lineRule="auto"/>
              <w:jc w:val="center"/>
              <w:rPr>
                <w:rFonts w:ascii="Cambria" w:hAnsi="Cambria" w:cs="Calibri"/>
                <w:b/>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5046EE" w:rsidRPr="002C7F97" w:rsidRDefault="005046EE" w:rsidP="00DC7856">
            <w:pPr>
              <w:spacing w:after="0" w:line="240" w:lineRule="auto"/>
              <w:jc w:val="center"/>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BD4B4"/>
          </w:tcPr>
          <w:p w:rsidR="00651617" w:rsidRPr="002C7F97" w:rsidRDefault="00651617" w:rsidP="00DC7856">
            <w:pPr>
              <w:spacing w:after="0" w:line="240" w:lineRule="auto"/>
              <w:jc w:val="center"/>
              <w:rPr>
                <w:rFonts w:ascii="Cambria" w:hAnsi="Cambria" w:cs="Calibri"/>
                <w:b/>
                <w:sz w:val="24"/>
                <w:szCs w:val="24"/>
                <w:lang w:val="uk-UA"/>
              </w:rPr>
            </w:pPr>
          </w:p>
          <w:p w:rsidR="005046EE" w:rsidRPr="002C7F97" w:rsidRDefault="002D31FE"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Я ДОСЛІДЖУЮ СВІТ</w:t>
            </w:r>
          </w:p>
        </w:tc>
      </w:tr>
      <w:tr w:rsidR="00B20137" w:rsidRPr="002C7F97" w:rsidTr="002C7F97">
        <w:trPr>
          <w:trHeight w:val="282"/>
        </w:trPr>
        <w:tc>
          <w:tcPr>
            <w:tcW w:w="6634" w:type="dxa"/>
            <w:gridSpan w:val="2"/>
            <w:tcBorders>
              <w:top w:val="single" w:sz="4" w:space="0" w:color="FFFFFF"/>
              <w:left w:val="single" w:sz="4" w:space="0" w:color="FFFFFF"/>
              <w:bottom w:val="single" w:sz="4" w:space="0" w:color="FFFFFF"/>
              <w:right w:val="single" w:sz="4" w:space="0" w:color="FFFFFF"/>
            </w:tcBorders>
            <w:shd w:val="clear" w:color="auto" w:fill="FBD4B4"/>
          </w:tcPr>
          <w:p w:rsidR="002B4489" w:rsidRPr="002C7F97" w:rsidRDefault="002B4489"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І чверть</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2B4489" w:rsidRPr="002C7F97" w:rsidRDefault="002B4489"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BD4B4"/>
          </w:tcPr>
          <w:p w:rsidR="002B4489" w:rsidRPr="002C7F97" w:rsidRDefault="002B4489"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І чверть</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79646"/>
          </w:tcPr>
          <w:p w:rsidR="005B5F98" w:rsidRPr="002C7F97" w:rsidRDefault="005B5F98" w:rsidP="00DC7856">
            <w:pPr>
              <w:autoSpaceDE w:val="0"/>
              <w:autoSpaceDN w:val="0"/>
              <w:adjustRightInd w:val="0"/>
              <w:spacing w:after="0" w:line="240" w:lineRule="auto"/>
              <w:rPr>
                <w:rFonts w:ascii="Cambria" w:hAnsi="Cambria" w:cs="Calibri"/>
                <w:b/>
                <w:sz w:val="24"/>
                <w:szCs w:val="24"/>
                <w:lang w:val="uk-UA"/>
              </w:rPr>
            </w:pPr>
            <w:r w:rsidRPr="002C7F97">
              <w:rPr>
                <w:rFonts w:ascii="Cambria" w:hAnsi="Cambria" w:cs="Calibri"/>
                <w:b/>
                <w:sz w:val="24"/>
                <w:szCs w:val="24"/>
                <w:lang w:val="uk-UA"/>
              </w:rPr>
              <w:t xml:space="preserve">Вересень </w:t>
            </w:r>
            <w:r w:rsidR="00651617" w:rsidRPr="002C7F97">
              <w:rPr>
                <w:rFonts w:ascii="Cambria" w:hAnsi="Cambria" w:cs="Calibri"/>
                <w:b/>
                <w:sz w:val="24"/>
                <w:szCs w:val="24"/>
                <w:lang w:val="uk-UA"/>
              </w:rPr>
              <w:t xml:space="preserve">І. Тема місяця:  </w:t>
            </w:r>
            <w:r w:rsidRPr="002C7F97">
              <w:rPr>
                <w:rFonts w:ascii="Cambria" w:hAnsi="Cambria" w:cs="Calibri"/>
                <w:b/>
                <w:sz w:val="24"/>
                <w:szCs w:val="24"/>
                <w:lang w:val="uk-UA"/>
              </w:rPr>
              <w:t>Я — ТИ — МИ</w:t>
            </w:r>
          </w:p>
          <w:p w:rsidR="00651617" w:rsidRPr="002C7F97" w:rsidRDefault="005B5F98" w:rsidP="00DC7856">
            <w:pPr>
              <w:autoSpaceDE w:val="0"/>
              <w:autoSpaceDN w:val="0"/>
              <w:adjustRightInd w:val="0"/>
              <w:spacing w:after="0" w:line="240" w:lineRule="auto"/>
              <w:rPr>
                <w:rFonts w:ascii="Cambria" w:hAnsi="Cambria" w:cs="Calibri"/>
                <w:i/>
                <w:sz w:val="24"/>
                <w:szCs w:val="24"/>
                <w:lang w:val="uk-UA"/>
              </w:rPr>
            </w:pPr>
            <w:r w:rsidRPr="002C7F97">
              <w:rPr>
                <w:rFonts w:ascii="Cambria" w:hAnsi="Cambria" w:cs="Calibri"/>
                <w:i/>
                <w:sz w:val="24"/>
                <w:szCs w:val="24"/>
                <w:lang w:val="uk-UA"/>
              </w:rPr>
              <w:t>Повторюємо вивчене у третьому класі. Текст</w:t>
            </w:r>
          </w:p>
        </w:tc>
        <w:tc>
          <w:tcPr>
            <w:tcW w:w="425" w:type="dxa"/>
            <w:vMerge w:val="restart"/>
            <w:tcBorders>
              <w:top w:val="single" w:sz="4" w:space="0" w:color="FFFFFF"/>
              <w:left w:val="single" w:sz="4" w:space="0" w:color="FFFFFF"/>
              <w:bottom w:val="single" w:sz="4" w:space="0" w:color="FFFFFF"/>
              <w:right w:val="single" w:sz="4" w:space="0" w:color="FFFFFF"/>
            </w:tcBorders>
            <w:shd w:val="clear" w:color="auto" w:fill="FABF8F"/>
          </w:tcPr>
          <w:p w:rsidR="00651617" w:rsidRPr="002C7F97" w:rsidRDefault="00651617"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79646"/>
          </w:tcPr>
          <w:p w:rsidR="00651617" w:rsidRPr="002C7F97" w:rsidRDefault="00651617"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 xml:space="preserve">І. Тема місяця:  </w:t>
            </w:r>
            <w:r w:rsidR="00380011" w:rsidRPr="002C7F97">
              <w:rPr>
                <w:rFonts w:ascii="Cambria" w:hAnsi="Cambria" w:cs="Calibri"/>
                <w:b/>
                <w:sz w:val="24"/>
                <w:szCs w:val="24"/>
                <w:lang w:val="uk-UA"/>
              </w:rPr>
              <w:t>ВЧИМОСЯ ВІДПОВІДАЛЬНОСТІ</w:t>
            </w:r>
          </w:p>
          <w:p w:rsidR="00651617" w:rsidRPr="002C7F97" w:rsidRDefault="00651617" w:rsidP="00DC7856">
            <w:pPr>
              <w:spacing w:after="0" w:line="240" w:lineRule="auto"/>
              <w:jc w:val="center"/>
              <w:rPr>
                <w:rFonts w:ascii="Cambria" w:hAnsi="Cambria" w:cs="Calibri"/>
                <w: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2C72B8"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дата</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2C72B8" w:rsidRPr="002C7F97" w:rsidRDefault="002C72B8" w:rsidP="00DC7856">
            <w:pPr>
              <w:spacing w:after="0" w:line="240" w:lineRule="auto"/>
              <w:jc w:val="center"/>
              <w:rPr>
                <w:rFonts w:ascii="Cambria" w:hAnsi="Cambria" w:cs="Calibri"/>
                <w:sz w:val="24"/>
                <w:szCs w:val="24"/>
                <w:lang w:val="uk-UA"/>
              </w:rPr>
            </w:pPr>
            <w:r w:rsidRPr="002C7F97">
              <w:rPr>
                <w:rFonts w:ascii="Cambria" w:hAnsi="Cambria" w:cs="Calibri"/>
                <w:sz w:val="24"/>
                <w:szCs w:val="24"/>
                <w:lang w:val="uk-UA"/>
              </w:rPr>
              <w:t>Тема</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2C72B8" w:rsidRPr="002C7F97" w:rsidRDefault="002C72B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2C72B8"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дата</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2C72B8" w:rsidRPr="002C7F97" w:rsidRDefault="002C72B8" w:rsidP="00DC7856">
            <w:pPr>
              <w:spacing w:after="0" w:line="240" w:lineRule="auto"/>
              <w:jc w:val="center"/>
              <w:rPr>
                <w:rFonts w:ascii="Cambria" w:hAnsi="Cambria" w:cs="Calibri"/>
                <w:sz w:val="24"/>
                <w:szCs w:val="24"/>
                <w:lang w:val="uk-UA"/>
              </w:rPr>
            </w:pPr>
            <w:r w:rsidRPr="002C7F97">
              <w:rPr>
                <w:rFonts w:ascii="Cambria" w:hAnsi="Cambria" w:cs="Calibri"/>
                <w:sz w:val="24"/>
                <w:szCs w:val="24"/>
                <w:lang w:val="uk-UA"/>
              </w:rPr>
              <w:t>Тема</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E76E5" w:rsidRPr="002C7F97" w:rsidRDefault="006E76E5"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1</w:t>
            </w:r>
            <w:r w:rsidR="00BF6C4C"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E76E5" w:rsidRPr="002C7F97" w:rsidRDefault="006E76E5"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E76E5"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1</w:t>
            </w:r>
            <w:r w:rsidR="00387C6F" w:rsidRPr="002C7F97">
              <w:rPr>
                <w:rFonts w:ascii="Cambria" w:hAnsi="Cambria" w:cs="Calibri"/>
                <w:b/>
                <w:sz w:val="24"/>
                <w:szCs w:val="24"/>
                <w:lang w:val="uk-UA"/>
              </w:rPr>
              <w:t>.</w:t>
            </w:r>
            <w:r w:rsidR="002B0DB6" w:rsidRPr="002C7F97">
              <w:rPr>
                <w:rFonts w:ascii="Cambria" w:hAnsi="Cambria" w:cs="Calibri"/>
                <w:b/>
                <w:sz w:val="24"/>
                <w:szCs w:val="24"/>
                <w:lang w:val="uk-UA"/>
              </w:rPr>
              <w:t xml:space="preserve"> </w:t>
            </w:r>
            <w:r w:rsidR="00380011" w:rsidRPr="002C7F97">
              <w:rPr>
                <w:rFonts w:ascii="Cambria" w:hAnsi="Cambria" w:cs="Calibri"/>
                <w:b/>
                <w:sz w:val="24"/>
                <w:szCs w:val="24"/>
                <w:lang w:val="uk-UA"/>
              </w:rPr>
              <w:t>Наука спілкування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1C73DD" w:rsidRPr="002C7F97" w:rsidRDefault="005B5F9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Навіщо</w:t>
            </w:r>
            <w:r w:rsidR="00360C24" w:rsidRPr="002C7F97">
              <w:rPr>
                <w:rFonts w:ascii="Cambria" w:hAnsi="Cambria" w:cs="Calibri"/>
                <w:sz w:val="24"/>
                <w:szCs w:val="24"/>
                <w:lang w:val="uk-UA"/>
              </w:rPr>
              <w:t xml:space="preserve"> ми спілкуємося</w:t>
            </w:r>
            <w:r w:rsidR="00D97F7F" w:rsidRPr="002C7F97">
              <w:rPr>
                <w:rFonts w:ascii="Cambria"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8</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3</w:t>
            </w:r>
            <w:r w:rsidR="00D97F7F" w:rsidRPr="002C7F97">
              <w:rPr>
                <w:rFonts w:ascii="Cambria" w:hAnsi="Cambria" w:cs="Calibri"/>
                <w:sz w:val="24"/>
                <w:szCs w:val="24"/>
                <w:lang w:val="en-US"/>
              </w:rPr>
              <w:t>]</w:t>
            </w:r>
          </w:p>
          <w:p w:rsidR="00D97F7F" w:rsidRPr="002C7F97" w:rsidRDefault="00D97F7F"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об’єднує нас у класі?</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6</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w:t>
            </w:r>
            <w:r w:rsidR="001E3C88" w:rsidRPr="002C7F97">
              <w:rPr>
                <w:rFonts w:ascii="Cambria" w:hAnsi="Cambria" w:cs="Calibri"/>
                <w:sz w:val="24"/>
                <w:szCs w:val="24"/>
                <w:lang w:val="en-US"/>
              </w:rPr>
              <w:t>]</w:t>
            </w:r>
          </w:p>
        </w:tc>
      </w:tr>
      <w:tr w:rsidR="00B20137" w:rsidRPr="002C7F97" w:rsidTr="002C7F97">
        <w:trPr>
          <w:trHeight w:val="412"/>
        </w:trPr>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485538"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звуки і букви</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10</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4</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en-US"/>
              </w:rPr>
            </w:pPr>
            <w:r w:rsidRPr="002C7F97">
              <w:rPr>
                <w:rFonts w:ascii="Cambria" w:eastAsia="Calibri" w:hAnsi="Cambria" w:cs="Calibri"/>
                <w:color w:val="000000"/>
                <w:sz w:val="24"/>
                <w:szCs w:val="24"/>
                <w:lang w:val="uk-UA"/>
              </w:rPr>
              <w:t>Як підтримувати добрі стосунки?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8</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2-3</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правила правопису</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12</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5</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Хто є справжнім другом?</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9</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4</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21370"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Вчимося спі</w:t>
            </w:r>
            <w:r w:rsidRPr="002C7F97">
              <w:rPr>
                <w:rFonts w:ascii="Cambria" w:eastAsia="Malgun Gothic Semilight" w:hAnsi="Cambria" w:cs="Calibri"/>
                <w:sz w:val="24"/>
                <w:szCs w:val="24"/>
                <w:lang w:val="uk-UA"/>
              </w:rPr>
              <w:t>лкуватися</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13</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6</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між друзями виникають непорозуміння?</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10</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5</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Пригадує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типи тексті</w:t>
            </w:r>
            <w:r w:rsidRPr="002C7F97">
              <w:rPr>
                <w:rFonts w:ascii="Cambria" w:eastAsia="Malgun Gothic Semilight" w:hAnsi="Cambria" w:cs="Calibri"/>
                <w:sz w:val="24"/>
                <w:szCs w:val="24"/>
                <w:lang w:val="uk-UA"/>
              </w:rPr>
              <w:t>в</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15</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7</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2C72B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наслідки має цькування і як йому протидіяти</w:t>
            </w:r>
            <w:r w:rsidRPr="002C7F97">
              <w:rPr>
                <w:rFonts w:ascii="Cambria" w:eastAsia="Roboto-Italic" w:hAnsi="Cambria" w:cs="Calibri"/>
                <w:iCs/>
                <w:sz w:val="24"/>
                <w:szCs w:val="24"/>
                <w:lang w:val="uk-UA"/>
              </w:rPr>
              <w:t>?</w:t>
            </w:r>
            <w:r w:rsidR="001E3C88" w:rsidRPr="002C7F97">
              <w:rPr>
                <w:rFonts w:ascii="Cambria" w:eastAsia="Roboto-Italic" w:hAnsi="Cambria" w:cs="Calibri"/>
                <w:i/>
                <w:iCs/>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11</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6</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380011"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sz w:val="24"/>
                <w:szCs w:val="24"/>
                <w:lang w:val="uk-UA"/>
              </w:rPr>
              <w:t xml:space="preserve"> </w:t>
            </w:r>
            <w:r w:rsidRPr="002C7F97">
              <w:rPr>
                <w:rFonts w:ascii="Cambria" w:hAnsi="Cambria" w:cs="Calibri"/>
                <w:color w:val="000000"/>
                <w:sz w:val="24"/>
                <w:szCs w:val="24"/>
                <w:lang w:val="uk-UA"/>
              </w:rPr>
              <w:t xml:space="preserve"> Мотиваційна гра «Ми — команда»</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rPr>
              <w:t>[</w:t>
            </w:r>
            <w:r w:rsidR="00184948" w:rsidRPr="002C7F97">
              <w:rPr>
                <w:rFonts w:ascii="Cambria" w:hAnsi="Cambria" w:cs="Calibri"/>
                <w:sz w:val="24"/>
                <w:szCs w:val="24"/>
                <w:lang w:val="uk-UA"/>
              </w:rPr>
              <w:t>13</w:t>
            </w:r>
            <w:r w:rsidR="00184948" w:rsidRPr="002C7F97">
              <w:rPr>
                <w:rFonts w:ascii="Cambria" w:hAnsi="Cambria" w:cs="Calibri"/>
                <w:sz w:val="24"/>
                <w:szCs w:val="24"/>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Інтегрований урок математики із завданнями в контексті теми</w:t>
            </w:r>
            <w:r w:rsidR="006B14D9" w:rsidRPr="002C7F97">
              <w:rPr>
                <w:rFonts w:ascii="Cambria" w:hAnsi="Cambria" w:cs="Calibri"/>
                <w:sz w:val="24"/>
                <w:szCs w:val="24"/>
                <w:lang w:val="uk-UA"/>
              </w:rPr>
              <w:t>,</w:t>
            </w:r>
            <w:r w:rsidRPr="002C7F97">
              <w:rPr>
                <w:rFonts w:ascii="Cambria" w:hAnsi="Cambria" w:cs="Calibri"/>
                <w:sz w:val="24"/>
                <w:szCs w:val="24"/>
                <w:lang w:val="uk-UA"/>
              </w:rPr>
              <w:t xml:space="preserve">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w:t>
            </w:r>
            <w:r w:rsidR="006B14D9" w:rsidRPr="002C7F97">
              <w:rPr>
                <w:rFonts w:ascii="Cambria" w:hAnsi="Cambria" w:cs="Calibri"/>
                <w:sz w:val="24"/>
                <w:szCs w:val="24"/>
                <w:lang w:val="uk-UA"/>
              </w:rPr>
              <w:t xml:space="preserve">, </w:t>
            </w:r>
            <w:r w:rsidR="006B14D9" w:rsidRPr="002C7F97">
              <w:rPr>
                <w:rFonts w:ascii="Cambria" w:hAnsi="Cambria" w:cs="Calibri"/>
                <w:i/>
                <w:sz w:val="24"/>
                <w:szCs w:val="24"/>
                <w:lang w:val="uk-UA"/>
              </w:rPr>
              <w:t xml:space="preserve"> або</w:t>
            </w:r>
            <w:r w:rsidR="006B14D9" w:rsidRPr="002C7F97">
              <w:rPr>
                <w:rFonts w:ascii="Cambria" w:hAnsi="Cambria" w:cs="Calibri"/>
                <w:sz w:val="24"/>
                <w:szCs w:val="24"/>
                <w:lang w:val="uk-UA"/>
              </w:rPr>
              <w:t xml:space="preserve"> підготовка до виконання проєкту</w:t>
            </w:r>
            <w:r w:rsidRPr="002C7F97">
              <w:rPr>
                <w:rFonts w:ascii="Cambria" w:hAnsi="Cambria" w:cs="Calibri"/>
                <w:sz w:val="24"/>
                <w:szCs w:val="24"/>
                <w:lang w:val="uk-UA"/>
              </w:rPr>
              <w:t xml:space="preserve">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E76E5"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lastRenderedPageBreak/>
              <w:t>Тиждень 2</w:t>
            </w:r>
            <w:r w:rsidR="00BF6C4C"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E76E5" w:rsidRPr="002C7F97" w:rsidRDefault="006E76E5"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E76E5" w:rsidRPr="002C7F97" w:rsidRDefault="006E76E5" w:rsidP="00DC7856">
            <w:pPr>
              <w:autoSpaceDE w:val="0"/>
              <w:autoSpaceDN w:val="0"/>
              <w:adjustRightInd w:val="0"/>
              <w:spacing w:after="0" w:line="240" w:lineRule="auto"/>
              <w:rPr>
                <w:rFonts w:ascii="Cambria" w:hAnsi="Cambria" w:cs="Calibri"/>
                <w:color w:val="001AE6"/>
                <w:sz w:val="24"/>
                <w:szCs w:val="24"/>
                <w:lang w:val="uk-UA"/>
              </w:rPr>
            </w:pPr>
            <w:r w:rsidRPr="002C7F97">
              <w:rPr>
                <w:rFonts w:ascii="Cambria" w:hAnsi="Cambria" w:cs="Calibri"/>
                <w:b/>
                <w:sz w:val="24"/>
                <w:szCs w:val="24"/>
                <w:lang w:val="uk-UA"/>
              </w:rPr>
              <w:t>Тиждень 2</w:t>
            </w:r>
            <w:r w:rsidR="00CF43FC" w:rsidRPr="002C7F97">
              <w:rPr>
                <w:rFonts w:ascii="Cambria" w:hAnsi="Cambria" w:cs="Calibri"/>
                <w:b/>
                <w:sz w:val="24"/>
                <w:szCs w:val="24"/>
                <w:lang w:val="uk-UA"/>
              </w:rPr>
              <w:t>.</w:t>
            </w:r>
            <w:r w:rsidR="00A63E24" w:rsidRPr="002C7F97">
              <w:rPr>
                <w:rFonts w:ascii="Cambria" w:hAnsi="Cambria" w:cs="Calibri"/>
                <w:b/>
                <w:sz w:val="24"/>
                <w:szCs w:val="24"/>
                <w:lang w:val="uk-UA"/>
              </w:rPr>
              <w:t xml:space="preserve"> </w:t>
            </w:r>
            <w:r w:rsidR="00380011" w:rsidRPr="002C7F97">
              <w:rPr>
                <w:rFonts w:ascii="Cambria" w:hAnsi="Cambria" w:cs="Calibri"/>
                <w:color w:val="001AE6"/>
                <w:sz w:val="24"/>
                <w:szCs w:val="24"/>
                <w:lang w:val="uk-UA"/>
              </w:rPr>
              <w:t xml:space="preserve"> </w:t>
            </w:r>
            <w:r w:rsidR="00380011" w:rsidRPr="002C7F97">
              <w:rPr>
                <w:rFonts w:ascii="Cambria" w:hAnsi="Cambria" w:cs="Calibri"/>
                <w:b/>
                <w:sz w:val="24"/>
                <w:szCs w:val="24"/>
                <w:lang w:val="uk-UA"/>
              </w:rPr>
              <w:t>Думки — почуття — вчинки</w:t>
            </w:r>
            <w:r w:rsidR="00380011" w:rsidRPr="002C7F97">
              <w:rPr>
                <w:rFonts w:ascii="Cambria" w:hAnsi="Cambria" w:cs="Calibri"/>
                <w:color w:val="001AE6"/>
                <w:sz w:val="24"/>
                <w:szCs w:val="24"/>
                <w:lang w:val="uk-UA"/>
              </w:rPr>
              <w:t xml:space="preserve"> </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 xml:space="preserve">Вчимося описувати </w:t>
            </w:r>
            <w:r w:rsidRPr="002C7F97">
              <w:rPr>
                <w:rFonts w:ascii="Cambria" w:eastAsia="Roboto-Italic" w:hAnsi="Cambria" w:cs="Calibri"/>
                <w:i/>
                <w:iCs/>
                <w:sz w:val="24"/>
                <w:szCs w:val="24"/>
                <w:lang w:val="uk-UA"/>
              </w:rPr>
              <w:t>Міхаель Е́нде. Джим Ґудзик і машиніст Лукас</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17</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8</w:t>
            </w:r>
            <w:r w:rsidR="00D97F7F" w:rsidRPr="002C7F97">
              <w:rPr>
                <w:rFonts w:ascii="Cambria" w:hAnsi="Cambria" w:cs="Calibri"/>
                <w:sz w:val="24"/>
                <w:szCs w:val="24"/>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позитивні й негативні думки впливають</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на наше життя?</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14</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7</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Передбачає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змі</w:t>
            </w:r>
            <w:r w:rsidRPr="002C7F97">
              <w:rPr>
                <w:rFonts w:ascii="Cambria" w:eastAsia="Malgun Gothic Semilight" w:hAnsi="Cambria" w:cs="Calibri"/>
                <w:sz w:val="24"/>
                <w:szCs w:val="24"/>
                <w:lang w:val="uk-UA"/>
              </w:rPr>
              <w:t>ст</w:t>
            </w:r>
            <w:r w:rsidRPr="002C7F97">
              <w:rPr>
                <w:rFonts w:ascii="Cambria" w:eastAsia="Roboto-Regular" w:hAnsi="Cambria" w:cs="Calibri"/>
                <w:sz w:val="24"/>
                <w:szCs w:val="24"/>
                <w:lang w:val="uk-UA"/>
              </w:rPr>
              <w:t xml:space="preserve"> тексту </w:t>
            </w:r>
            <w:r w:rsidRPr="002C7F97">
              <w:rPr>
                <w:rFonts w:ascii="Cambria" w:eastAsia="Roboto-Italic" w:hAnsi="Cambria" w:cs="Calibri"/>
                <w:i/>
                <w:iCs/>
                <w:sz w:val="24"/>
                <w:szCs w:val="24"/>
                <w:lang w:val="uk-UA"/>
              </w:rPr>
              <w:t>Всеволод Нестайко. Тореадори з Васюківки</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18</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9</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навчитися керувати</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емоціями?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16</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8</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B5F98" w:rsidRPr="002C7F97" w:rsidRDefault="005B5F98" w:rsidP="00DC7856">
            <w:pPr>
              <w:autoSpaceDE w:val="0"/>
              <w:autoSpaceDN w:val="0"/>
              <w:adjustRightInd w:val="0"/>
              <w:spacing w:after="0" w:line="240" w:lineRule="auto"/>
              <w:rPr>
                <w:rFonts w:ascii="Cambria" w:eastAsia="Roboto-Italic" w:hAnsi="Cambria" w:cs="Calibri"/>
                <w:i/>
                <w:iCs/>
                <w:sz w:val="24"/>
                <w:szCs w:val="24"/>
                <w:lang w:val="uk-UA"/>
              </w:rPr>
            </w:pPr>
            <w:r w:rsidRPr="002C7F97">
              <w:rPr>
                <w:rFonts w:ascii="Cambria" w:eastAsia="Roboto-Regular" w:hAnsi="Cambria" w:cs="Calibri"/>
                <w:sz w:val="24"/>
                <w:szCs w:val="24"/>
                <w:lang w:val="uk-UA"/>
              </w:rPr>
              <w:t>Переві</w:t>
            </w:r>
            <w:r w:rsidRPr="002C7F97">
              <w:rPr>
                <w:rFonts w:ascii="Cambria" w:eastAsia="Malgun Gothic Semilight" w:hAnsi="Cambria" w:cs="Calibri"/>
                <w:sz w:val="24"/>
                <w:szCs w:val="24"/>
                <w:lang w:val="uk-UA"/>
              </w:rPr>
              <w:t>ря</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розумі</w:t>
            </w:r>
            <w:r w:rsidRPr="002C7F97">
              <w:rPr>
                <w:rFonts w:ascii="Cambria" w:eastAsia="Malgun Gothic Semilight" w:hAnsi="Cambria" w:cs="Calibri"/>
                <w:sz w:val="24"/>
                <w:szCs w:val="24"/>
                <w:lang w:val="uk-UA"/>
              </w:rPr>
              <w:t>ння</w:t>
            </w:r>
            <w:r w:rsidRPr="002C7F97">
              <w:rPr>
                <w:rFonts w:ascii="Cambria" w:eastAsia="Roboto-Regular" w:hAnsi="Cambria" w:cs="Calibri"/>
                <w:sz w:val="24"/>
                <w:szCs w:val="24"/>
                <w:lang w:val="uk-UA"/>
              </w:rPr>
              <w:t xml:space="preserve"> тексту </w:t>
            </w:r>
            <w:r w:rsidRPr="002C7F97">
              <w:rPr>
                <w:rFonts w:ascii="Cambria" w:eastAsia="Roboto-Italic" w:hAnsi="Cambria" w:cs="Calibri"/>
                <w:i/>
                <w:iCs/>
                <w:sz w:val="24"/>
                <w:szCs w:val="24"/>
                <w:lang w:val="uk-UA"/>
              </w:rPr>
              <w:t xml:space="preserve">Всеволод Нестайко. Тореадори з Васюківки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20</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10</w:t>
            </w:r>
            <w:r w:rsidR="00D97F7F"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стати хорошим учнем?</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18</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9</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5B5F98" w:rsidRPr="002C7F97" w:rsidRDefault="005B5F98" w:rsidP="00DC7856">
            <w:pPr>
              <w:autoSpaceDE w:val="0"/>
              <w:autoSpaceDN w:val="0"/>
              <w:adjustRightInd w:val="0"/>
              <w:spacing w:after="0" w:line="240" w:lineRule="auto"/>
              <w:rPr>
                <w:rFonts w:ascii="Cambria" w:eastAsia="Roboto-Italic" w:hAnsi="Cambria" w:cs="Calibri"/>
                <w:i/>
                <w:iCs/>
                <w:sz w:val="24"/>
                <w:szCs w:val="24"/>
                <w:lang w:val="uk-UA"/>
              </w:rPr>
            </w:pPr>
            <w:r w:rsidRPr="002C7F97">
              <w:rPr>
                <w:rFonts w:ascii="Cambria" w:eastAsia="Roboto-Regular" w:hAnsi="Cambria" w:cs="Calibri"/>
                <w:sz w:val="24"/>
                <w:szCs w:val="24"/>
                <w:lang w:val="uk-UA"/>
              </w:rPr>
              <w:t>Переві</w:t>
            </w:r>
            <w:r w:rsidRPr="002C7F97">
              <w:rPr>
                <w:rFonts w:ascii="Cambria" w:eastAsia="Malgun Gothic Semilight" w:hAnsi="Cambria" w:cs="Calibri"/>
                <w:sz w:val="24"/>
                <w:szCs w:val="24"/>
                <w:lang w:val="uk-UA"/>
              </w:rPr>
              <w:t>ря</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розумі</w:t>
            </w:r>
            <w:r w:rsidRPr="002C7F97">
              <w:rPr>
                <w:rFonts w:ascii="Cambria" w:eastAsia="Malgun Gothic Semilight" w:hAnsi="Cambria" w:cs="Calibri"/>
                <w:sz w:val="24"/>
                <w:szCs w:val="24"/>
                <w:lang w:val="uk-UA"/>
              </w:rPr>
              <w:t>ння</w:t>
            </w:r>
            <w:r w:rsidRPr="002C7F97">
              <w:rPr>
                <w:rFonts w:ascii="Cambria" w:eastAsia="Roboto-Regular" w:hAnsi="Cambria" w:cs="Calibri"/>
                <w:sz w:val="24"/>
                <w:szCs w:val="24"/>
                <w:lang w:val="uk-UA"/>
              </w:rPr>
              <w:t xml:space="preserve"> тексту </w:t>
            </w:r>
            <w:r w:rsidRPr="002C7F97">
              <w:rPr>
                <w:rFonts w:ascii="Cambria" w:eastAsia="Roboto-Italic" w:hAnsi="Cambria" w:cs="Calibri"/>
                <w:i/>
                <w:iCs/>
                <w:sz w:val="24"/>
                <w:szCs w:val="24"/>
                <w:lang w:val="uk-UA"/>
              </w:rPr>
              <w:t xml:space="preserve">Всеволод Нестайко. Тореадори з Васюківки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20</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11</w:t>
            </w:r>
            <w:r w:rsidR="00D97F7F"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Якими є навички майбутнього?</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20</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10</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10</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Дослі</w:t>
            </w:r>
            <w:r w:rsidRPr="002C7F97">
              <w:rPr>
                <w:rFonts w:ascii="Cambria" w:eastAsia="Malgun Gothic Semilight" w:hAnsi="Cambria" w:cs="Calibri"/>
                <w:sz w:val="24"/>
                <w:szCs w:val="24"/>
                <w:lang w:val="uk-UA"/>
              </w:rPr>
              <w:t>джу</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будову тексту-розповіді</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23</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12</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Навіщо пишатися своїми досягненнями?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21</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11</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380011" w:rsidRPr="002C7F97" w:rsidRDefault="00380011"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Моделювання. Фігура людини з фольги </w:t>
            </w:r>
            <w:r w:rsidR="00184948" w:rsidRPr="002C7F97">
              <w:rPr>
                <w:rFonts w:ascii="Cambria" w:hAnsi="Cambria" w:cs="Calibri"/>
                <w:sz w:val="24"/>
                <w:szCs w:val="24"/>
              </w:rPr>
              <w:t>[</w:t>
            </w:r>
            <w:r w:rsidR="00184948" w:rsidRPr="002C7F97">
              <w:rPr>
                <w:rFonts w:ascii="Cambria" w:hAnsi="Cambria" w:cs="Calibri"/>
                <w:sz w:val="24"/>
                <w:szCs w:val="24"/>
                <w:lang w:val="uk-UA"/>
              </w:rPr>
              <w:t>22</w:t>
            </w:r>
            <w:r w:rsidR="00184948" w:rsidRPr="002C7F97">
              <w:rPr>
                <w:rFonts w:ascii="Cambria" w:hAnsi="Cambria" w:cs="Calibri"/>
                <w:sz w:val="24"/>
                <w:szCs w:val="24"/>
              </w:rPr>
              <w:t>]</w:t>
            </w:r>
          </w:p>
          <w:p w:rsidR="0085796A" w:rsidRPr="002C7F97" w:rsidRDefault="0085796A"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2A23BE"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3</w:t>
            </w:r>
            <w:r w:rsidR="00BF6C4C"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2A23BE" w:rsidRPr="002C7F97" w:rsidRDefault="002A23BE"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2A23BE"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3</w:t>
            </w:r>
            <w:r w:rsidR="00CF43FC" w:rsidRPr="002C7F97">
              <w:rPr>
                <w:rFonts w:ascii="Cambria" w:hAnsi="Cambria" w:cs="Calibri"/>
                <w:b/>
                <w:sz w:val="24"/>
                <w:szCs w:val="24"/>
                <w:lang w:val="uk-UA"/>
              </w:rPr>
              <w:t>.</w:t>
            </w:r>
            <w:r w:rsidR="00D0293B" w:rsidRPr="002C7F97">
              <w:rPr>
                <w:rFonts w:ascii="Cambria" w:hAnsi="Cambria" w:cs="Calibri"/>
                <w:sz w:val="24"/>
                <w:szCs w:val="24"/>
                <w:lang w:val="uk-UA"/>
              </w:rPr>
              <w:t xml:space="preserve"> </w:t>
            </w:r>
            <w:r w:rsidR="00380011" w:rsidRPr="002C7F97">
              <w:rPr>
                <w:rFonts w:ascii="Cambria" w:hAnsi="Cambria" w:cs="Calibri"/>
                <w:b/>
                <w:sz w:val="24"/>
                <w:szCs w:val="24"/>
                <w:lang w:val="uk-UA"/>
              </w:rPr>
              <w:t>Безпека</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11</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Планує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тві</w:t>
            </w:r>
            <w:r w:rsidRPr="002C7F97">
              <w:rPr>
                <w:rFonts w:ascii="Cambria" w:eastAsia="Malgun Gothic Semilight" w:hAnsi="Cambria" w:cs="Calibri"/>
                <w:sz w:val="24"/>
                <w:szCs w:val="24"/>
                <w:lang w:val="uk-UA"/>
              </w:rPr>
              <w:t>р</w:t>
            </w:r>
            <w:r w:rsidRPr="002C7F97">
              <w:rPr>
                <w:rFonts w:ascii="Cambria" w:eastAsia="Roboto-Regular" w:hAnsi="Cambria" w:cs="Calibri"/>
                <w:sz w:val="24"/>
                <w:szCs w:val="24"/>
                <w:lang w:val="uk-UA"/>
              </w:rPr>
              <w:t>-розпові</w:t>
            </w:r>
            <w:r w:rsidRPr="002C7F97">
              <w:rPr>
                <w:rFonts w:ascii="Cambria" w:eastAsia="Malgun Gothic Semilight" w:hAnsi="Cambria" w:cs="Calibri"/>
                <w:sz w:val="24"/>
                <w:szCs w:val="24"/>
                <w:lang w:val="uk-UA"/>
              </w:rPr>
              <w:t>дь</w:t>
            </w:r>
            <w:r w:rsidRPr="002C7F97">
              <w:rPr>
                <w:rFonts w:ascii="Cambria" w:hAnsi="Cambria" w:cs="Calibri"/>
                <w:sz w:val="24"/>
                <w:szCs w:val="24"/>
                <w:lang w:val="uk-UA"/>
              </w:rPr>
              <w:t xml:space="preserve"> </w:t>
            </w:r>
            <w:r w:rsidR="00115C2A" w:rsidRPr="002C7F97">
              <w:rPr>
                <w:rFonts w:ascii="Cambria"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24</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13</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5</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Хто відповідає за наше здоров’я і безпеку?</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23</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12</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12</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Змальовує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почуття</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25</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14</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6</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не піддатися тиску?</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25</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13</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13</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6C6AAE"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Створює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кі</w:t>
            </w:r>
            <w:r w:rsidRPr="002C7F97">
              <w:rPr>
                <w:rFonts w:ascii="Cambria" w:eastAsia="Malgun Gothic Semilight" w:hAnsi="Cambria" w:cs="Calibri"/>
                <w:sz w:val="24"/>
                <w:szCs w:val="24"/>
                <w:lang w:val="uk-UA"/>
              </w:rPr>
              <w:t>нц</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вку</w:t>
            </w:r>
            <w:r w:rsidRPr="002C7F97">
              <w:rPr>
                <w:rFonts w:ascii="Cambria" w:eastAsia="Roboto-Regular" w:hAnsi="Cambria" w:cs="Calibri"/>
                <w:sz w:val="24"/>
                <w:szCs w:val="24"/>
                <w:lang w:val="uk-UA"/>
              </w:rPr>
              <w:t>. Добирає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заголовок</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26</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15</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w:t>
            </w:r>
            <w:r w:rsidR="00F45D4C" w:rsidRPr="002C7F97">
              <w:rPr>
                <w:rFonts w:ascii="Cambria" w:hAnsi="Cambria" w:cs="Calibri"/>
                <w:sz w:val="24"/>
                <w:szCs w:val="24"/>
                <w:lang w:val="uk-UA"/>
              </w:rPr>
              <w:t>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алкоголь, сигарети і наркотики впливають на організм людини?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26</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14-15</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14</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Редагує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тві</w:t>
            </w:r>
            <w:r w:rsidRPr="002C7F97">
              <w:rPr>
                <w:rFonts w:ascii="Cambria" w:eastAsia="Malgun Gothic Semilight" w:hAnsi="Cambria" w:cs="Calibri"/>
                <w:sz w:val="24"/>
                <w:szCs w:val="24"/>
                <w:lang w:val="uk-UA"/>
              </w:rPr>
              <w:t>р</w:t>
            </w:r>
            <w:r w:rsidRPr="002C7F97">
              <w:rPr>
                <w:rFonts w:ascii="Cambria" w:eastAsia="Roboto-Regular" w:hAnsi="Cambria" w:cs="Calibri"/>
                <w:sz w:val="24"/>
                <w:szCs w:val="24"/>
                <w:lang w:val="uk-UA"/>
              </w:rPr>
              <w:t>-розпові</w:t>
            </w:r>
            <w:r w:rsidRPr="002C7F97">
              <w:rPr>
                <w:rFonts w:ascii="Cambria" w:eastAsia="Malgun Gothic Semilight" w:hAnsi="Cambria" w:cs="Calibri"/>
                <w:sz w:val="24"/>
                <w:szCs w:val="24"/>
                <w:lang w:val="uk-UA"/>
              </w:rPr>
              <w:t>дь</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27</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16</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93D8E" w:rsidRPr="002C7F97" w:rsidRDefault="00380011"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ризики і небезпеки загрожують у нашій оселі?</w:t>
            </w:r>
            <w:r w:rsidR="00D93D8E" w:rsidRPr="002C7F97">
              <w:rPr>
                <w:rFonts w:ascii="Cambria" w:hAnsi="Cambria" w:cs="Calibri"/>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27</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16</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15</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spacing w:after="0" w:line="240" w:lineRule="auto"/>
              <w:rPr>
                <w:rFonts w:ascii="Cambria" w:hAnsi="Cambria" w:cs="Calibri"/>
                <w:sz w:val="24"/>
                <w:szCs w:val="24"/>
                <w:lang w:val="uk-UA"/>
              </w:rPr>
            </w:pPr>
            <w:r w:rsidRPr="002C7F97">
              <w:rPr>
                <w:rFonts w:ascii="Cambria" w:eastAsia="Malgun Gothic Semilight" w:hAnsi="Cambria" w:cs="Calibri"/>
                <w:sz w:val="24"/>
                <w:szCs w:val="24"/>
                <w:lang w:val="uk-UA"/>
              </w:rPr>
              <w:t>Обговорюємо твори</w:t>
            </w:r>
            <w:r w:rsidR="00D97F7F" w:rsidRPr="002C7F97">
              <w:rPr>
                <w:rFonts w:ascii="Cambria" w:eastAsia="Malgun Gothic Semilight" w:hAnsi="Cambria" w:cs="Calibri"/>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380011" w:rsidRPr="002C7F97" w:rsidRDefault="00380011"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eastAsia="Calibri" w:hAnsi="Cambria" w:cs="Calibri"/>
                <w:color w:val="000000"/>
                <w:sz w:val="24"/>
                <w:szCs w:val="24"/>
                <w:lang w:val="uk-UA"/>
              </w:rPr>
              <w:t>Як безпечно</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поводитися на залізниці і переїздах?</w:t>
            </w:r>
            <w:r w:rsidRPr="002C7F97">
              <w:rPr>
                <w:rFonts w:ascii="Cambria"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29</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17</w:t>
            </w:r>
            <w:r w:rsidR="001E3C88" w:rsidRPr="002C7F97">
              <w:rPr>
                <w:rFonts w:ascii="Cambria" w:hAnsi="Cambria" w:cs="Calibri"/>
                <w:sz w:val="24"/>
                <w:szCs w:val="24"/>
                <w:lang w:val="en-US"/>
              </w:rPr>
              <w:t>]</w:t>
            </w:r>
          </w:p>
          <w:p w:rsidR="00D443BC" w:rsidRPr="002C7F97" w:rsidRDefault="00D443BC" w:rsidP="00DC7856">
            <w:pPr>
              <w:autoSpaceDE w:val="0"/>
              <w:autoSpaceDN w:val="0"/>
              <w:adjustRightInd w:val="0"/>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F45D4C" w:rsidRPr="002C7F97">
              <w:rPr>
                <w:rFonts w:ascii="Cambria" w:hAnsi="Cambria" w:cs="Calibri"/>
                <w:sz w:val="24"/>
                <w:szCs w:val="24"/>
                <w:lang w:val="uk-UA"/>
              </w:rPr>
              <w:t>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380011"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Комбінування матеріалів. Флікер</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lang w:val="en-US"/>
              </w:rPr>
              <w:t>[</w:t>
            </w:r>
            <w:r w:rsidR="00184948" w:rsidRPr="002C7F97">
              <w:rPr>
                <w:rFonts w:ascii="Cambria" w:hAnsi="Cambria" w:cs="Calibri"/>
                <w:sz w:val="24"/>
                <w:szCs w:val="24"/>
                <w:lang w:val="uk-UA"/>
              </w:rPr>
              <w:t>30</w:t>
            </w:r>
            <w:r w:rsidR="0018494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F45D4C" w:rsidRPr="002C7F97">
              <w:rPr>
                <w:rFonts w:ascii="Cambria" w:hAnsi="Cambria" w:cs="Calibri"/>
                <w:sz w:val="24"/>
                <w:szCs w:val="24"/>
                <w:lang w:val="uk-UA"/>
              </w:rPr>
              <w:t>1</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r>
      <w:tr w:rsidR="00B20137" w:rsidRPr="002C7F97" w:rsidTr="00422950">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hemeFill="background1"/>
          </w:tcPr>
          <w:p w:rsidR="006E76E5" w:rsidRPr="002C7F97" w:rsidRDefault="006E76E5"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4</w:t>
            </w:r>
            <w:r w:rsidR="00BF6C4C"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FFFFF" w:themeFill="background1"/>
          </w:tcPr>
          <w:p w:rsidR="006E76E5" w:rsidRPr="002C7F97" w:rsidRDefault="006E76E5"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hemeFill="background1"/>
          </w:tcPr>
          <w:p w:rsidR="006E76E5" w:rsidRPr="00422950" w:rsidRDefault="006E76E5" w:rsidP="00DC7856">
            <w:pPr>
              <w:spacing w:after="0" w:line="240" w:lineRule="auto"/>
              <w:rPr>
                <w:rFonts w:ascii="Cambria" w:hAnsi="Cambria" w:cs="Calibri"/>
                <w:sz w:val="24"/>
                <w:szCs w:val="24"/>
                <w:lang w:val="en-US"/>
              </w:rPr>
            </w:pPr>
            <w:r w:rsidRPr="002C7F97">
              <w:rPr>
                <w:rFonts w:ascii="Cambria" w:hAnsi="Cambria" w:cs="Calibri"/>
                <w:b/>
                <w:sz w:val="24"/>
                <w:szCs w:val="24"/>
                <w:lang w:val="uk-UA"/>
              </w:rPr>
              <w:t>Тиждень 4</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16</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0561B3" w:rsidRPr="002C7F97" w:rsidRDefault="005B5F98"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Читає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статтю з журналу</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28</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17</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b/>
                <w:sz w:val="24"/>
                <w:szCs w:val="24"/>
                <w:lang w:val="uk-UA"/>
              </w:rPr>
              <w:t xml:space="preserve">Підсумок місяця </w:t>
            </w:r>
            <w:r w:rsidR="00184948" w:rsidRPr="002C7F97">
              <w:rPr>
                <w:rFonts w:ascii="Cambria" w:hAnsi="Cambria" w:cs="Calibri"/>
                <w:sz w:val="24"/>
                <w:szCs w:val="24"/>
                <w:lang w:val="en-US"/>
              </w:rPr>
              <w:t>[</w:t>
            </w:r>
            <w:r w:rsidR="00184948" w:rsidRPr="002C7F97">
              <w:rPr>
                <w:rFonts w:ascii="Cambria" w:hAnsi="Cambria" w:cs="Calibri"/>
                <w:sz w:val="24"/>
                <w:szCs w:val="24"/>
                <w:lang w:val="uk-UA"/>
              </w:rPr>
              <w:t>31</w:t>
            </w:r>
            <w:r w:rsidR="0018494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17</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spacing w:after="0" w:line="240" w:lineRule="auto"/>
              <w:rPr>
                <w:rFonts w:ascii="Cambria" w:hAnsi="Cambria" w:cs="Calibri"/>
                <w:b/>
                <w:sz w:val="24"/>
                <w:szCs w:val="24"/>
                <w:lang w:val="uk-UA"/>
              </w:rPr>
            </w:pPr>
            <w:r w:rsidRPr="002C7F97">
              <w:rPr>
                <w:rFonts w:ascii="Cambria" w:eastAsia="Roboto-Italic" w:hAnsi="Cambria" w:cs="Calibri"/>
                <w:b/>
                <w:iCs/>
                <w:sz w:val="24"/>
                <w:szCs w:val="24"/>
                <w:lang w:val="uk-UA"/>
              </w:rPr>
              <w:t>Перевіряємо, що вміємо і знаємо</w:t>
            </w:r>
            <w:r w:rsidR="00C133FC" w:rsidRPr="002C7F97">
              <w:rPr>
                <w:rFonts w:ascii="Cambria" w:eastAsia="Roboto-Italic" w:hAnsi="Cambria" w:cs="Calibri"/>
                <w:b/>
                <w:iCs/>
                <w:sz w:val="24"/>
                <w:szCs w:val="24"/>
                <w:lang w:val="uk-UA"/>
              </w:rPr>
              <w:t xml:space="preserve"> </w:t>
            </w:r>
            <w:r w:rsidR="00C133FC" w:rsidRPr="002C7F97">
              <w:rPr>
                <w:rFonts w:ascii="Cambria" w:eastAsia="Roboto-Italic" w:hAnsi="Cambria" w:cs="Calibri"/>
                <w:iCs/>
                <w:sz w:val="24"/>
                <w:szCs w:val="24"/>
                <w:lang w:val="uk-UA"/>
              </w:rPr>
              <w:t>[29]</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Підготовка до презентації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lastRenderedPageBreak/>
              <w:t>18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B5F98" w:rsidP="00DC7856">
            <w:pPr>
              <w:autoSpaceDE w:val="0"/>
              <w:autoSpaceDN w:val="0"/>
              <w:adjustRightInd w:val="0"/>
              <w:spacing w:line="240" w:lineRule="auto"/>
              <w:rPr>
                <w:rFonts w:ascii="Cambria" w:eastAsia="Roboto-Regular" w:hAnsi="Cambria" w:cs="Calibri"/>
                <w:sz w:val="24"/>
                <w:szCs w:val="24"/>
                <w:lang w:val="uk-UA"/>
              </w:rPr>
            </w:pPr>
            <w:r w:rsidRPr="002C7F97">
              <w:rPr>
                <w:rFonts w:ascii="Cambria" w:eastAsia="Roboto-Italic" w:hAnsi="Cambria" w:cs="Calibri"/>
                <w:iCs/>
                <w:sz w:val="24"/>
                <w:szCs w:val="24"/>
                <w:lang w:val="uk-UA"/>
              </w:rPr>
              <w:t>ДІАГНОСТИЧНА РОБОТА</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Презентація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127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19</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B5F98" w:rsidP="00DC7856">
            <w:pPr>
              <w:autoSpaceDE w:val="0"/>
              <w:autoSpaceDN w:val="0"/>
              <w:adjustRightInd w:val="0"/>
              <w:spacing w:line="240" w:lineRule="auto"/>
              <w:rPr>
                <w:rFonts w:ascii="Cambria" w:eastAsia="Roboto-Regular" w:hAnsi="Cambria" w:cs="Calibri"/>
                <w:sz w:val="24"/>
                <w:szCs w:val="24"/>
                <w:lang w:val="uk-UA"/>
              </w:rPr>
            </w:pPr>
            <w:r w:rsidRPr="002C7F97">
              <w:rPr>
                <w:rFonts w:ascii="Cambria" w:eastAsia="Roboto-Italic" w:hAnsi="Cambria" w:cs="Calibri"/>
                <w:iCs/>
                <w:sz w:val="24"/>
                <w:szCs w:val="24"/>
                <w:lang w:val="uk-UA"/>
              </w:rPr>
              <w:t>Аналіз діагностичної роботи</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38001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ДІАГНОСТИЧНА РОБОТА</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A075E" w:rsidRPr="002C7F97" w:rsidRDefault="00FA075E"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20</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A075E" w:rsidRPr="002C7F97" w:rsidRDefault="005B5F98" w:rsidP="00DC7856">
            <w:pPr>
              <w:pStyle w:val="4"/>
              <w:spacing w:line="240" w:lineRule="auto"/>
              <w:rPr>
                <w:rFonts w:cs="Calibri"/>
                <w:b w:val="0"/>
                <w:bCs w:val="0"/>
                <w:i w:val="0"/>
                <w:iCs w:val="0"/>
                <w:color w:val="auto"/>
                <w:sz w:val="24"/>
                <w:szCs w:val="24"/>
                <w:lang w:val="uk-UA"/>
              </w:rPr>
            </w:pPr>
            <w:r w:rsidRPr="002C7F97">
              <w:rPr>
                <w:rFonts w:cs="Calibri"/>
                <w:b w:val="0"/>
                <w:bCs w:val="0"/>
                <w:i w:val="0"/>
                <w:iCs w:val="0"/>
                <w:color w:val="auto"/>
                <w:sz w:val="24"/>
                <w:szCs w:val="24"/>
                <w:lang w:val="uk-UA"/>
              </w:rPr>
              <w:t>Резерв</w:t>
            </w:r>
            <w:r w:rsidR="000011FD" w:rsidRPr="002C7F97">
              <w:rPr>
                <w:rFonts w:cs="Calibri"/>
                <w:b w:val="0"/>
                <w:bCs w:val="0"/>
                <w:i w:val="0"/>
                <w:iCs w:val="0"/>
                <w:color w:val="auto"/>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FA075E" w:rsidRPr="002C7F97" w:rsidRDefault="00FA075E"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A075E"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A075E" w:rsidRPr="002C7F97" w:rsidRDefault="00F9290E"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79646"/>
          </w:tcPr>
          <w:p w:rsidR="009B1C66" w:rsidRPr="002C7F97" w:rsidRDefault="00907C2C"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 xml:space="preserve">Жовтень </w:t>
            </w:r>
            <w:r w:rsidR="0004701F" w:rsidRPr="002C7F97">
              <w:rPr>
                <w:rFonts w:ascii="Cambria" w:hAnsi="Cambria" w:cs="Calibri"/>
                <w:b/>
                <w:sz w:val="24"/>
                <w:szCs w:val="24"/>
                <w:lang w:val="uk-UA"/>
              </w:rPr>
              <w:t xml:space="preserve">ІІ. Тема місяця: </w:t>
            </w:r>
            <w:r w:rsidR="005B5F98" w:rsidRPr="002C7F97">
              <w:rPr>
                <w:rFonts w:ascii="Cambria" w:hAnsi="Cambria"/>
                <w:sz w:val="24"/>
                <w:szCs w:val="24"/>
              </w:rPr>
              <w:t xml:space="preserve"> </w:t>
            </w:r>
            <w:r w:rsidR="005B5F98" w:rsidRPr="002C7F97">
              <w:rPr>
                <w:rFonts w:ascii="Cambria" w:hAnsi="Cambria" w:cs="Calibri"/>
                <w:b/>
                <w:sz w:val="24"/>
                <w:szCs w:val="24"/>
                <w:lang w:val="uk-UA"/>
              </w:rPr>
              <w:t xml:space="preserve">ВСЕ ПОЧИНАЄТЬСЯ З МАЛОГО. </w:t>
            </w:r>
            <w:r w:rsidR="005B5F98" w:rsidRPr="002C7F97">
              <w:rPr>
                <w:rFonts w:ascii="Cambria" w:hAnsi="Cambria" w:cs="Calibri"/>
                <w:i/>
                <w:sz w:val="24"/>
                <w:szCs w:val="24"/>
                <w:lang w:val="uk-UA"/>
              </w:rPr>
              <w:t>Розуміємо і порівнюємо тексти. Речення</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9B1C66" w:rsidRPr="002C7F97" w:rsidRDefault="009B1C66"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79646"/>
          </w:tcPr>
          <w:p w:rsidR="009B1C66" w:rsidRPr="002C7F97" w:rsidRDefault="0004701F"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 xml:space="preserve">ІІ. Тема місяця: </w:t>
            </w:r>
            <w:r w:rsidR="00626D22" w:rsidRPr="002C7F97">
              <w:rPr>
                <w:rFonts w:ascii="Cambria" w:hAnsi="Cambria" w:cs="Calibri"/>
                <w:b/>
                <w:sz w:val="24"/>
                <w:szCs w:val="24"/>
                <w:lang w:val="uk-UA"/>
              </w:rPr>
              <w:t xml:space="preserve"> </w:t>
            </w:r>
            <w:r w:rsidR="0048703E" w:rsidRPr="002C7F97">
              <w:rPr>
                <w:rFonts w:ascii="Cambria" w:hAnsi="Cambria" w:cs="Calibri"/>
                <w:color w:val="4DFF4D"/>
                <w:sz w:val="24"/>
                <w:szCs w:val="24"/>
                <w:lang w:val="uk-UA"/>
              </w:rPr>
              <w:t xml:space="preserve"> </w:t>
            </w:r>
            <w:r w:rsidR="0048703E" w:rsidRPr="002C7F97">
              <w:rPr>
                <w:rFonts w:ascii="Cambria" w:hAnsi="Cambria" w:cs="Calibri"/>
                <w:b/>
                <w:sz w:val="24"/>
                <w:szCs w:val="24"/>
                <w:lang w:val="uk-UA"/>
              </w:rPr>
              <w:t>ЛЮДИНА ТА ІНШІ ОРГАНІЗМИ</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5</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48703E"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5</w:t>
            </w:r>
            <w:r w:rsidR="002A6B56" w:rsidRPr="002C7F97">
              <w:rPr>
                <w:rFonts w:ascii="Cambria" w:hAnsi="Cambria" w:cs="Calibri"/>
                <w:b/>
                <w:sz w:val="24"/>
                <w:szCs w:val="24"/>
                <w:lang w:val="uk-UA"/>
              </w:rPr>
              <w:t xml:space="preserve">. </w:t>
            </w:r>
            <w:r w:rsidR="0048703E" w:rsidRPr="002C7F97">
              <w:rPr>
                <w:rFonts w:ascii="Cambria" w:hAnsi="Cambria" w:cs="Calibri"/>
                <w:b/>
                <w:sz w:val="24"/>
                <w:szCs w:val="24"/>
                <w:lang w:val="uk-UA"/>
              </w:rPr>
              <w:t xml:space="preserve"> Як працює організм людини?</w:t>
            </w:r>
          </w:p>
          <w:p w:rsidR="00692C20" w:rsidRPr="002C7F97" w:rsidRDefault="00692C20" w:rsidP="00DC7856">
            <w:pPr>
              <w:spacing w:after="0" w:line="240" w:lineRule="auto"/>
              <w:rPr>
                <w:rFonts w:ascii="Cambria" w:hAnsi="Cambria" w:cs="Calibri"/>
                <w:b/>
                <w:sz w:val="24"/>
                <w:szCs w:val="24"/>
                <w:lang w:val="uk-UA"/>
              </w:rPr>
            </w:pPr>
          </w:p>
        </w:tc>
      </w:tr>
      <w:tr w:rsidR="00B20137" w:rsidRPr="002C7F97" w:rsidTr="002C7F97">
        <w:trPr>
          <w:trHeight w:val="596"/>
        </w:trPr>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31B9D" w:rsidRPr="002C7F97" w:rsidRDefault="00831B9D"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21</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5B5F98" w:rsidRPr="002C7F97" w:rsidRDefault="005B5F98"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Вчимося порі</w:t>
            </w:r>
            <w:r w:rsidRPr="002C7F97">
              <w:rPr>
                <w:rFonts w:ascii="Cambria" w:eastAsia="Malgun Gothic Semilight" w:hAnsi="Cambria" w:cs="Calibri"/>
                <w:sz w:val="24"/>
                <w:szCs w:val="24"/>
                <w:lang w:val="uk-UA"/>
              </w:rPr>
              <w:t xml:space="preserve">внювати. </w:t>
            </w:r>
            <w:r w:rsidRPr="002C7F97">
              <w:rPr>
                <w:rFonts w:ascii="Cambria" w:eastAsia="Roboto-Italic" w:hAnsi="Cambria" w:cs="Calibri"/>
                <w:i/>
                <w:iCs/>
                <w:sz w:val="24"/>
                <w:szCs w:val="24"/>
                <w:lang w:val="uk-UA"/>
              </w:rPr>
              <w:t xml:space="preserve">Микола Сингаївський. Дощ із краплі починається Дмитро Павличко. Зернина </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30</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18</w:t>
            </w:r>
            <w:r w:rsidR="00D97F7F" w:rsidRPr="002C7F97">
              <w:rPr>
                <w:rFonts w:ascii="Cambria" w:hAnsi="Cambria" w:cs="Calibri"/>
                <w:sz w:val="24"/>
                <w:szCs w:val="24"/>
                <w:lang w:val="en-US"/>
              </w:rPr>
              <w:t>]</w:t>
            </w:r>
          </w:p>
          <w:p w:rsidR="00831B9D" w:rsidRPr="002C7F97" w:rsidRDefault="00831B9D" w:rsidP="00DC7856">
            <w:pPr>
              <w:autoSpaceDE w:val="0"/>
              <w:autoSpaceDN w:val="0"/>
              <w:adjustRightInd w:val="0"/>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31B9D" w:rsidRPr="002C7F97" w:rsidRDefault="00831B9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31B9D"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27</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31B9D"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людське тіло позбувається відходів?</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33</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18</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196BA4"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02802" w:rsidRPr="002C7F97" w:rsidRDefault="00502802"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Виді</w:t>
            </w:r>
            <w:r w:rsidRPr="002C7F97">
              <w:rPr>
                <w:rFonts w:ascii="Cambria" w:eastAsia="Malgun Gothic Semilight" w:hAnsi="Cambria" w:cs="Calibri"/>
                <w:sz w:val="24"/>
                <w:szCs w:val="24"/>
                <w:lang w:val="uk-UA"/>
              </w:rPr>
              <w:t>ля</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пі</w:t>
            </w:r>
            <w:r w:rsidRPr="002C7F97">
              <w:rPr>
                <w:rFonts w:ascii="Cambria" w:eastAsia="Malgun Gothic Semilight" w:hAnsi="Cambria" w:cs="Calibri"/>
                <w:sz w:val="24"/>
                <w:szCs w:val="24"/>
                <w:lang w:val="uk-UA"/>
              </w:rPr>
              <w:t>дмет</w:t>
            </w:r>
            <w:r w:rsidRPr="002C7F97">
              <w:rPr>
                <w:rFonts w:ascii="Cambria" w:eastAsia="Roboto-Regular" w:hAnsi="Cambria" w:cs="Calibri"/>
                <w:sz w:val="24"/>
                <w:szCs w:val="24"/>
                <w:lang w:val="uk-UA"/>
              </w:rPr>
              <w:t xml:space="preserve"> і присудок. </w:t>
            </w:r>
            <w:r w:rsidRPr="002C7F97">
              <w:rPr>
                <w:rFonts w:ascii="Cambria" w:eastAsia="Roboto-Italic" w:hAnsi="Cambria" w:cs="Calibri"/>
                <w:i/>
                <w:iCs/>
                <w:sz w:val="24"/>
                <w:szCs w:val="24"/>
                <w:lang w:val="uk-UA"/>
              </w:rPr>
              <w:t xml:space="preserve">Ігор Фарбаржевич. Казки Маленького Лисенятка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32</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19</w:t>
            </w:r>
            <w:r w:rsidR="00D97F7F"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28</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мозок керує всім?</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35</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19</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196BA4"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Поширює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речення</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34</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20</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29</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Якою буває пам’ять?</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36</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20</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196BA4" w:rsidRPr="002C7F97">
              <w:rPr>
                <w:rFonts w:ascii="Cambria" w:hAnsi="Cambria" w:cs="Calibri"/>
                <w:sz w:val="24"/>
                <w:szCs w:val="24"/>
                <w:lang w:val="uk-UA"/>
              </w:rPr>
              <w:t>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Знаходимо однорі</w:t>
            </w:r>
            <w:r w:rsidRPr="002C7F97">
              <w:rPr>
                <w:rFonts w:ascii="Cambria" w:eastAsia="Malgun Gothic Semilight" w:hAnsi="Cambria" w:cs="Calibri"/>
                <w:sz w:val="24"/>
                <w:szCs w:val="24"/>
                <w:lang w:val="uk-UA"/>
              </w:rPr>
              <w:t>дн</w:t>
            </w:r>
            <w:r w:rsidRPr="002C7F97">
              <w:rPr>
                <w:rFonts w:ascii="Cambria" w:eastAsia="Roboto-Regular" w:hAnsi="Cambria" w:cs="Calibri"/>
                <w:sz w:val="24"/>
                <w:szCs w:val="24"/>
                <w:lang w:val="uk-UA"/>
              </w:rPr>
              <w:t>і члени речення</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36</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21</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Чи можна тренувати увагу?</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37</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21</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196BA4" w:rsidRPr="002C7F97">
              <w:rPr>
                <w:rFonts w:ascii="Cambria" w:hAnsi="Cambria" w:cs="Calibri"/>
                <w:sz w:val="24"/>
                <w:szCs w:val="24"/>
                <w:lang w:val="uk-UA"/>
              </w:rPr>
              <w:t>5</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Уявляє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герої</w:t>
            </w:r>
            <w:r w:rsidRPr="002C7F97">
              <w:rPr>
                <w:rFonts w:ascii="Cambria" w:eastAsia="Malgun Gothic Semilight" w:hAnsi="Cambria" w:cs="Calibri"/>
                <w:sz w:val="24"/>
                <w:szCs w:val="24"/>
                <w:lang w:val="uk-UA"/>
              </w:rPr>
              <w:t>в</w:t>
            </w:r>
            <w:r w:rsidRPr="002C7F97">
              <w:rPr>
                <w:rFonts w:ascii="Cambria" w:eastAsia="Roboto-Regular" w:hAnsi="Cambria" w:cs="Calibri"/>
                <w:sz w:val="24"/>
                <w:szCs w:val="24"/>
                <w:lang w:val="uk-UA"/>
              </w:rPr>
              <w:t xml:space="preserve"> твору. </w:t>
            </w:r>
            <w:r w:rsidRPr="002C7F97">
              <w:rPr>
                <w:rFonts w:ascii="Cambria" w:eastAsia="Roboto-Italic" w:hAnsi="Cambria" w:cs="Calibri"/>
                <w:i/>
                <w:iCs/>
                <w:sz w:val="24"/>
                <w:szCs w:val="24"/>
                <w:lang w:val="uk-UA"/>
              </w:rPr>
              <w:t>Таня Поставна. Коли я була лисицею</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38</w:t>
            </w:r>
            <w:r w:rsidR="00D97F7F" w:rsidRPr="002C7F97">
              <w:rPr>
                <w:rFonts w:ascii="Cambria" w:hAnsi="Cambria" w:cs="Calibri"/>
                <w:sz w:val="24"/>
                <w:szCs w:val="24"/>
                <w:lang w:val="uk-UA"/>
              </w:rPr>
              <w:t xml:space="preserve">, </w:t>
            </w:r>
            <w:r w:rsidR="00994BD0" w:rsidRPr="002C7F97">
              <w:rPr>
                <w:rFonts w:ascii="Cambria" w:hAnsi="Cambria" w:cs="Calibri"/>
                <w:sz w:val="24"/>
                <w:szCs w:val="24"/>
                <w:lang w:val="uk-UA"/>
              </w:rPr>
              <w:t>22</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Чи завжди мозок</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каже правду?</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38</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22</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851A88"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0048703E" w:rsidRPr="002C7F97">
              <w:rPr>
                <w:rFonts w:ascii="Cambria" w:hAnsi="Cambria" w:cs="Calibri"/>
                <w:color w:val="000000"/>
                <w:sz w:val="24"/>
                <w:szCs w:val="24"/>
                <w:lang w:val="uk-UA"/>
              </w:rPr>
              <w:t>Ліплення. Нейрон</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lang w:val="en-US"/>
              </w:rPr>
              <w:t>[</w:t>
            </w:r>
            <w:r w:rsidR="00184948" w:rsidRPr="002C7F97">
              <w:rPr>
                <w:rFonts w:ascii="Cambria" w:hAnsi="Cambria" w:cs="Calibri"/>
                <w:sz w:val="24"/>
                <w:szCs w:val="24"/>
                <w:lang w:val="uk-UA"/>
              </w:rPr>
              <w:t>39</w:t>
            </w:r>
            <w:r w:rsidR="0018494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48703E"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r>
      <w:tr w:rsidR="00B20137" w:rsidRPr="002C7F97" w:rsidTr="00422950">
        <w:trPr>
          <w:trHeight w:val="222"/>
        </w:trPr>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6</w:t>
            </w:r>
            <w:r w:rsidR="00C57708" w:rsidRPr="002C7F97">
              <w:rPr>
                <w:rFonts w:ascii="Cambria" w:hAnsi="Cambria" w:cs="Calibri"/>
                <w:b/>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6</w:t>
            </w:r>
            <w:r w:rsidR="002A6B56" w:rsidRPr="002C7F97">
              <w:rPr>
                <w:rFonts w:ascii="Cambria" w:hAnsi="Cambria" w:cs="Calibri"/>
                <w:b/>
                <w:sz w:val="24"/>
                <w:szCs w:val="24"/>
                <w:lang w:val="uk-UA"/>
              </w:rPr>
              <w:t xml:space="preserve">.  </w:t>
            </w:r>
            <w:r w:rsidR="0048703E" w:rsidRPr="002C7F97">
              <w:rPr>
                <w:rFonts w:ascii="Cambria" w:hAnsi="Cambria" w:cs="Calibri"/>
                <w:b/>
                <w:sz w:val="24"/>
                <w:szCs w:val="24"/>
                <w:lang w:val="uk-UA"/>
              </w:rPr>
              <w:t xml:space="preserve"> Чому люди хворіють? </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6F66CF" w:rsidRPr="002C7F97">
              <w:rPr>
                <w:rFonts w:ascii="Cambria" w:hAnsi="Cambria" w:cs="Calibri"/>
                <w:sz w:val="24"/>
                <w:szCs w:val="24"/>
                <w:lang w:val="uk-UA"/>
              </w:rPr>
              <w:t>6</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422950" w:rsidRDefault="00502802" w:rsidP="00422950">
            <w:pPr>
              <w:autoSpaceDE w:val="0"/>
              <w:autoSpaceDN w:val="0"/>
              <w:adjustRightInd w:val="0"/>
              <w:spacing w:after="0" w:line="240" w:lineRule="auto"/>
              <w:rPr>
                <w:rFonts w:ascii="Cambria" w:eastAsia="Roboto-Regular" w:hAnsi="Cambria" w:cs="Calibri"/>
                <w:sz w:val="24"/>
                <w:szCs w:val="24"/>
                <w:lang w:val="en-US"/>
              </w:rPr>
            </w:pPr>
            <w:r w:rsidRPr="002C7F97">
              <w:rPr>
                <w:rFonts w:ascii="Cambria" w:eastAsia="Roboto-Regular" w:hAnsi="Cambria" w:cs="Calibri"/>
                <w:sz w:val="24"/>
                <w:szCs w:val="24"/>
                <w:lang w:val="uk-UA"/>
              </w:rPr>
              <w:t>Правильно пишемо речення з однорі</w:t>
            </w:r>
            <w:r w:rsidRPr="002C7F97">
              <w:rPr>
                <w:rFonts w:ascii="Cambria" w:eastAsia="Malgun Gothic Semilight" w:hAnsi="Cambria" w:cs="Calibri"/>
                <w:sz w:val="24"/>
                <w:szCs w:val="24"/>
                <w:lang w:val="uk-UA"/>
              </w:rPr>
              <w:t>дними</w:t>
            </w:r>
            <w:r w:rsidRPr="002C7F97">
              <w:rPr>
                <w:rFonts w:ascii="Cambria" w:eastAsia="Roboto-Regular" w:hAnsi="Cambria" w:cs="Calibri"/>
                <w:sz w:val="24"/>
                <w:szCs w:val="24"/>
                <w:lang w:val="uk-UA"/>
              </w:rPr>
              <w:t xml:space="preserve"> членами. </w:t>
            </w:r>
            <w:r w:rsidRPr="002C7F97">
              <w:rPr>
                <w:rFonts w:ascii="Cambria" w:eastAsia="Roboto-Italic" w:hAnsi="Cambria" w:cs="Calibri"/>
                <w:i/>
                <w:iCs/>
                <w:sz w:val="24"/>
                <w:szCs w:val="24"/>
                <w:lang w:val="uk-UA"/>
              </w:rPr>
              <w:t>Таня Поставна. Коли я була лисицею</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40</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23</w:t>
            </w:r>
            <w:r w:rsidR="00D97F7F" w:rsidRPr="002C7F97">
              <w:rPr>
                <w:rFonts w:ascii="Cambria" w:hAnsi="Cambria" w:cs="Calibri"/>
                <w:sz w:val="24"/>
                <w:szCs w:val="24"/>
                <w:lang w:val="en-US"/>
              </w:rPr>
              <w:t>]</w:t>
            </w:r>
            <w:r w:rsidRPr="002C7F97">
              <w:rPr>
                <w:rFonts w:ascii="Cambria" w:eastAsia="Roboto-Italic" w:hAnsi="Cambria" w:cs="Calibri"/>
                <w:i/>
                <w:iCs/>
                <w:sz w:val="24"/>
                <w:szCs w:val="24"/>
                <w:lang w:val="uk-UA"/>
              </w:rPr>
              <w:t xml:space="preserve">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34</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є причиною інфекційних хвороб?</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40</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23</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6F66CF" w:rsidRPr="002C7F97">
              <w:rPr>
                <w:rFonts w:ascii="Cambria" w:hAnsi="Cambria" w:cs="Calibri"/>
                <w:sz w:val="24"/>
                <w:szCs w:val="24"/>
                <w:lang w:val="uk-UA"/>
              </w:rPr>
              <w:t>7</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Вчимося розумі</w:t>
            </w:r>
            <w:r w:rsidRPr="002C7F97">
              <w:rPr>
                <w:rFonts w:ascii="Cambria" w:eastAsia="Malgun Gothic Semilight" w:hAnsi="Cambria" w:cs="Calibri"/>
                <w:sz w:val="24"/>
                <w:szCs w:val="24"/>
                <w:lang w:val="uk-UA"/>
              </w:rPr>
              <w:t>ти</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 xml:space="preserve">ншого. </w:t>
            </w:r>
            <w:r w:rsidRPr="002C7F97">
              <w:rPr>
                <w:rFonts w:ascii="Cambria" w:eastAsia="Roboto-Italic" w:hAnsi="Cambria" w:cs="Calibri"/>
                <w:i/>
                <w:iCs/>
                <w:sz w:val="24"/>
                <w:szCs w:val="24"/>
                <w:lang w:val="uk-UA"/>
              </w:rPr>
              <w:t>Таня Поставна. Коли я була лисицею</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42</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24</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35</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людський організм захищається від хвороб?</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41</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24</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2</w:t>
            </w:r>
            <w:r w:rsidR="006F66CF" w:rsidRPr="002C7F97">
              <w:rPr>
                <w:rFonts w:ascii="Cambria" w:hAnsi="Cambria" w:cs="Calibri"/>
                <w:sz w:val="24"/>
                <w:szCs w:val="24"/>
                <w:lang w:val="uk-UA"/>
              </w:rPr>
              <w:t>8</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F61AA7" w:rsidRPr="00422950" w:rsidRDefault="00502802" w:rsidP="00422950">
            <w:pPr>
              <w:autoSpaceDE w:val="0"/>
              <w:autoSpaceDN w:val="0"/>
              <w:adjustRightInd w:val="0"/>
              <w:spacing w:after="0" w:line="240" w:lineRule="auto"/>
              <w:rPr>
                <w:rFonts w:ascii="Cambria" w:eastAsia="Roboto-Regular" w:hAnsi="Cambria" w:cs="Calibri"/>
                <w:sz w:val="24"/>
                <w:szCs w:val="24"/>
              </w:rPr>
            </w:pPr>
            <w:r w:rsidRPr="002C7F97">
              <w:rPr>
                <w:rFonts w:ascii="Cambria" w:eastAsia="Roboto-Regular" w:hAnsi="Cambria" w:cs="Calibri"/>
                <w:sz w:val="24"/>
                <w:szCs w:val="24"/>
                <w:lang w:val="uk-UA"/>
              </w:rPr>
              <w:t xml:space="preserve">Знайомимося зі складним реченням. </w:t>
            </w:r>
            <w:r w:rsidRPr="002C7F97">
              <w:rPr>
                <w:rFonts w:ascii="Cambria" w:eastAsia="Roboto-Italic" w:hAnsi="Cambria" w:cs="Calibri"/>
                <w:i/>
                <w:iCs/>
                <w:sz w:val="24"/>
                <w:szCs w:val="24"/>
                <w:lang w:val="uk-UA"/>
              </w:rPr>
              <w:t xml:space="preserve">Максим Рильський. Ми збирали з сином на землі каштани </w:t>
            </w:r>
            <w:r w:rsidR="00D97F7F" w:rsidRPr="002C7F97">
              <w:rPr>
                <w:rFonts w:ascii="Cambria" w:hAnsi="Cambria" w:cs="Calibri"/>
                <w:sz w:val="24"/>
                <w:szCs w:val="24"/>
              </w:rPr>
              <w:t>[</w:t>
            </w:r>
            <w:r w:rsidR="00C133FC" w:rsidRPr="002C7F97">
              <w:rPr>
                <w:rFonts w:ascii="Cambria" w:hAnsi="Cambria" w:cs="Calibri"/>
                <w:sz w:val="24"/>
                <w:szCs w:val="24"/>
                <w:lang w:val="uk-UA"/>
              </w:rPr>
              <w:t>44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25</w:t>
            </w:r>
            <w:r w:rsidR="00D97F7F" w:rsidRPr="002C7F97">
              <w:rPr>
                <w:rFonts w:ascii="Cambria" w:hAnsi="Cambria" w:cs="Calibri"/>
                <w:sz w:val="24"/>
                <w:szCs w:val="24"/>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36</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організми небезпечні для людини?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42</w:t>
            </w:r>
            <w:r w:rsidR="001E3C88" w:rsidRPr="002C7F97">
              <w:rPr>
                <w:rFonts w:ascii="Cambria" w:hAnsi="Cambria" w:cs="Calibri"/>
                <w:sz w:val="24"/>
                <w:szCs w:val="24"/>
                <w:lang w:val="uk-UA"/>
              </w:rPr>
              <w:t xml:space="preserve">, </w:t>
            </w:r>
            <w:r w:rsidR="00E92AEB" w:rsidRPr="002C7F97">
              <w:rPr>
                <w:rFonts w:ascii="Cambria" w:hAnsi="Cambria" w:cs="Calibri"/>
                <w:sz w:val="24"/>
                <w:szCs w:val="24"/>
                <w:lang w:val="uk-UA"/>
              </w:rPr>
              <w:t>25</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6F66CF" w:rsidP="00DC7856">
            <w:pPr>
              <w:spacing w:after="0" w:line="240" w:lineRule="auto"/>
              <w:rPr>
                <w:rFonts w:ascii="Cambria" w:hAnsi="Cambria" w:cs="Calibri"/>
                <w:sz w:val="24"/>
                <w:szCs w:val="24"/>
                <w:lang w:val="uk-UA"/>
              </w:rPr>
            </w:pPr>
            <w:r w:rsidRPr="002C7F97">
              <w:rPr>
                <w:rFonts w:ascii="Cambria" w:hAnsi="Cambria" w:cs="Calibri"/>
                <w:sz w:val="24"/>
                <w:szCs w:val="24"/>
                <w:lang w:val="uk-UA"/>
              </w:rPr>
              <w:lastRenderedPageBreak/>
              <w:t>29</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02802" w:rsidRPr="002C7F97" w:rsidRDefault="00502802"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Знайомимося зі складним реченням</w:t>
            </w:r>
            <w:r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45</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25</w:t>
            </w:r>
            <w:r w:rsidR="00D97F7F"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Для чого</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потрібні вітаміни?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44</w:t>
            </w:r>
            <w:r w:rsidR="001E3C88" w:rsidRPr="002C7F97">
              <w:rPr>
                <w:rFonts w:ascii="Cambria" w:hAnsi="Cambria" w:cs="Calibri"/>
                <w:sz w:val="24"/>
                <w:szCs w:val="24"/>
                <w:lang w:val="uk-UA"/>
              </w:rPr>
              <w:t xml:space="preserve">, </w:t>
            </w:r>
            <w:r w:rsidR="00A72FCC" w:rsidRPr="002C7F97">
              <w:rPr>
                <w:rFonts w:ascii="Cambria" w:hAnsi="Cambria" w:cs="Calibri"/>
                <w:sz w:val="24"/>
                <w:szCs w:val="24"/>
                <w:lang w:val="uk-UA"/>
              </w:rPr>
              <w:t>26</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Визначає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причину. </w:t>
            </w:r>
            <w:r w:rsidRPr="002C7F97">
              <w:rPr>
                <w:rFonts w:ascii="Cambria" w:eastAsia="Roboto-Italic" w:hAnsi="Cambria" w:cs="Calibri"/>
                <w:i/>
                <w:iCs/>
                <w:sz w:val="24"/>
                <w:szCs w:val="24"/>
                <w:lang w:val="uk-UA"/>
              </w:rPr>
              <w:t>Марина Ткачівська. Обережно, діти!</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46</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26</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Чи можна захворіти, якщо</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мало рухатися?</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45</w:t>
            </w:r>
            <w:r w:rsidR="001E3C88" w:rsidRPr="002C7F97">
              <w:rPr>
                <w:rFonts w:ascii="Cambria" w:hAnsi="Cambria" w:cs="Calibri"/>
                <w:sz w:val="24"/>
                <w:szCs w:val="24"/>
                <w:lang w:val="uk-UA"/>
              </w:rPr>
              <w:t xml:space="preserve">, </w:t>
            </w:r>
            <w:r w:rsidR="00A72FCC" w:rsidRPr="002C7F97">
              <w:rPr>
                <w:rFonts w:ascii="Cambria" w:hAnsi="Cambria" w:cs="Calibri"/>
                <w:sz w:val="24"/>
                <w:szCs w:val="24"/>
                <w:lang w:val="uk-UA"/>
              </w:rPr>
              <w:t>27</w:t>
            </w:r>
            <w:r w:rsidR="001E3C8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1A88"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0048703E" w:rsidRPr="002C7F97">
              <w:rPr>
                <w:rFonts w:ascii="Cambria" w:hAnsi="Cambria" w:cs="Calibri"/>
                <w:color w:val="000000"/>
                <w:sz w:val="24"/>
                <w:szCs w:val="24"/>
                <w:lang w:val="uk-UA"/>
              </w:rPr>
              <w:t xml:space="preserve"> Десерт «Фруктові канапки з мармеладом»</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rPr>
              <w:t>[</w:t>
            </w:r>
            <w:r w:rsidR="00184948" w:rsidRPr="002C7F97">
              <w:rPr>
                <w:rFonts w:ascii="Cambria" w:hAnsi="Cambria" w:cs="Calibri"/>
                <w:sz w:val="24"/>
                <w:szCs w:val="24"/>
                <w:lang w:val="uk-UA"/>
              </w:rPr>
              <w:t>46</w:t>
            </w:r>
            <w:r w:rsidR="00184948" w:rsidRPr="002C7F97">
              <w:rPr>
                <w:rFonts w:ascii="Cambria" w:hAnsi="Cambria" w:cs="Calibri"/>
                <w:sz w:val="24"/>
                <w:szCs w:val="24"/>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48703E"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7</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7</w:t>
            </w:r>
            <w:r w:rsidR="00630461" w:rsidRPr="002C7F97">
              <w:rPr>
                <w:rFonts w:ascii="Cambria" w:hAnsi="Cambria" w:cs="Calibri"/>
                <w:b/>
                <w:sz w:val="24"/>
                <w:szCs w:val="24"/>
                <w:lang w:val="uk-UA"/>
              </w:rPr>
              <w:t xml:space="preserve">. </w:t>
            </w:r>
            <w:r w:rsidR="0048703E" w:rsidRPr="002C7F97">
              <w:rPr>
                <w:rFonts w:ascii="Cambria" w:hAnsi="Cambria" w:cs="Calibri"/>
                <w:b/>
                <w:sz w:val="24"/>
                <w:szCs w:val="24"/>
                <w:lang w:val="uk-UA"/>
              </w:rPr>
              <w:t xml:space="preserve"> Життєвий цикл</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4E13E3"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 xml:space="preserve">Коли ставимо кому. </w:t>
            </w:r>
            <w:r w:rsidRPr="002C7F97">
              <w:rPr>
                <w:rFonts w:ascii="Cambria" w:eastAsia="Roboto-Italic" w:hAnsi="Cambria" w:cs="Calibri"/>
                <w:i/>
                <w:iCs/>
                <w:sz w:val="24"/>
                <w:szCs w:val="24"/>
                <w:lang w:val="uk-UA"/>
              </w:rPr>
              <w:t>Григорій Фалькович. Комашка писала ніко́му</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48</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27</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0547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F45D4C" w:rsidRPr="002C7F97">
              <w:rPr>
                <w:rFonts w:ascii="Cambria" w:hAnsi="Cambria" w:cs="Calibri"/>
                <w:sz w:val="24"/>
                <w:szCs w:val="24"/>
                <w:lang w:val="uk-UA"/>
              </w:rPr>
              <w:t>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розмножуються організми?</w:t>
            </w:r>
            <w:r w:rsidR="001E3C88" w:rsidRPr="002C7F97">
              <w:rPr>
                <w:rFonts w:ascii="Cambria" w:eastAsia="Calibri" w:hAnsi="Cambria" w:cs="Calibri"/>
                <w:color w:val="000000"/>
                <w:sz w:val="24"/>
                <w:szCs w:val="24"/>
                <w:lang w:val="uk-UA"/>
              </w:rPr>
              <w:t xml:space="preserve"> </w:t>
            </w:r>
            <w:r w:rsidR="001E3C88" w:rsidRPr="002C7F97">
              <w:rPr>
                <w:rFonts w:ascii="Cambria" w:hAnsi="Cambria" w:cs="Calibri"/>
                <w:sz w:val="24"/>
                <w:szCs w:val="24"/>
                <w:lang w:val="en-US"/>
              </w:rPr>
              <w:t>[</w:t>
            </w:r>
            <w:r w:rsidR="00184948" w:rsidRPr="002C7F97">
              <w:rPr>
                <w:rFonts w:ascii="Cambria" w:hAnsi="Cambria" w:cs="Calibri"/>
                <w:sz w:val="24"/>
                <w:szCs w:val="24"/>
                <w:lang w:val="uk-UA"/>
              </w:rPr>
              <w:t>47</w:t>
            </w:r>
            <w:r w:rsidR="001E3C88" w:rsidRPr="002C7F97">
              <w:rPr>
                <w:rFonts w:ascii="Cambria" w:hAnsi="Cambria" w:cs="Calibri"/>
                <w:sz w:val="24"/>
                <w:szCs w:val="24"/>
                <w:lang w:val="uk-UA"/>
              </w:rPr>
              <w:t xml:space="preserve">, </w:t>
            </w:r>
            <w:r w:rsidR="00A72FCC" w:rsidRPr="002C7F97">
              <w:rPr>
                <w:rFonts w:ascii="Cambria" w:hAnsi="Cambria" w:cs="Calibri"/>
                <w:sz w:val="24"/>
                <w:szCs w:val="24"/>
                <w:lang w:val="uk-UA"/>
              </w:rPr>
              <w:t>28</w:t>
            </w:r>
            <w:r w:rsidR="001E3C88" w:rsidRPr="002C7F97">
              <w:rPr>
                <w:rFonts w:ascii="Cambria" w:hAnsi="Cambria" w:cs="Calibri"/>
                <w:sz w:val="24"/>
                <w:szCs w:val="24"/>
                <w:lang w:val="en-US"/>
              </w:rPr>
              <w:t>]</w:t>
            </w:r>
          </w:p>
        </w:tc>
      </w:tr>
      <w:tr w:rsidR="00B20137" w:rsidRPr="002C7F97" w:rsidTr="002C7F97">
        <w:trPr>
          <w:trHeight w:val="372"/>
        </w:trPr>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502802" w:rsidP="00DC7856">
            <w:pPr>
              <w:spacing w:before="100" w:beforeAutospacing="1" w:after="100" w:afterAutospacing="1" w:line="240" w:lineRule="auto"/>
              <w:outlineLvl w:val="0"/>
              <w:rPr>
                <w:rFonts w:ascii="Cambria" w:hAnsi="Cambria" w:cs="Calibri"/>
                <w:sz w:val="24"/>
                <w:szCs w:val="24"/>
                <w:lang w:val="uk-UA"/>
              </w:rPr>
            </w:pPr>
            <w:r w:rsidRPr="002C7F97">
              <w:rPr>
                <w:rFonts w:ascii="Cambria" w:eastAsia="Roboto-Regular" w:hAnsi="Cambria" w:cs="Calibri"/>
                <w:sz w:val="24"/>
                <w:szCs w:val="24"/>
                <w:lang w:val="uk-UA"/>
              </w:rPr>
              <w:t>Коли ставимо кому (закріплення)</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49</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28</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життєві цикли</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в земноводних і комах?</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49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29</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before="100" w:beforeAutospacing="1" w:after="100" w:afterAutospacing="1" w:line="240" w:lineRule="auto"/>
              <w:outlineLvl w:val="0"/>
              <w:rPr>
                <w:rFonts w:ascii="Cambria" w:hAnsi="Cambria" w:cs="Calibri"/>
                <w:sz w:val="24"/>
                <w:szCs w:val="24"/>
                <w:lang w:val="uk-UA"/>
              </w:rPr>
            </w:pPr>
            <w:r w:rsidRPr="002C7F97">
              <w:rPr>
                <w:rFonts w:ascii="Cambria" w:eastAsia="Roboto-Regular" w:hAnsi="Cambria" w:cs="Calibri"/>
                <w:sz w:val="24"/>
                <w:szCs w:val="24"/>
                <w:lang w:val="uk-UA"/>
              </w:rPr>
              <w:t>Розрі</w:t>
            </w:r>
            <w:r w:rsidRPr="002C7F97">
              <w:rPr>
                <w:rFonts w:ascii="Cambria" w:eastAsia="Malgun Gothic Semilight" w:hAnsi="Cambria" w:cs="Calibri"/>
                <w:sz w:val="24"/>
                <w:szCs w:val="24"/>
                <w:lang w:val="uk-UA"/>
              </w:rPr>
              <w:t>зня</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факти і думки </w:t>
            </w:r>
            <w:r w:rsidRPr="002C7F97">
              <w:rPr>
                <w:rFonts w:ascii="Cambria" w:eastAsia="Roboto-Italic" w:hAnsi="Cambria" w:cs="Calibri"/>
                <w:i/>
                <w:iCs/>
                <w:sz w:val="24"/>
                <w:szCs w:val="24"/>
                <w:lang w:val="uk-UA"/>
              </w:rPr>
              <w:t>Фізкультура в Давній Греції</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50</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29</w:t>
            </w:r>
            <w:r w:rsidR="00D97F7F" w:rsidRPr="002C7F97">
              <w:rPr>
                <w:rFonts w:ascii="Cambria" w:hAnsi="Cambria" w:cs="Calibri"/>
                <w:sz w:val="24"/>
                <w:szCs w:val="24"/>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Який життєвий цикл</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у ссавців?</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50</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30</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4E13E3" w:rsidRPr="002C7F97" w:rsidRDefault="00502802" w:rsidP="00DC7856">
            <w:pPr>
              <w:spacing w:after="0" w:line="240" w:lineRule="auto"/>
              <w:rPr>
                <w:rFonts w:ascii="Cambria" w:hAnsi="Cambria" w:cs="Calibri"/>
                <w:b/>
                <w:sz w:val="24"/>
                <w:szCs w:val="24"/>
                <w:highlight w:val="cyan"/>
                <w:lang w:val="uk-UA"/>
              </w:rPr>
            </w:pPr>
            <w:r w:rsidRPr="002C7F97">
              <w:rPr>
                <w:rFonts w:ascii="Cambria" w:eastAsia="Roboto-Regular" w:hAnsi="Cambria" w:cs="Calibri"/>
                <w:b/>
                <w:sz w:val="24"/>
                <w:szCs w:val="24"/>
                <w:lang w:val="uk-UA"/>
              </w:rPr>
              <w:t>Переві</w:t>
            </w:r>
            <w:r w:rsidRPr="002C7F97">
              <w:rPr>
                <w:rFonts w:ascii="Cambria" w:eastAsia="Malgun Gothic Semilight" w:hAnsi="Cambria" w:cs="Calibri"/>
                <w:b/>
                <w:sz w:val="24"/>
                <w:szCs w:val="24"/>
                <w:lang w:val="uk-UA"/>
              </w:rPr>
              <w:t>ря</w:t>
            </w:r>
            <w:r w:rsidRPr="002C7F97">
              <w:rPr>
                <w:rFonts w:ascii="Cambria" w:eastAsia="Roboto-Regular" w:hAnsi="Cambria" w:cs="Calibri"/>
                <w:b/>
                <w:sz w:val="24"/>
                <w:szCs w:val="24"/>
                <w:lang w:val="uk-UA"/>
              </w:rPr>
              <w:t>є</w:t>
            </w:r>
            <w:r w:rsidRPr="002C7F97">
              <w:rPr>
                <w:rFonts w:ascii="Cambria" w:eastAsia="Malgun Gothic Semilight" w:hAnsi="Cambria" w:cs="Calibri"/>
                <w:b/>
                <w:sz w:val="24"/>
                <w:szCs w:val="24"/>
                <w:lang w:val="uk-UA"/>
              </w:rPr>
              <w:t>мо</w:t>
            </w:r>
            <w:r w:rsidRPr="002C7F97">
              <w:rPr>
                <w:rFonts w:ascii="Cambria" w:eastAsia="Roboto-Regular" w:hAnsi="Cambria" w:cs="Calibri"/>
                <w:b/>
                <w:sz w:val="24"/>
                <w:szCs w:val="24"/>
                <w:lang w:val="uk-UA"/>
              </w:rPr>
              <w:t>, що вміє</w:t>
            </w:r>
            <w:r w:rsidRPr="002C7F97">
              <w:rPr>
                <w:rFonts w:ascii="Cambria" w:eastAsia="Malgun Gothic Semilight" w:hAnsi="Cambria" w:cs="Calibri"/>
                <w:b/>
                <w:sz w:val="24"/>
                <w:szCs w:val="24"/>
                <w:lang w:val="uk-UA"/>
              </w:rPr>
              <w:t>мо</w:t>
            </w:r>
            <w:r w:rsidRPr="002C7F97">
              <w:rPr>
                <w:rFonts w:ascii="Cambria" w:eastAsia="Roboto-Regular" w:hAnsi="Cambria" w:cs="Calibri"/>
                <w:b/>
                <w:sz w:val="24"/>
                <w:szCs w:val="24"/>
                <w:lang w:val="uk-UA"/>
              </w:rPr>
              <w:t xml:space="preserve"> і знає</w:t>
            </w:r>
            <w:r w:rsidRPr="002C7F97">
              <w:rPr>
                <w:rFonts w:ascii="Cambria" w:eastAsia="Malgun Gothic Semilight" w:hAnsi="Cambria" w:cs="Calibri"/>
                <w:b/>
                <w:sz w:val="24"/>
                <w:szCs w:val="24"/>
                <w:lang w:val="uk-UA"/>
              </w:rPr>
              <w:t>мо</w:t>
            </w:r>
            <w:r w:rsidR="00D97F7F" w:rsidRPr="002C7F97">
              <w:rPr>
                <w:rFonts w:ascii="Cambria" w:eastAsia="Malgun Gothic Semilight" w:hAnsi="Cambria" w:cs="Calibri"/>
                <w:b/>
                <w:sz w:val="24"/>
                <w:szCs w:val="24"/>
                <w:lang w:val="uk-UA"/>
              </w:rPr>
              <w:t xml:space="preserve"> </w:t>
            </w:r>
            <w:r w:rsidR="00D97F7F" w:rsidRPr="002C7F97">
              <w:rPr>
                <w:rFonts w:ascii="Cambria" w:hAnsi="Cambria" w:cs="Calibri"/>
                <w:sz w:val="24"/>
                <w:szCs w:val="24"/>
                <w:lang w:val="uk-UA"/>
              </w:rPr>
              <w:t>[</w:t>
            </w:r>
            <w:r w:rsidR="00C133FC" w:rsidRPr="002C7F97">
              <w:rPr>
                <w:rFonts w:ascii="Cambria" w:hAnsi="Cambria" w:cs="Calibri"/>
                <w:sz w:val="24"/>
                <w:szCs w:val="24"/>
                <w:lang w:val="uk-UA"/>
              </w:rPr>
              <w:t>52</w:t>
            </w:r>
            <w:r w:rsidR="00D97F7F" w:rsidRPr="002C7F97">
              <w:rPr>
                <w:rFonts w:ascii="Cambria" w:hAnsi="Cambria" w:cs="Calibri"/>
                <w:sz w:val="24"/>
                <w:szCs w:val="24"/>
                <w:lang w:val="uk-UA"/>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48703E"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всередині яйця?</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31-32</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5</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97F7F" w:rsidP="00DC7856">
            <w:pPr>
              <w:spacing w:after="0" w:line="240" w:lineRule="auto"/>
              <w:rPr>
                <w:rFonts w:ascii="Cambria" w:hAnsi="Cambria" w:cs="Calibri"/>
                <w:sz w:val="24"/>
                <w:szCs w:val="24"/>
                <w:highlight w:val="cyan"/>
                <w:lang w:val="uk-UA"/>
              </w:rPr>
            </w:pPr>
            <w:r w:rsidRPr="002C7F97">
              <w:rPr>
                <w:rFonts w:ascii="Cambria" w:eastAsia="Malgun Gothic Semilight" w:hAnsi="Cambria" w:cs="Calibri"/>
                <w:sz w:val="24"/>
                <w:szCs w:val="24"/>
                <w:lang w:val="uk-UA"/>
              </w:rPr>
              <w:t>ДІАГНОСТИЧНА РОБОТА</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475802"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Підсумок місяця</w:t>
            </w:r>
            <w:r w:rsidR="00184948" w:rsidRPr="002C7F97">
              <w:rPr>
                <w:rFonts w:ascii="Cambria" w:hAnsi="Cambria" w:cs="Calibri"/>
                <w:b/>
                <w:sz w:val="24"/>
                <w:szCs w:val="24"/>
                <w:lang w:val="uk-UA"/>
              </w:rPr>
              <w:t xml:space="preserve"> </w:t>
            </w:r>
            <w:r w:rsidR="00184948" w:rsidRPr="002C7F97">
              <w:rPr>
                <w:rFonts w:ascii="Cambria" w:hAnsi="Cambria" w:cs="Calibri"/>
                <w:sz w:val="24"/>
                <w:szCs w:val="24"/>
                <w:lang w:val="en-US"/>
              </w:rPr>
              <w:t>[</w:t>
            </w:r>
            <w:r w:rsidR="00184948" w:rsidRPr="002C7F97">
              <w:rPr>
                <w:rFonts w:ascii="Cambria" w:hAnsi="Cambria" w:cs="Calibri"/>
                <w:sz w:val="24"/>
                <w:szCs w:val="24"/>
                <w:lang w:val="uk-UA"/>
              </w:rPr>
              <w:t>54</w:t>
            </w:r>
            <w:r w:rsidR="00184948"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1A88"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007C5963" w:rsidRPr="002C7F97">
              <w:rPr>
                <w:rFonts w:ascii="Cambria" w:hAnsi="Cambria" w:cs="Calibri"/>
                <w:color w:val="000000"/>
                <w:sz w:val="24"/>
                <w:szCs w:val="24"/>
                <w:lang w:val="uk-UA"/>
              </w:rPr>
              <w:t xml:space="preserve"> Моделювання. Молекула ДНК</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F45D4C"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47</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7C5963"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85796A" w:rsidRPr="002C7F97" w:rsidRDefault="0085796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5796A" w:rsidRPr="002C7F97" w:rsidRDefault="0085796A"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8</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8</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6</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sz w:val="24"/>
                <w:szCs w:val="24"/>
                <w:lang w:val="uk-UA"/>
              </w:rPr>
              <w:t xml:space="preserve">Аналіз діагностичної роботи </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7C5963" w:rsidP="00DC7856">
            <w:pPr>
              <w:pStyle w:val="a6"/>
              <w:spacing w:after="0" w:line="240" w:lineRule="auto"/>
              <w:ind w:left="0"/>
              <w:rPr>
                <w:rFonts w:ascii="Cambria" w:hAnsi="Cambria" w:cs="Calibri"/>
                <w:sz w:val="24"/>
                <w:szCs w:val="24"/>
                <w:lang w:val="uk-UA"/>
              </w:rPr>
            </w:pPr>
            <w:r w:rsidRPr="002C7F97">
              <w:rPr>
                <w:rFonts w:ascii="Cambria" w:hAnsi="Cambria" w:cs="Calibri"/>
                <w:sz w:val="24"/>
                <w:szCs w:val="24"/>
                <w:lang w:val="uk-UA"/>
              </w:rPr>
              <w:t>П</w:t>
            </w:r>
            <w:r w:rsidR="00475802" w:rsidRPr="002C7F97">
              <w:rPr>
                <w:rFonts w:ascii="Cambria" w:hAnsi="Cambria" w:cs="Calibri"/>
                <w:sz w:val="24"/>
                <w:szCs w:val="24"/>
                <w:lang w:val="uk-UA"/>
              </w:rPr>
              <w:t>ідготовка до п</w:t>
            </w:r>
            <w:r w:rsidRPr="002C7F97">
              <w:rPr>
                <w:rFonts w:ascii="Cambria" w:hAnsi="Cambria" w:cs="Calibri"/>
                <w:sz w:val="24"/>
                <w:szCs w:val="24"/>
                <w:lang w:val="uk-UA"/>
              </w:rPr>
              <w:t>резентаці</w:t>
            </w:r>
            <w:r w:rsidR="00475802" w:rsidRPr="002C7F97">
              <w:rPr>
                <w:rFonts w:ascii="Cambria" w:hAnsi="Cambria" w:cs="Calibri"/>
                <w:sz w:val="24"/>
                <w:szCs w:val="24"/>
                <w:lang w:val="uk-UA"/>
              </w:rPr>
              <w:t>ї</w:t>
            </w:r>
            <w:r w:rsidRPr="002C7F97">
              <w:rPr>
                <w:rFonts w:ascii="Cambria" w:hAnsi="Cambria" w:cs="Calibri"/>
                <w:sz w:val="24"/>
                <w:szCs w:val="24"/>
                <w:lang w:val="uk-UA"/>
              </w:rPr>
              <w:t xml:space="preserve">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7</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24A90" w:rsidRPr="002C7F97" w:rsidRDefault="0050280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Резерв</w:t>
            </w:r>
          </w:p>
          <w:p w:rsidR="00D443BC" w:rsidRPr="002C7F97" w:rsidRDefault="00D443BC"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7C5963" w:rsidP="00DC7856">
            <w:pPr>
              <w:spacing w:after="0" w:line="240" w:lineRule="auto"/>
              <w:rPr>
                <w:rFonts w:ascii="Cambria" w:hAnsi="Cambria" w:cs="Calibri"/>
                <w:sz w:val="24"/>
                <w:szCs w:val="24"/>
                <w:highlight w:val="yellow"/>
                <w:lang w:val="uk-UA"/>
              </w:rPr>
            </w:pPr>
            <w:r w:rsidRPr="002C7F97">
              <w:rPr>
                <w:rFonts w:ascii="Cambria" w:hAnsi="Cambria" w:cs="Calibri"/>
                <w:sz w:val="24"/>
                <w:szCs w:val="24"/>
                <w:lang w:val="uk-UA"/>
              </w:rPr>
              <w:t>Презентація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196BA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w:t>
            </w:r>
            <w:r w:rsidR="006F66CF" w:rsidRPr="002C7F97">
              <w:rPr>
                <w:rFonts w:ascii="Cambria" w:hAnsi="Cambria" w:cs="Calibri"/>
                <w:sz w:val="24"/>
                <w:szCs w:val="24"/>
                <w:lang w:val="uk-UA"/>
              </w:rPr>
              <w:t>8</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50280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Резерв</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196BA4"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196BA4" w:rsidRPr="002C7F97" w:rsidRDefault="00D97F7F" w:rsidP="00DC7856">
            <w:pPr>
              <w:pStyle w:val="a6"/>
              <w:spacing w:after="0" w:line="240" w:lineRule="auto"/>
              <w:ind w:left="0"/>
              <w:rPr>
                <w:rFonts w:ascii="Cambria" w:hAnsi="Cambria" w:cs="Calibri"/>
                <w:sz w:val="24"/>
                <w:szCs w:val="24"/>
                <w:lang w:val="uk-UA"/>
              </w:rPr>
            </w:pPr>
            <w:r w:rsidRPr="002C7F97">
              <w:rPr>
                <w:rFonts w:ascii="Cambria" w:hAnsi="Cambria" w:cs="Calibri"/>
                <w:sz w:val="24"/>
                <w:szCs w:val="24"/>
                <w:lang w:val="uk-UA"/>
              </w:rPr>
              <w:t xml:space="preserve">ДІАГНОСТИЧНА РОБОТА </w:t>
            </w:r>
          </w:p>
        </w:tc>
      </w:tr>
      <w:tr w:rsidR="00B20137" w:rsidRPr="00032903"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93A79"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51</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793A79" w:rsidRPr="002C7F97" w:rsidRDefault="007C5963" w:rsidP="00DC7856">
            <w:pPr>
              <w:spacing w:after="0" w:line="240" w:lineRule="auto"/>
              <w:rPr>
                <w:rFonts w:ascii="Cambria" w:hAnsi="Cambria" w:cs="Calibri"/>
                <w:sz w:val="24"/>
                <w:szCs w:val="24"/>
                <w:lang w:val="uk-UA"/>
              </w:rPr>
            </w:pPr>
            <w:r w:rsidRPr="002C7F97">
              <w:rPr>
                <w:rFonts w:ascii="Cambria" w:hAnsi="Cambria" w:cs="Calibri"/>
                <w:i/>
                <w:sz w:val="24"/>
                <w:szCs w:val="24"/>
                <w:lang w:val="uk-UA"/>
              </w:rPr>
              <w:t>Екскурсії,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вдосконалення предметних вмінь і навичок</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BD4B4"/>
          </w:tcPr>
          <w:p w:rsidR="00AC322B" w:rsidRPr="002C7F97" w:rsidRDefault="00AC322B"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BD4B4"/>
          </w:tcPr>
          <w:p w:rsidR="00AC322B" w:rsidRPr="002C7F97" w:rsidRDefault="00AC322B" w:rsidP="00DC7856">
            <w:pPr>
              <w:spacing w:after="0" w:line="240" w:lineRule="auto"/>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AC322B" w:rsidRPr="002C7F97" w:rsidRDefault="00AC322B"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BD4B4"/>
          </w:tcPr>
          <w:p w:rsidR="00AC322B"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52</w:t>
            </w:r>
          </w:p>
        </w:tc>
        <w:tc>
          <w:tcPr>
            <w:tcW w:w="6665" w:type="dxa"/>
            <w:tcBorders>
              <w:top w:val="single" w:sz="4" w:space="0" w:color="FFFFFF"/>
              <w:left w:val="single" w:sz="4" w:space="0" w:color="FFFFFF"/>
              <w:bottom w:val="single" w:sz="4" w:space="0" w:color="FFFFFF"/>
              <w:right w:val="single" w:sz="4" w:space="0" w:color="FFFFFF"/>
            </w:tcBorders>
            <w:shd w:val="clear" w:color="auto" w:fill="FBD4B4"/>
          </w:tcPr>
          <w:p w:rsidR="00AC322B" w:rsidRPr="002C7F97" w:rsidRDefault="00AC322B"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p w:rsidR="002B4489" w:rsidRPr="002C7F97" w:rsidRDefault="002B4489" w:rsidP="00DC7856">
            <w:pPr>
              <w:spacing w:after="0" w:line="240" w:lineRule="auto"/>
              <w:rPr>
                <w:rFonts w:ascii="Cambria" w:hAnsi="Cambria" w:cs="Calibri"/>
                <w:sz w:val="24"/>
                <w:szCs w:val="24"/>
                <w:lang w:val="uk-UA"/>
              </w:rPr>
            </w:pPr>
          </w:p>
        </w:tc>
      </w:tr>
      <w:tr w:rsidR="00B20137" w:rsidRPr="00032903"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79646"/>
          </w:tcPr>
          <w:p w:rsidR="007F1F2A" w:rsidRPr="002C7F97" w:rsidRDefault="007F1F2A"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lastRenderedPageBreak/>
              <w:t>ІІ чверть</w:t>
            </w:r>
          </w:p>
          <w:p w:rsidR="0004701F" w:rsidRPr="002C7F97" w:rsidRDefault="0043082C" w:rsidP="00DC7856">
            <w:pPr>
              <w:spacing w:after="0" w:line="240" w:lineRule="auto"/>
              <w:jc w:val="center"/>
              <w:rPr>
                <w:rFonts w:ascii="Cambria" w:hAnsi="Cambria" w:cs="Calibri"/>
                <w:i/>
                <w:sz w:val="24"/>
                <w:szCs w:val="24"/>
                <w:lang w:val="uk-UA"/>
              </w:rPr>
            </w:pPr>
            <w:r w:rsidRPr="002C7F97">
              <w:rPr>
                <w:rFonts w:ascii="Cambria" w:hAnsi="Cambria" w:cs="Calibri"/>
                <w:b/>
                <w:sz w:val="24"/>
                <w:szCs w:val="24"/>
                <w:lang w:val="uk-UA"/>
              </w:rPr>
              <w:t xml:space="preserve">ЛИСТОПАД ІІІ. ТЕМА МІСЯЦЯ: </w:t>
            </w:r>
            <w:r w:rsidRPr="002C7F97">
              <w:rPr>
                <w:rFonts w:ascii="Cambria" w:hAnsi="Cambria"/>
                <w:sz w:val="24"/>
                <w:szCs w:val="24"/>
                <w:lang w:val="uk-UA"/>
              </w:rPr>
              <w:t xml:space="preserve"> </w:t>
            </w:r>
            <w:r w:rsidRPr="002C7F97">
              <w:rPr>
                <w:rFonts w:ascii="Cambria" w:hAnsi="Cambria" w:cs="Calibri"/>
                <w:b/>
                <w:sz w:val="24"/>
                <w:szCs w:val="24"/>
                <w:lang w:val="uk-UA"/>
              </w:rPr>
              <w:t xml:space="preserve">ДИВОВИЖНІ МОЖЛИВОСТІ ЛЮДИНИ. </w:t>
            </w:r>
            <w:r w:rsidR="00502802" w:rsidRPr="002C7F97">
              <w:rPr>
                <w:rFonts w:ascii="Cambria" w:hAnsi="Cambria" w:cs="Calibri"/>
                <w:i/>
                <w:sz w:val="24"/>
                <w:szCs w:val="24"/>
                <w:lang w:val="uk-UA"/>
              </w:rPr>
              <w:t>Використовуємо інформацію з різних джерел. Іменник</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79646"/>
          </w:tcPr>
          <w:p w:rsidR="00F9290E" w:rsidRPr="002C7F97" w:rsidRDefault="00F9290E"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ІІ чверть</w:t>
            </w:r>
          </w:p>
          <w:p w:rsidR="00630461" w:rsidRPr="002C7F97" w:rsidRDefault="0004701F"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t xml:space="preserve">ІІІ. Тема місяця: </w:t>
            </w:r>
            <w:r w:rsidR="007F1F2A" w:rsidRPr="002C7F97">
              <w:rPr>
                <w:rFonts w:ascii="Cambria" w:hAnsi="Cambria" w:cs="Calibri"/>
                <w:b/>
                <w:sz w:val="24"/>
                <w:szCs w:val="24"/>
                <w:lang w:val="uk-UA"/>
              </w:rPr>
              <w:t xml:space="preserve"> </w:t>
            </w:r>
            <w:r w:rsidR="007C5963" w:rsidRPr="002C7F97">
              <w:rPr>
                <w:rFonts w:ascii="Cambria" w:hAnsi="Cambria" w:cs="Calibri"/>
                <w:color w:val="4DFF4D"/>
                <w:sz w:val="24"/>
                <w:szCs w:val="24"/>
                <w:lang w:val="uk-UA"/>
              </w:rPr>
              <w:t xml:space="preserve"> </w:t>
            </w:r>
            <w:r w:rsidR="007C5963" w:rsidRPr="002C7F97">
              <w:rPr>
                <w:rFonts w:ascii="Cambria" w:hAnsi="Cambria" w:cs="Calibri"/>
                <w:b/>
                <w:sz w:val="24"/>
                <w:szCs w:val="24"/>
                <w:lang w:val="uk-UA"/>
              </w:rPr>
              <w:t>ЛЮДИНА РОЗШИРЮЄ СВОЇ МОЖЛИВОСТІ</w:t>
            </w:r>
          </w:p>
          <w:p w:rsidR="007F1F2A" w:rsidRPr="002C7F97" w:rsidRDefault="007F1F2A" w:rsidP="00DC7856">
            <w:pPr>
              <w:spacing w:after="0" w:line="240" w:lineRule="auto"/>
              <w:jc w:val="center"/>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9</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692C20" w:rsidRPr="002C7F97" w:rsidRDefault="00692C20"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692C20" w:rsidRPr="002C7F97" w:rsidRDefault="00692C20"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9</w:t>
            </w:r>
            <w:r w:rsidR="00630461" w:rsidRPr="002C7F97">
              <w:rPr>
                <w:rFonts w:ascii="Cambria" w:hAnsi="Cambria" w:cs="Calibri"/>
                <w:b/>
                <w:sz w:val="24"/>
                <w:szCs w:val="24"/>
                <w:lang w:val="uk-UA"/>
              </w:rPr>
              <w:t xml:space="preserve">. </w:t>
            </w:r>
            <w:r w:rsidR="007C5963" w:rsidRPr="002C7F97">
              <w:rPr>
                <w:rFonts w:ascii="Cambria" w:hAnsi="Cambria" w:cs="Calibri"/>
                <w:b/>
                <w:sz w:val="24"/>
                <w:szCs w:val="24"/>
                <w:lang w:val="uk-UA"/>
              </w:rPr>
              <w:t xml:space="preserve"> Прості і складні механізми</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39</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B36030" w:rsidRPr="002C7F97" w:rsidRDefault="00502802"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Пояснює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лексичне значення слі</w:t>
            </w:r>
            <w:r w:rsidRPr="002C7F97">
              <w:rPr>
                <w:rFonts w:ascii="Cambria" w:eastAsia="Malgun Gothic Semilight" w:hAnsi="Cambria" w:cs="Calibri"/>
                <w:sz w:val="24"/>
                <w:szCs w:val="24"/>
                <w:lang w:val="uk-UA"/>
              </w:rPr>
              <w:t>в</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54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30</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53</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C5963" w:rsidRPr="002C7F97" w:rsidRDefault="007C5963" w:rsidP="00DC7856">
            <w:pPr>
              <w:autoSpaceDE w:val="0"/>
              <w:autoSpaceDN w:val="0"/>
              <w:adjustRightInd w:val="0"/>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Як працюють механізми?</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33</w:t>
            </w:r>
            <w:r w:rsidR="00992891"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B36030"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Опрацьовує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нформац</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ю</w:t>
            </w:r>
            <w:r w:rsidRPr="002C7F97">
              <w:rPr>
                <w:rFonts w:ascii="Cambria" w:eastAsia="Roboto-Regular" w:hAnsi="Cambria" w:cs="Calibri"/>
                <w:sz w:val="24"/>
                <w:szCs w:val="24"/>
                <w:lang w:val="uk-UA"/>
              </w:rPr>
              <w:t xml:space="preserve"> з рі</w:t>
            </w:r>
            <w:r w:rsidRPr="002C7F97">
              <w:rPr>
                <w:rFonts w:ascii="Cambria" w:eastAsia="Malgun Gothic Semilight" w:hAnsi="Cambria" w:cs="Calibri"/>
                <w:sz w:val="24"/>
                <w:szCs w:val="24"/>
                <w:lang w:val="uk-UA"/>
              </w:rPr>
              <w:t>зних</w:t>
            </w:r>
            <w:r w:rsidRPr="002C7F97">
              <w:rPr>
                <w:rFonts w:ascii="Cambria" w:eastAsia="Roboto-Regular" w:hAnsi="Cambria" w:cs="Calibri"/>
                <w:sz w:val="24"/>
                <w:szCs w:val="24"/>
                <w:lang w:val="uk-UA"/>
              </w:rPr>
              <w:t xml:space="preserve"> джерел</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56</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31</w:t>
            </w:r>
            <w:r w:rsidR="00D97F7F" w:rsidRPr="002C7F97">
              <w:rPr>
                <w:rFonts w:ascii="Cambria" w:hAnsi="Cambria" w:cs="Calibri"/>
                <w:sz w:val="24"/>
                <w:szCs w:val="24"/>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54</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C5963" w:rsidRPr="002C7F97" w:rsidRDefault="007C5963" w:rsidP="00DC7856">
            <w:pPr>
              <w:autoSpaceDE w:val="0"/>
              <w:autoSpaceDN w:val="0"/>
              <w:adjustRightInd w:val="0"/>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Як працюють механізми?</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33</w:t>
            </w:r>
            <w:r w:rsidR="00992891" w:rsidRPr="002C7F97">
              <w:rPr>
                <w:rFonts w:ascii="Cambria" w:hAnsi="Cambria" w:cs="Calibri"/>
                <w:sz w:val="24"/>
                <w:szCs w:val="24"/>
                <w:lang w:val="en-US"/>
              </w:rPr>
              <w:t>]</w:t>
            </w:r>
          </w:p>
          <w:p w:rsidR="00D443BC" w:rsidRPr="002C7F97" w:rsidRDefault="00D443BC" w:rsidP="00DC7856">
            <w:pPr>
              <w:pStyle w:val="a6"/>
              <w:spacing w:after="0" w:line="240" w:lineRule="auto"/>
              <w:ind w:left="0"/>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C4FF5"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C4FF5"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Готує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усне пові</w:t>
            </w:r>
            <w:r w:rsidRPr="002C7F97">
              <w:rPr>
                <w:rFonts w:ascii="Cambria" w:eastAsia="Malgun Gothic Semilight" w:hAnsi="Cambria" w:cs="Calibri"/>
                <w:sz w:val="24"/>
                <w:szCs w:val="24"/>
                <w:lang w:val="uk-UA"/>
              </w:rPr>
              <w:t>домлення</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58</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32</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C4FF5" w:rsidRPr="002C7F97" w:rsidRDefault="00DC4FF5"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C4FF5"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55</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C4FF5" w:rsidRPr="002C7F97" w:rsidRDefault="007C5963" w:rsidP="00DC7856">
            <w:pPr>
              <w:pStyle w:val="a6"/>
              <w:spacing w:after="0" w:line="240" w:lineRule="auto"/>
              <w:ind w:left="0"/>
              <w:rPr>
                <w:rFonts w:ascii="Cambria" w:hAnsi="Cambria" w:cs="Calibri"/>
                <w:sz w:val="24"/>
                <w:szCs w:val="24"/>
                <w:lang w:val="uk-UA"/>
              </w:rPr>
            </w:pPr>
            <w:r w:rsidRPr="002C7F97">
              <w:rPr>
                <w:rFonts w:ascii="Cambria" w:eastAsia="Calibri" w:hAnsi="Cambria" w:cs="Calibri"/>
                <w:color w:val="000000"/>
                <w:sz w:val="24"/>
                <w:szCs w:val="24"/>
                <w:lang w:val="uk-UA"/>
              </w:rPr>
              <w:t>Які механізми є в застібках?</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58</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34</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Створює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нформац</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йний</w:t>
            </w:r>
            <w:r w:rsidRPr="002C7F97">
              <w:rPr>
                <w:rFonts w:ascii="Cambria" w:eastAsia="Roboto-Regular" w:hAnsi="Cambria" w:cs="Calibri"/>
                <w:sz w:val="24"/>
                <w:szCs w:val="24"/>
                <w:lang w:val="uk-UA"/>
              </w:rPr>
              <w:t xml:space="preserve"> плакат</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59</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33</w:t>
            </w:r>
            <w:r w:rsidR="00D97F7F" w:rsidRPr="002C7F97">
              <w:rPr>
                <w:rFonts w:ascii="Cambria" w:hAnsi="Cambria" w:cs="Calibri"/>
                <w:sz w:val="24"/>
                <w:szCs w:val="24"/>
                <w:lang w:val="en-US"/>
              </w:rPr>
              <w:t>]</w:t>
            </w: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56</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механізми використовували в давнину?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35</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502802" w:rsidRPr="002C7F97" w:rsidRDefault="00502802"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будову слова. </w:t>
            </w:r>
            <w:r w:rsidRPr="002C7F97">
              <w:rPr>
                <w:rFonts w:ascii="Cambria" w:eastAsia="Roboto-Italic" w:hAnsi="Cambria" w:cs="Calibri"/>
                <w:i/>
                <w:iCs/>
                <w:sz w:val="24"/>
                <w:szCs w:val="24"/>
                <w:lang w:val="uk-UA"/>
              </w:rPr>
              <w:t xml:space="preserve">За Наталкою Сіробаб. Астронавтка-лікарка. Астронавтка-військовослужбовиця </w:t>
            </w:r>
            <w:r w:rsidR="00D97F7F" w:rsidRPr="002C7F97">
              <w:rPr>
                <w:rFonts w:ascii="Cambria" w:hAnsi="Cambria" w:cs="Calibri"/>
                <w:sz w:val="24"/>
                <w:szCs w:val="24"/>
                <w:lang w:val="en-US"/>
              </w:rPr>
              <w:t>[</w:t>
            </w:r>
            <w:r w:rsidR="00C133FC" w:rsidRPr="002C7F97">
              <w:rPr>
                <w:rFonts w:ascii="Cambria" w:hAnsi="Cambria" w:cs="Calibri"/>
                <w:sz w:val="24"/>
                <w:szCs w:val="24"/>
                <w:lang w:val="uk-UA"/>
              </w:rPr>
              <w:t>60</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35</w:t>
            </w:r>
            <w:r w:rsidR="00D97F7F" w:rsidRPr="002C7F97">
              <w:rPr>
                <w:rFonts w:ascii="Cambria" w:hAnsi="Cambria" w:cs="Calibri"/>
                <w:sz w:val="24"/>
                <w:szCs w:val="24"/>
                <w:lang w:val="en-US"/>
              </w:rPr>
              <w:t>]</w:t>
            </w:r>
          </w:p>
          <w:p w:rsidR="00D443BC" w:rsidRPr="002C7F97" w:rsidRDefault="00D443BC" w:rsidP="00DC7856">
            <w:pPr>
              <w:pStyle w:val="a6"/>
              <w:spacing w:after="0" w:line="240" w:lineRule="auto"/>
              <w:ind w:left="0"/>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443BC"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механізми використовували в давнину?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59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35</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B36030" w:rsidRPr="002C7F97" w:rsidRDefault="00B36030" w:rsidP="00DC7856">
            <w:pPr>
              <w:pStyle w:val="a6"/>
              <w:spacing w:after="0" w:line="240" w:lineRule="auto"/>
              <w:ind w:left="0"/>
              <w:rPr>
                <w:rFonts w:ascii="Cambria" w:hAnsi="Cambria" w:cs="Calibri"/>
                <w:sz w:val="24"/>
                <w:szCs w:val="24"/>
                <w:lang w:val="uk-UA"/>
              </w:rPr>
            </w:pPr>
          </w:p>
        </w:tc>
        <w:tc>
          <w:tcPr>
            <w:tcW w:w="425" w:type="dxa"/>
            <w:vMerge/>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443BC"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443BC"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C5963" w:rsidRPr="002C7F97" w:rsidRDefault="007C5963"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Pr="002C7F97">
              <w:rPr>
                <w:rFonts w:ascii="Cambria" w:hAnsi="Cambria" w:cs="Calibri"/>
                <w:color w:val="000000"/>
                <w:sz w:val="24"/>
                <w:szCs w:val="24"/>
                <w:lang w:val="uk-UA"/>
              </w:rPr>
              <w:t>Конструювання. Катапульта</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lang w:val="en-US"/>
              </w:rPr>
              <w:t>[</w:t>
            </w:r>
            <w:r w:rsidR="00184948" w:rsidRPr="002C7F97">
              <w:rPr>
                <w:rFonts w:ascii="Cambria" w:hAnsi="Cambria" w:cs="Calibri"/>
                <w:sz w:val="24"/>
                <w:szCs w:val="24"/>
                <w:lang w:val="uk-UA"/>
              </w:rPr>
              <w:t>61</w:t>
            </w:r>
            <w:r w:rsidR="00184948" w:rsidRPr="002C7F97">
              <w:rPr>
                <w:rFonts w:ascii="Cambria" w:hAnsi="Cambria" w:cs="Calibri"/>
                <w:sz w:val="24"/>
                <w:szCs w:val="24"/>
                <w:lang w:val="en-US"/>
              </w:rPr>
              <w:t>]</w:t>
            </w:r>
          </w:p>
          <w:p w:rsidR="00D443BC" w:rsidRPr="002C7F97" w:rsidRDefault="00D443BC"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A04258" w:rsidRPr="002C7F97" w:rsidRDefault="00A04258"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A04258" w:rsidRPr="002C7F97" w:rsidRDefault="00A04258"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A04258"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A04258" w:rsidRPr="002C7F97" w:rsidRDefault="007C5963"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Інтегрований урок математики із завданнями в контексті теми або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pStyle w:val="a6"/>
              <w:spacing w:after="0" w:line="240" w:lineRule="auto"/>
              <w:ind w:left="0"/>
              <w:rPr>
                <w:rFonts w:ascii="Cambria" w:hAnsi="Cambria" w:cs="Calibri"/>
                <w:b/>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pStyle w:val="a6"/>
              <w:spacing w:after="0" w:line="240" w:lineRule="auto"/>
              <w:ind w:left="0"/>
              <w:rPr>
                <w:rFonts w:ascii="Cambria" w:hAnsi="Cambria" w:cs="Calibri"/>
                <w:b/>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A04258" w:rsidRPr="002C7F97" w:rsidRDefault="00A04258" w:rsidP="00DC7856">
            <w:pPr>
              <w:spacing w:after="0" w:line="240" w:lineRule="auto"/>
              <w:rPr>
                <w:rFonts w:ascii="Cambria" w:hAnsi="Cambria" w:cs="Calibri"/>
                <w:sz w:val="24"/>
                <w:szCs w:val="24"/>
                <w:lang w:val="uk-UA"/>
              </w:rPr>
            </w:pPr>
          </w:p>
          <w:p w:rsidR="002B4489" w:rsidRPr="002C7F97" w:rsidRDefault="002B4489"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FF034D" w:rsidRPr="002C7F97" w:rsidRDefault="00692C20" w:rsidP="00DC7856">
            <w:pPr>
              <w:pStyle w:val="a6"/>
              <w:spacing w:after="0" w:line="240" w:lineRule="auto"/>
              <w:ind w:left="0"/>
              <w:rPr>
                <w:rFonts w:ascii="Cambria" w:hAnsi="Cambria" w:cs="Calibri"/>
                <w:sz w:val="24"/>
                <w:szCs w:val="24"/>
                <w:lang w:val="uk-UA"/>
              </w:rPr>
            </w:pPr>
            <w:r w:rsidRPr="002C7F97">
              <w:rPr>
                <w:rFonts w:ascii="Cambria" w:hAnsi="Cambria" w:cs="Calibri"/>
                <w:b/>
                <w:sz w:val="24"/>
                <w:szCs w:val="24"/>
                <w:lang w:val="uk-UA"/>
              </w:rPr>
              <w:t>Тиждень 10</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2B4489" w:rsidRPr="002C7F97" w:rsidRDefault="00692C20" w:rsidP="00DC7856">
            <w:pPr>
              <w:autoSpaceDE w:val="0"/>
              <w:autoSpaceDN w:val="0"/>
              <w:adjustRightInd w:val="0"/>
              <w:spacing w:after="0" w:line="240" w:lineRule="auto"/>
              <w:rPr>
                <w:rFonts w:ascii="Cambria" w:hAnsi="Cambria" w:cs="Calibri"/>
                <w:color w:val="001AE6"/>
                <w:sz w:val="24"/>
                <w:szCs w:val="24"/>
                <w:lang w:val="uk-UA"/>
              </w:rPr>
            </w:pPr>
            <w:r w:rsidRPr="002C7F97">
              <w:rPr>
                <w:rFonts w:ascii="Cambria" w:hAnsi="Cambria" w:cs="Calibri"/>
                <w:b/>
                <w:sz w:val="24"/>
                <w:szCs w:val="24"/>
                <w:lang w:val="uk-UA"/>
              </w:rPr>
              <w:t>Тиждень 10</w:t>
            </w:r>
            <w:r w:rsidR="007D78E3" w:rsidRPr="002C7F97">
              <w:rPr>
                <w:rFonts w:ascii="Cambria" w:hAnsi="Cambria" w:cs="Calibri"/>
                <w:b/>
                <w:sz w:val="24"/>
                <w:szCs w:val="24"/>
                <w:lang w:val="uk-UA"/>
              </w:rPr>
              <w:t xml:space="preserve">. </w:t>
            </w:r>
            <w:r w:rsidR="007C5963" w:rsidRPr="002C7F97">
              <w:rPr>
                <w:rFonts w:ascii="Cambria" w:hAnsi="Cambria" w:cs="Calibri"/>
                <w:b/>
                <w:sz w:val="24"/>
                <w:szCs w:val="24"/>
                <w:lang w:val="uk-UA"/>
              </w:rPr>
              <w:t xml:space="preserve"> Електрика</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Пригадує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ознаки частин мови</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62</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36</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таке електрика?</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36</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5</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502802"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ознаки і</w:t>
            </w:r>
            <w:r w:rsidRPr="002C7F97">
              <w:rPr>
                <w:rFonts w:ascii="Cambria" w:eastAsia="Malgun Gothic Semilight" w:hAnsi="Cambria" w:cs="Calibri"/>
                <w:sz w:val="24"/>
                <w:szCs w:val="24"/>
                <w:lang w:val="uk-UA"/>
              </w:rPr>
              <w:t>менника</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63</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37</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C5963" w:rsidRPr="002C7F97" w:rsidRDefault="007C5963" w:rsidP="00DC7856">
            <w:pPr>
              <w:autoSpaceDE w:val="0"/>
              <w:autoSpaceDN w:val="0"/>
              <w:adjustRightInd w:val="0"/>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Як виникає блискавка?</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64</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37</w:t>
            </w:r>
            <w:r w:rsidR="00992891" w:rsidRPr="002C7F97">
              <w:rPr>
                <w:rFonts w:ascii="Cambria" w:hAnsi="Cambria" w:cs="Calibri"/>
                <w:sz w:val="24"/>
                <w:szCs w:val="24"/>
                <w:lang w:val="en-US"/>
              </w:rPr>
              <w:t>]</w:t>
            </w:r>
          </w:p>
          <w:p w:rsidR="0004701F" w:rsidRPr="002C7F97" w:rsidRDefault="0004701F"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6</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B36030" w:rsidRPr="002C7F97" w:rsidRDefault="00502802"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Визначає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рі</w:t>
            </w:r>
            <w:r w:rsidRPr="002C7F97">
              <w:rPr>
                <w:rFonts w:ascii="Cambria" w:eastAsia="Malgun Gothic Semilight" w:hAnsi="Cambria" w:cs="Calibri"/>
                <w:sz w:val="24"/>
                <w:szCs w:val="24"/>
                <w:lang w:val="uk-UA"/>
              </w:rPr>
              <w:t>д</w:t>
            </w:r>
            <w:r w:rsidRPr="002C7F97">
              <w:rPr>
                <w:rFonts w:ascii="Cambria" w:eastAsia="Roboto-Regular" w:hAnsi="Cambria" w:cs="Calibri"/>
                <w:sz w:val="24"/>
                <w:szCs w:val="24"/>
                <w:lang w:val="uk-UA"/>
              </w:rPr>
              <w:t xml:space="preserve"> і число і</w:t>
            </w:r>
            <w:r w:rsidRPr="002C7F97">
              <w:rPr>
                <w:rFonts w:ascii="Cambria" w:eastAsia="Malgun Gothic Semilight" w:hAnsi="Cambria" w:cs="Calibri"/>
                <w:sz w:val="24"/>
                <w:szCs w:val="24"/>
                <w:lang w:val="uk-UA"/>
              </w:rPr>
              <w:t>менник</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 xml:space="preserve">в. </w:t>
            </w:r>
            <w:r w:rsidRPr="002C7F97">
              <w:rPr>
                <w:rFonts w:ascii="Cambria" w:eastAsia="Roboto-Italic" w:hAnsi="Cambria" w:cs="Calibri"/>
                <w:i/>
                <w:iCs/>
                <w:sz w:val="24"/>
                <w:szCs w:val="24"/>
                <w:lang w:val="uk-UA"/>
              </w:rPr>
              <w:t>Неллі Стерхова. Мій тато – блогер</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65</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38</w:t>
            </w:r>
            <w:r w:rsidR="00D97F7F"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Чи всі речовини проводять електричний струм?</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65</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38</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7</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301774"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 xml:space="preserve">Вчимося пояснювати. </w:t>
            </w:r>
            <w:r w:rsidRPr="002C7F97">
              <w:rPr>
                <w:rFonts w:ascii="Cambria" w:eastAsia="Roboto-Italic" w:hAnsi="Cambria" w:cs="Calibri"/>
                <w:i/>
                <w:iCs/>
                <w:sz w:val="24"/>
                <w:szCs w:val="24"/>
                <w:lang w:val="uk-UA"/>
              </w:rPr>
              <w:t>Богдан Жолдак. Життя видатних дітей</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C133FC" w:rsidRPr="002C7F97">
              <w:rPr>
                <w:rFonts w:ascii="Cambria" w:hAnsi="Cambria" w:cs="Calibri"/>
                <w:sz w:val="24"/>
                <w:szCs w:val="24"/>
                <w:lang w:val="uk-UA"/>
              </w:rPr>
              <w:t>67</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39</w:t>
            </w:r>
            <w:r w:rsidR="00D97F7F"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світить лампочка?</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39-40</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CE3D1D"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w:t>
            </w:r>
            <w:r w:rsidR="002E6E64" w:rsidRPr="002C7F97">
              <w:rPr>
                <w:rFonts w:ascii="Cambria" w:hAnsi="Cambria" w:cs="Calibri"/>
                <w:sz w:val="24"/>
                <w:szCs w:val="24"/>
                <w:lang w:val="uk-UA"/>
              </w:rPr>
              <w:t>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67277" w:rsidRPr="002C7F97" w:rsidRDefault="0043082C"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Перевті</w:t>
            </w:r>
            <w:r w:rsidRPr="002C7F97">
              <w:rPr>
                <w:rFonts w:ascii="Cambria" w:eastAsia="Malgun Gothic Semilight" w:hAnsi="Cambria" w:cs="Calibri"/>
                <w:sz w:val="24"/>
                <w:szCs w:val="24"/>
                <w:lang w:val="uk-UA"/>
              </w:rPr>
              <w:t>лю</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мося</w:t>
            </w:r>
            <w:r w:rsidRPr="002C7F97">
              <w:rPr>
                <w:rFonts w:ascii="Cambria" w:eastAsia="Roboto-Regular" w:hAnsi="Cambria" w:cs="Calibri"/>
                <w:sz w:val="24"/>
                <w:szCs w:val="24"/>
                <w:lang w:val="uk-UA"/>
              </w:rPr>
              <w:t xml:space="preserve"> у герої</w:t>
            </w:r>
            <w:r w:rsidRPr="002C7F97">
              <w:rPr>
                <w:rFonts w:ascii="Cambria" w:eastAsia="Malgun Gothic Semilight" w:hAnsi="Cambria" w:cs="Calibri"/>
                <w:sz w:val="24"/>
                <w:szCs w:val="24"/>
                <w:lang w:val="uk-UA"/>
              </w:rPr>
              <w:t xml:space="preserve">в. </w:t>
            </w:r>
            <w:r w:rsidRPr="002C7F97">
              <w:rPr>
                <w:rFonts w:ascii="Cambria" w:eastAsia="Roboto-Italic" w:hAnsi="Cambria" w:cs="Calibri"/>
                <w:i/>
                <w:iCs/>
                <w:sz w:val="24"/>
                <w:szCs w:val="24"/>
                <w:lang w:val="uk-UA"/>
              </w:rPr>
              <w:t>Богдан Жолдак. Життя видатних дітей</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69</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40</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04701F" w:rsidRPr="002C7F97" w:rsidRDefault="0004701F"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04701F"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електроенергія</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потрапляє до наших домівок?</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184948" w:rsidRPr="002C7F97">
              <w:rPr>
                <w:rFonts w:ascii="Cambria" w:hAnsi="Cambria" w:cs="Calibri"/>
                <w:sz w:val="24"/>
                <w:szCs w:val="24"/>
                <w:lang w:val="uk-UA"/>
              </w:rPr>
              <w:t>67</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41</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pStyle w:val="a6"/>
              <w:spacing w:after="0" w:line="240" w:lineRule="auto"/>
              <w:ind w:left="0"/>
              <w:rPr>
                <w:rFonts w:ascii="Cambria" w:hAnsi="Cambria" w:cs="Calibri"/>
                <w:b/>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7C5963"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Комбінування матеріалів. Електрична листівка</w:t>
            </w:r>
            <w:r w:rsidR="00184948" w:rsidRPr="002C7F97">
              <w:rPr>
                <w:rFonts w:ascii="Cambria" w:hAnsi="Cambria" w:cs="Calibri"/>
                <w:color w:val="000000"/>
                <w:sz w:val="24"/>
                <w:szCs w:val="24"/>
                <w:lang w:val="uk-UA"/>
              </w:rPr>
              <w:t xml:space="preserve"> </w:t>
            </w:r>
            <w:r w:rsidR="00184948" w:rsidRPr="002C7F97">
              <w:rPr>
                <w:rFonts w:ascii="Cambria" w:hAnsi="Cambria" w:cs="Calibri"/>
                <w:sz w:val="24"/>
                <w:szCs w:val="24"/>
              </w:rPr>
              <w:t>[</w:t>
            </w:r>
            <w:r w:rsidR="00184948" w:rsidRPr="002C7F97">
              <w:rPr>
                <w:rFonts w:ascii="Cambria" w:hAnsi="Cambria" w:cs="Calibri"/>
                <w:sz w:val="24"/>
                <w:szCs w:val="24"/>
                <w:lang w:val="uk-UA"/>
              </w:rPr>
              <w:t>68</w:t>
            </w:r>
            <w:r w:rsidR="00184948" w:rsidRPr="002C7F97">
              <w:rPr>
                <w:rFonts w:ascii="Cambria" w:hAnsi="Cambria" w:cs="Calibri"/>
                <w:sz w:val="24"/>
                <w:szCs w:val="24"/>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7C5963"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spacing w:after="0" w:line="240" w:lineRule="auto"/>
              <w:rPr>
                <w:rFonts w:ascii="Cambria" w:hAnsi="Cambria" w:cs="Calibri"/>
                <w:b/>
                <w:sz w:val="24"/>
                <w:szCs w:val="24"/>
                <w:lang w:val="uk-UA"/>
              </w:rPr>
            </w:pPr>
          </w:p>
        </w:tc>
      </w:tr>
      <w:tr w:rsidR="00B20137" w:rsidRPr="002C7F97" w:rsidTr="002C7F97">
        <w:trPr>
          <w:trHeight w:val="372"/>
        </w:trPr>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AC322B" w:rsidRPr="002C7F97" w:rsidRDefault="00AC322B" w:rsidP="00DC7856">
            <w:pPr>
              <w:pStyle w:val="a6"/>
              <w:spacing w:after="0" w:line="240" w:lineRule="auto"/>
              <w:ind w:left="0"/>
              <w:contextualSpacing w:val="0"/>
              <w:rPr>
                <w:rFonts w:ascii="Cambria" w:hAnsi="Cambria" w:cs="Calibri"/>
                <w:b/>
                <w:sz w:val="24"/>
                <w:szCs w:val="24"/>
                <w:lang w:val="uk-UA"/>
              </w:rPr>
            </w:pPr>
            <w:r w:rsidRPr="002C7F97">
              <w:rPr>
                <w:rFonts w:ascii="Cambria" w:hAnsi="Cambria" w:cs="Calibri"/>
                <w:b/>
                <w:sz w:val="24"/>
                <w:szCs w:val="24"/>
                <w:lang w:val="uk-UA"/>
              </w:rPr>
              <w:t>Тиждень 11</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AC322B" w:rsidRPr="002C7F97" w:rsidRDefault="00AC322B" w:rsidP="00DC7856">
            <w:pPr>
              <w:spacing w:after="0" w:line="240" w:lineRule="auto"/>
              <w:rPr>
                <w:rFonts w:ascii="Cambria" w:hAnsi="Cambria" w:cs="Calibri"/>
                <w:b/>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AC322B" w:rsidRPr="002C7F97" w:rsidRDefault="00AC322B"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 xml:space="preserve">Тиждень 11. </w:t>
            </w:r>
            <w:r w:rsidR="007C5963" w:rsidRPr="002C7F97">
              <w:rPr>
                <w:rFonts w:ascii="Cambria" w:hAnsi="Cambria" w:cs="Calibri"/>
                <w:color w:val="001AE6"/>
                <w:sz w:val="24"/>
                <w:szCs w:val="24"/>
                <w:lang w:val="uk-UA"/>
              </w:rPr>
              <w:t xml:space="preserve"> </w:t>
            </w:r>
            <w:r w:rsidR="007C5963" w:rsidRPr="002C7F97">
              <w:rPr>
                <w:rFonts w:ascii="Cambria" w:hAnsi="Cambria" w:cs="Calibri"/>
                <w:b/>
                <w:sz w:val="24"/>
                <w:szCs w:val="24"/>
                <w:lang w:val="uk-UA"/>
              </w:rPr>
              <w:t>Помічники людини</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49</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ню</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менники</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71</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41</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Для чого потрібні роботи?</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70</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42</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r w:rsidR="002E6E64"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Визначає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роль прийменникі</w:t>
            </w:r>
            <w:r w:rsidRPr="002C7F97">
              <w:rPr>
                <w:rFonts w:ascii="Cambria" w:eastAsia="Malgun Gothic Semilight" w:hAnsi="Cambria" w:cs="Calibri"/>
                <w:sz w:val="24"/>
                <w:szCs w:val="24"/>
                <w:lang w:val="uk-UA"/>
              </w:rPr>
              <w:t>в</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73</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42</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Які бувають роботи?</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43</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r w:rsidR="002E6E64"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Родовий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нок</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43</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побачити невидиме?</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73</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44</w:t>
            </w:r>
            <w:r w:rsidR="00992891" w:rsidRPr="002C7F97">
              <w:rPr>
                <w:rFonts w:ascii="Cambria" w:hAnsi="Cambria" w:cs="Calibri"/>
                <w:sz w:val="24"/>
                <w:szCs w:val="24"/>
                <w:lang w:val="en-US"/>
              </w:rPr>
              <w:t>]</w:t>
            </w:r>
          </w:p>
        </w:tc>
      </w:tr>
      <w:tr w:rsidR="00B20137" w:rsidRPr="002C7F97" w:rsidTr="002C7F97">
        <w:trPr>
          <w:trHeight w:val="565"/>
        </w:trPr>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r w:rsidR="002E6E64"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43082C" w:rsidP="00DC7856">
            <w:pPr>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Давальний і мі</w:t>
            </w:r>
            <w:r w:rsidRPr="002C7F97">
              <w:rPr>
                <w:rFonts w:ascii="Cambria" w:eastAsia="Malgun Gothic Semilight" w:hAnsi="Cambria" w:cs="Calibri"/>
                <w:sz w:val="24"/>
                <w:szCs w:val="24"/>
                <w:lang w:val="uk-UA"/>
              </w:rPr>
              <w:t>сцевий</w:t>
            </w:r>
            <w:r w:rsidRPr="002C7F97">
              <w:rPr>
                <w:rFonts w:ascii="Cambria" w:eastAsia="Roboto-Regular" w:hAnsi="Cambria" w:cs="Calibri"/>
                <w:sz w:val="24"/>
                <w:szCs w:val="24"/>
                <w:lang w:val="uk-UA"/>
              </w:rPr>
              <w:t xml:space="preserve">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нки</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75</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44</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Який внесок українців</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у дослідження космосу?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74</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45</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w:t>
            </w:r>
            <w:r w:rsidR="002E6E64" w:rsidRPr="002C7F97">
              <w:rPr>
                <w:rFonts w:ascii="Cambria" w:hAnsi="Cambria" w:cs="Calibri"/>
                <w:sz w:val="24"/>
                <w:szCs w:val="24"/>
                <w:lang w:val="uk-UA"/>
              </w:rPr>
              <w:t>3</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43082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Орудний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нок</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C133FC" w:rsidRPr="002C7F97">
              <w:rPr>
                <w:rFonts w:ascii="Cambria" w:hAnsi="Cambria" w:cs="Calibri"/>
                <w:sz w:val="24"/>
                <w:szCs w:val="24"/>
                <w:lang w:val="uk-UA"/>
              </w:rPr>
              <w:t>77</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45</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71</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C5963"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працює мобільний</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телефон?</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46</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72</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C5963" w:rsidRPr="002C7F97" w:rsidRDefault="007C5963" w:rsidP="00DC7856">
            <w:pPr>
              <w:autoSpaceDE w:val="0"/>
              <w:autoSpaceDN w:val="0"/>
              <w:adjustRightInd w:val="0"/>
              <w:spacing w:after="0" w:line="240" w:lineRule="auto"/>
              <w:rPr>
                <w:rFonts w:ascii="Cambria" w:hAnsi="Cambria" w:cs="Calibri"/>
                <w:color w:val="000000"/>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Групова робота. Реактивний рух</w:t>
            </w:r>
            <w:r w:rsidR="00E92AEB" w:rsidRPr="002C7F97">
              <w:rPr>
                <w:rFonts w:ascii="Cambria" w:hAnsi="Cambria" w:cs="Calibri"/>
                <w:color w:val="000000"/>
                <w:sz w:val="24"/>
                <w:szCs w:val="24"/>
                <w:lang w:val="uk-UA"/>
              </w:rPr>
              <w:t xml:space="preserve"> </w:t>
            </w:r>
            <w:r w:rsidR="00E92AEB" w:rsidRPr="002C7F97">
              <w:rPr>
                <w:rFonts w:ascii="Cambria" w:hAnsi="Cambria" w:cs="Calibri"/>
                <w:sz w:val="24"/>
                <w:szCs w:val="24"/>
              </w:rPr>
              <w:t>[</w:t>
            </w:r>
            <w:r w:rsidR="00E92AEB" w:rsidRPr="002C7F97">
              <w:rPr>
                <w:rFonts w:ascii="Cambria" w:hAnsi="Cambria" w:cs="Calibri"/>
                <w:sz w:val="24"/>
                <w:szCs w:val="24"/>
                <w:lang w:val="uk-UA"/>
              </w:rPr>
              <w:t>77</w:t>
            </w:r>
            <w:r w:rsidR="00E92AEB" w:rsidRPr="002C7F97">
              <w:rPr>
                <w:rFonts w:ascii="Cambria" w:hAnsi="Cambria" w:cs="Calibri"/>
                <w:sz w:val="24"/>
                <w:szCs w:val="24"/>
              </w:rPr>
              <w:t>]</w:t>
            </w:r>
          </w:p>
          <w:p w:rsidR="001528FA" w:rsidRPr="002C7F97" w:rsidRDefault="001528FA"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1528FA" w:rsidRPr="002C7F97" w:rsidRDefault="001528FA"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1528FA" w:rsidRPr="002C7F97" w:rsidRDefault="001528FA"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1528FA" w:rsidRPr="002C7F97" w:rsidRDefault="001528FA"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1528FA"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73</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1528FA" w:rsidRPr="002C7F97" w:rsidRDefault="007C5963"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AC322B" w:rsidRPr="002C7F97" w:rsidRDefault="00AC322B" w:rsidP="00DC7856">
            <w:pPr>
              <w:pStyle w:val="a6"/>
              <w:spacing w:after="0" w:line="240" w:lineRule="auto"/>
              <w:ind w:left="0"/>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AC322B" w:rsidRPr="002C7F97" w:rsidRDefault="00AC322B"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AC322B" w:rsidRPr="002C7F97" w:rsidRDefault="00AC322B" w:rsidP="00DC7856">
            <w:pPr>
              <w:pStyle w:val="a6"/>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AC322B" w:rsidRPr="002C7F97" w:rsidRDefault="00AC322B"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AC322B" w:rsidRPr="002C7F97" w:rsidRDefault="00AC322B"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CB711F" w:rsidRPr="002C7F97" w:rsidRDefault="00CB711F" w:rsidP="00DC7856">
            <w:pPr>
              <w:pStyle w:val="a6"/>
              <w:spacing w:after="0" w:line="240" w:lineRule="auto"/>
              <w:ind w:left="0"/>
              <w:rPr>
                <w:rFonts w:ascii="Cambria" w:hAnsi="Cambria" w:cs="Calibri"/>
                <w:sz w:val="24"/>
                <w:szCs w:val="24"/>
                <w:lang w:val="uk-UA"/>
              </w:rPr>
            </w:pPr>
            <w:r w:rsidRPr="002C7F97">
              <w:rPr>
                <w:rFonts w:ascii="Cambria" w:hAnsi="Cambria" w:cs="Calibri"/>
                <w:b/>
                <w:sz w:val="24"/>
                <w:szCs w:val="24"/>
                <w:lang w:val="uk-UA"/>
              </w:rPr>
              <w:t>Тиждень 12</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CB711F" w:rsidRPr="002C7F97" w:rsidRDefault="00CB711F"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CB711F" w:rsidRPr="002C7F97" w:rsidRDefault="00CB711F" w:rsidP="00DC7856">
            <w:pPr>
              <w:pStyle w:val="a6"/>
              <w:spacing w:after="0" w:line="240" w:lineRule="auto"/>
              <w:ind w:left="0"/>
              <w:rPr>
                <w:rFonts w:ascii="Cambria" w:hAnsi="Cambria" w:cs="Calibri"/>
                <w:sz w:val="24"/>
                <w:szCs w:val="24"/>
                <w:lang w:val="uk-UA"/>
              </w:rPr>
            </w:pPr>
            <w:r w:rsidRPr="002C7F97">
              <w:rPr>
                <w:rFonts w:ascii="Cambria" w:hAnsi="Cambria" w:cs="Calibri"/>
                <w:b/>
                <w:sz w:val="24"/>
                <w:szCs w:val="24"/>
                <w:lang w:val="uk-UA"/>
              </w:rPr>
              <w:t>Тиждень 12</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54</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C133FC" w:rsidP="00DC7856">
            <w:pPr>
              <w:pStyle w:val="a6"/>
              <w:spacing w:after="0" w:line="240" w:lineRule="auto"/>
              <w:ind w:left="0"/>
              <w:rPr>
                <w:rFonts w:ascii="Cambria" w:hAnsi="Cambria" w:cs="Calibri"/>
                <w:sz w:val="24"/>
                <w:szCs w:val="24"/>
                <w:lang w:val="uk-UA"/>
              </w:rPr>
            </w:pPr>
            <w:r w:rsidRPr="002C7F97">
              <w:rPr>
                <w:rFonts w:ascii="Cambria" w:eastAsia="Roboto-Regular" w:hAnsi="Cambria" w:cs="Calibri"/>
                <w:sz w:val="24"/>
                <w:szCs w:val="24"/>
                <w:lang w:val="uk-UA"/>
              </w:rPr>
              <w:t>Орудний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 xml:space="preserve">нок </w:t>
            </w:r>
            <w:r w:rsidRPr="002C7F97">
              <w:rPr>
                <w:rFonts w:ascii="Cambria" w:hAnsi="Cambria" w:cs="Calibri"/>
                <w:sz w:val="24"/>
                <w:szCs w:val="24"/>
                <w:lang w:val="en-US"/>
              </w:rPr>
              <w:t>[</w:t>
            </w:r>
            <w:r w:rsidRPr="002C7F97">
              <w:rPr>
                <w:rFonts w:ascii="Cambria" w:hAnsi="Cambria" w:cs="Calibri"/>
                <w:sz w:val="24"/>
                <w:szCs w:val="24"/>
                <w:lang w:val="uk-UA"/>
              </w:rPr>
              <w:t xml:space="preserve">78, </w:t>
            </w:r>
            <w:r w:rsidR="00014B18" w:rsidRPr="002C7F97">
              <w:rPr>
                <w:rFonts w:ascii="Cambria" w:hAnsi="Cambria" w:cs="Calibri"/>
                <w:sz w:val="24"/>
                <w:szCs w:val="24"/>
                <w:lang w:val="uk-UA"/>
              </w:rPr>
              <w:t>46</w:t>
            </w:r>
            <w:r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475802"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Підсумок місяця</w:t>
            </w:r>
            <w:r w:rsidR="00992891" w:rsidRPr="002C7F97">
              <w:rPr>
                <w:rFonts w:ascii="Cambria" w:hAnsi="Cambria" w:cs="Calibri"/>
                <w:b/>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78</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55</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C133FC" w:rsidP="00DC7856">
            <w:pPr>
              <w:pStyle w:val="a6"/>
              <w:spacing w:after="0" w:line="240" w:lineRule="auto"/>
              <w:ind w:left="0"/>
              <w:rPr>
                <w:rFonts w:ascii="Cambria" w:hAnsi="Cambria" w:cs="Calibri"/>
                <w:b/>
                <w:sz w:val="24"/>
                <w:szCs w:val="24"/>
                <w:lang w:val="uk-UA"/>
              </w:rPr>
            </w:pPr>
            <w:r w:rsidRPr="002C7F97">
              <w:rPr>
                <w:rFonts w:ascii="Cambria" w:eastAsia="Roboto-Regular" w:hAnsi="Cambria" w:cs="Calibri"/>
                <w:sz w:val="24"/>
                <w:szCs w:val="24"/>
                <w:lang w:val="uk-UA"/>
              </w:rPr>
              <w:t>Кличний 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 xml:space="preserve">нок </w:t>
            </w:r>
            <w:r w:rsidRPr="002C7F97">
              <w:rPr>
                <w:rFonts w:ascii="Cambria" w:eastAsia="Roboto-Italic" w:hAnsi="Cambria" w:cs="Calibri"/>
                <w:i/>
                <w:iCs/>
                <w:sz w:val="24"/>
                <w:szCs w:val="24"/>
                <w:lang w:val="uk-UA"/>
              </w:rPr>
              <w:t xml:space="preserve">Всеволод Нестайко. Тореадори з Васюківки </w:t>
            </w:r>
            <w:r w:rsidRPr="002C7F97">
              <w:rPr>
                <w:rFonts w:ascii="Cambria" w:hAnsi="Cambria" w:cs="Calibri"/>
                <w:sz w:val="24"/>
                <w:szCs w:val="24"/>
              </w:rPr>
              <w:t>[</w:t>
            </w:r>
            <w:r w:rsidRPr="002C7F97">
              <w:rPr>
                <w:rFonts w:ascii="Cambria" w:hAnsi="Cambria" w:cs="Calibri"/>
                <w:sz w:val="24"/>
                <w:szCs w:val="24"/>
                <w:lang w:val="uk-UA"/>
              </w:rPr>
              <w:t xml:space="preserve">79, </w:t>
            </w:r>
            <w:r w:rsidR="00014B18" w:rsidRPr="002C7F97">
              <w:rPr>
                <w:rFonts w:ascii="Cambria" w:hAnsi="Cambria" w:cs="Calibri"/>
                <w:sz w:val="24"/>
                <w:szCs w:val="24"/>
                <w:lang w:val="uk-UA"/>
              </w:rPr>
              <w:t>47</w:t>
            </w:r>
            <w:r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1A4C57"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Підготовка до презентації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56</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C133FC" w:rsidP="00DC7856">
            <w:pPr>
              <w:pStyle w:val="a6"/>
              <w:spacing w:after="0" w:line="240" w:lineRule="auto"/>
              <w:ind w:left="0"/>
              <w:rPr>
                <w:rFonts w:ascii="Cambria" w:hAnsi="Cambria" w:cs="Calibri"/>
                <w:sz w:val="24"/>
                <w:szCs w:val="24"/>
                <w:lang w:val="uk-UA"/>
              </w:rPr>
            </w:pPr>
            <w:r w:rsidRPr="002C7F97">
              <w:rPr>
                <w:rFonts w:ascii="Cambria" w:hAnsi="Cambria" w:cs="Calibri"/>
                <w:b/>
                <w:sz w:val="24"/>
                <w:szCs w:val="24"/>
                <w:lang w:val="uk-UA"/>
              </w:rPr>
              <w:t xml:space="preserve">Перевіряємо, що вміємо і знаємо </w:t>
            </w:r>
            <w:r w:rsidRPr="002C7F97">
              <w:rPr>
                <w:rFonts w:ascii="Cambria" w:hAnsi="Cambria" w:cs="Calibri"/>
                <w:sz w:val="24"/>
                <w:szCs w:val="24"/>
                <w:lang w:val="uk-UA"/>
              </w:rPr>
              <w:t>[81 ]</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1A4C57"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Презентація проєкту місяця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57</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C133FC" w:rsidRPr="002C7F97" w:rsidRDefault="00C133FC" w:rsidP="00DC7856">
            <w:pPr>
              <w:pStyle w:val="a6"/>
              <w:spacing w:after="0" w:line="240" w:lineRule="auto"/>
              <w:ind w:left="0"/>
              <w:rPr>
                <w:rFonts w:ascii="Cambria" w:hAnsi="Cambria" w:cs="Calibri"/>
                <w:sz w:val="24"/>
                <w:szCs w:val="24"/>
                <w:lang w:val="uk-UA"/>
              </w:rPr>
            </w:pPr>
            <w:r w:rsidRPr="002C7F97">
              <w:rPr>
                <w:rFonts w:ascii="Cambria" w:hAnsi="Cambria" w:cs="Calibri"/>
                <w:sz w:val="24"/>
                <w:szCs w:val="24"/>
                <w:lang w:val="uk-UA"/>
              </w:rPr>
              <w:t xml:space="preserve">ДІАГНОСТИЧНА РОБОТА </w:t>
            </w:r>
          </w:p>
          <w:p w:rsidR="008A1759" w:rsidRPr="002C7F97" w:rsidRDefault="008A1759"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77</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1A4C57"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ДІАГНОСТИЧНА РОБОТА</w:t>
            </w:r>
          </w:p>
        </w:tc>
      </w:tr>
      <w:tr w:rsidR="00B20137" w:rsidRPr="00032903"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8A1759"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78</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i/>
                <w:sz w:val="24"/>
                <w:szCs w:val="24"/>
                <w:lang w:val="uk-UA"/>
              </w:rPr>
              <w:t>Екскурсії,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вдосконалення предметних вмінь і навичок</w:t>
            </w:r>
          </w:p>
        </w:tc>
      </w:tr>
      <w:tr w:rsidR="00B20137" w:rsidRPr="00032903" w:rsidTr="002C7F97">
        <w:trPr>
          <w:trHeight w:val="610"/>
        </w:trPr>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pStyle w:val="a6"/>
              <w:spacing w:after="0" w:line="240" w:lineRule="auto"/>
              <w:ind w:left="0"/>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8A175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A1759" w:rsidRPr="002C7F97" w:rsidRDefault="00D61C42"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79</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A1759" w:rsidRPr="00032903" w:rsidRDefault="00D61C42" w:rsidP="00DC7856">
            <w:pPr>
              <w:spacing w:after="0" w:line="240" w:lineRule="auto"/>
              <w:rPr>
                <w:rFonts w:ascii="Cambria" w:hAnsi="Cambria" w:cs="Calibri"/>
                <w:i/>
                <w:sz w:val="24"/>
                <w:szCs w:val="24"/>
                <w:lang w:val="uk-UA"/>
              </w:rPr>
            </w:pPr>
            <w:r w:rsidRPr="002C7F97">
              <w:rPr>
                <w:rFonts w:ascii="Cambria" w:hAnsi="Cambria" w:cs="Calibri"/>
                <w:i/>
                <w:sz w:val="24"/>
                <w:szCs w:val="24"/>
                <w:lang w:val="uk-UA"/>
              </w:rPr>
              <w:t>Екскурсії,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вдосконалення предметних вмінь і навичок</w:t>
            </w:r>
          </w:p>
          <w:p w:rsidR="00591399" w:rsidRPr="00032903" w:rsidRDefault="00591399" w:rsidP="00DC7856">
            <w:pPr>
              <w:spacing w:after="0" w:line="240" w:lineRule="auto"/>
              <w:rPr>
                <w:rFonts w:ascii="Cambria" w:hAnsi="Cambria" w:cs="Calibri"/>
                <w:i/>
                <w:sz w:val="24"/>
                <w:szCs w:val="24"/>
                <w:lang w:val="uk-UA"/>
              </w:rPr>
            </w:pPr>
          </w:p>
          <w:p w:rsidR="00591399" w:rsidRPr="00032903" w:rsidRDefault="00591399" w:rsidP="00DC7856">
            <w:pPr>
              <w:spacing w:after="0" w:line="240" w:lineRule="auto"/>
              <w:rPr>
                <w:rFonts w:ascii="Cambria" w:hAnsi="Cambria" w:cs="Calibri"/>
                <w:i/>
                <w:sz w:val="24"/>
                <w:szCs w:val="24"/>
                <w:lang w:val="uk-UA"/>
              </w:rPr>
            </w:pPr>
          </w:p>
          <w:p w:rsidR="00591399" w:rsidRPr="00032903" w:rsidRDefault="00591399"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79646"/>
          </w:tcPr>
          <w:p w:rsidR="00FF034D" w:rsidRPr="002C7F97" w:rsidRDefault="0043082C" w:rsidP="00DC7856">
            <w:pPr>
              <w:spacing w:after="0" w:line="240" w:lineRule="auto"/>
              <w:jc w:val="center"/>
              <w:rPr>
                <w:rFonts w:ascii="Cambria" w:hAnsi="Cambria" w:cs="Calibri"/>
                <w:b/>
                <w:sz w:val="24"/>
                <w:szCs w:val="24"/>
                <w:lang w:val="uk-UA"/>
              </w:rPr>
            </w:pPr>
            <w:r w:rsidRPr="002C7F97">
              <w:rPr>
                <w:rFonts w:ascii="Cambria" w:hAnsi="Cambria" w:cs="Calibri"/>
                <w:b/>
                <w:sz w:val="24"/>
                <w:szCs w:val="24"/>
                <w:lang w:val="uk-UA"/>
              </w:rPr>
              <w:lastRenderedPageBreak/>
              <w:t xml:space="preserve">Грудень </w:t>
            </w:r>
            <w:r w:rsidR="00FF034D" w:rsidRPr="002C7F97">
              <w:rPr>
                <w:rFonts w:ascii="Cambria" w:hAnsi="Cambria" w:cs="Calibri"/>
                <w:b/>
                <w:sz w:val="24"/>
                <w:szCs w:val="24"/>
                <w:lang w:val="uk-UA"/>
              </w:rPr>
              <w:t xml:space="preserve">IV. </w:t>
            </w:r>
            <w:r w:rsidRPr="002C7F97">
              <w:rPr>
                <w:rFonts w:ascii="Cambria" w:hAnsi="Cambria"/>
                <w:sz w:val="24"/>
                <w:szCs w:val="24"/>
              </w:rPr>
              <w:t xml:space="preserve"> </w:t>
            </w:r>
            <w:r w:rsidRPr="002C7F97">
              <w:rPr>
                <w:rFonts w:ascii="Cambria" w:hAnsi="Cambria" w:cs="Calibri"/>
                <w:b/>
                <w:sz w:val="24"/>
                <w:szCs w:val="24"/>
                <w:lang w:val="uk-UA"/>
              </w:rPr>
              <w:t xml:space="preserve">КОСМІЧНА ПОДОРОЖ. </w:t>
            </w:r>
            <w:r w:rsidRPr="002C7F97">
              <w:rPr>
                <w:rFonts w:ascii="Cambria" w:hAnsi="Cambria" w:cs="Calibri"/>
                <w:i/>
                <w:sz w:val="24"/>
                <w:szCs w:val="24"/>
                <w:lang w:val="uk-UA"/>
              </w:rPr>
              <w:t>Художні й наукові тексти. Реальне і фантастичне. Прикметник</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79646"/>
          </w:tcPr>
          <w:p w:rsidR="00FF034D" w:rsidRPr="002C7F97" w:rsidRDefault="00FF034D" w:rsidP="00DC7856">
            <w:pPr>
              <w:spacing w:after="0" w:line="240" w:lineRule="auto"/>
              <w:jc w:val="center"/>
              <w:rPr>
                <w:rFonts w:ascii="Cambria" w:hAnsi="Cambria" w:cs="Calibri"/>
                <w:i/>
                <w:sz w:val="24"/>
                <w:szCs w:val="24"/>
                <w:lang w:val="uk-UA"/>
              </w:rPr>
            </w:pPr>
            <w:r w:rsidRPr="002C7F97">
              <w:rPr>
                <w:rFonts w:ascii="Cambria" w:hAnsi="Cambria" w:cs="Calibri"/>
                <w:b/>
                <w:sz w:val="24"/>
                <w:szCs w:val="24"/>
                <w:lang w:val="uk-UA"/>
              </w:rPr>
              <w:t xml:space="preserve">IV. Тема місяця: </w:t>
            </w:r>
            <w:r w:rsidR="008B0169" w:rsidRPr="002C7F97">
              <w:rPr>
                <w:rFonts w:ascii="Cambria" w:hAnsi="Cambria" w:cs="Calibri"/>
                <w:b/>
                <w:sz w:val="24"/>
                <w:szCs w:val="24"/>
                <w:lang w:val="uk-UA"/>
              </w:rPr>
              <w:t xml:space="preserve"> </w:t>
            </w:r>
            <w:r w:rsidR="001A4C57" w:rsidRPr="002C7F97">
              <w:rPr>
                <w:rFonts w:ascii="Cambria" w:hAnsi="Cambria" w:cs="Calibri"/>
                <w:color w:val="4DFF4D"/>
                <w:sz w:val="24"/>
                <w:szCs w:val="24"/>
                <w:lang w:val="uk-UA"/>
              </w:rPr>
              <w:t xml:space="preserve"> </w:t>
            </w:r>
            <w:r w:rsidR="001A4C57" w:rsidRPr="002C7F97">
              <w:rPr>
                <w:rFonts w:ascii="Cambria" w:hAnsi="Cambria" w:cs="Calibri"/>
                <w:b/>
                <w:sz w:val="24"/>
                <w:szCs w:val="24"/>
                <w:lang w:val="uk-UA"/>
              </w:rPr>
              <w:t>КОСМІЧНА ПОДОРОЖ</w:t>
            </w: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CB711F" w:rsidRPr="002C7F97" w:rsidRDefault="00CB711F"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13</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CB711F" w:rsidRPr="002C7F97" w:rsidRDefault="00CB711F"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CB711F" w:rsidRPr="002C7F97" w:rsidRDefault="00CB711F"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Тиждень 1</w:t>
            </w:r>
            <w:r w:rsidR="00114937" w:rsidRPr="002C7F97">
              <w:rPr>
                <w:rFonts w:ascii="Cambria" w:hAnsi="Cambria" w:cs="Calibri"/>
                <w:b/>
                <w:sz w:val="24"/>
                <w:szCs w:val="24"/>
                <w:lang w:val="uk-UA"/>
              </w:rPr>
              <w:t>3</w:t>
            </w:r>
            <w:r w:rsidR="008B0169" w:rsidRPr="002C7F97">
              <w:rPr>
                <w:rFonts w:ascii="Cambria" w:hAnsi="Cambria" w:cs="Calibri"/>
                <w:b/>
                <w:sz w:val="24"/>
                <w:szCs w:val="24"/>
                <w:lang w:val="uk-UA"/>
              </w:rPr>
              <w:t xml:space="preserve">.  </w:t>
            </w:r>
            <w:r w:rsidR="008A1759" w:rsidRPr="002C7F97">
              <w:rPr>
                <w:rFonts w:ascii="Cambria" w:hAnsi="Cambria" w:cs="Calibri"/>
                <w:b/>
                <w:sz w:val="24"/>
                <w:szCs w:val="24"/>
                <w:lang w:val="uk-UA"/>
              </w:rPr>
              <w:t xml:space="preserve"> </w:t>
            </w:r>
            <w:r w:rsidR="001A4C57" w:rsidRPr="002C7F97">
              <w:rPr>
                <w:rFonts w:ascii="Cambria" w:hAnsi="Cambria" w:cs="Calibri"/>
                <w:b/>
                <w:sz w:val="24"/>
                <w:szCs w:val="24"/>
                <w:lang w:val="uk-UA"/>
              </w:rPr>
              <w:t xml:space="preserve"> Всесвіт. Галактика. Сонячна система</w:t>
            </w:r>
          </w:p>
        </w:tc>
      </w:tr>
      <w:tr w:rsidR="00B20137" w:rsidRPr="002C7F97" w:rsidTr="002C7F97">
        <w:trPr>
          <w:trHeight w:val="823"/>
        </w:trPr>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43082C"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Повторює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ознаки прикметника. </w:t>
            </w:r>
            <w:r w:rsidRPr="002C7F97">
              <w:rPr>
                <w:rFonts w:ascii="Cambria" w:eastAsia="Roboto-Italic" w:hAnsi="Cambria" w:cs="Calibri"/>
                <w:i/>
                <w:iCs/>
                <w:sz w:val="24"/>
                <w:szCs w:val="24"/>
                <w:lang w:val="uk-UA"/>
              </w:rPr>
              <w:t>Ян Бжехва. Місяць</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82</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49</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1A4C57"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таке Сонячна система?</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80</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47</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59</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43082C" w:rsidRPr="002C7F97" w:rsidRDefault="0043082C"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Як порі</w:t>
            </w:r>
            <w:r w:rsidRPr="002C7F97">
              <w:rPr>
                <w:rFonts w:ascii="Cambria" w:eastAsia="Malgun Gothic Semilight" w:hAnsi="Cambria" w:cs="Calibri"/>
                <w:sz w:val="24"/>
                <w:szCs w:val="24"/>
                <w:lang w:val="uk-UA"/>
              </w:rPr>
              <w:t>вняння</w:t>
            </w:r>
            <w:r w:rsidRPr="002C7F97">
              <w:rPr>
                <w:rFonts w:ascii="Cambria" w:eastAsia="Roboto-Regular" w:hAnsi="Cambria" w:cs="Calibri"/>
                <w:sz w:val="24"/>
                <w:szCs w:val="24"/>
                <w:lang w:val="uk-UA"/>
              </w:rPr>
              <w:t xml:space="preserve"> і прикметники допомагають наші</w:t>
            </w:r>
            <w:r w:rsidRPr="002C7F97">
              <w:rPr>
                <w:rFonts w:ascii="Cambria" w:eastAsia="Malgun Gothic Semilight" w:hAnsi="Cambria" w:cs="Calibri"/>
                <w:sz w:val="24"/>
                <w:szCs w:val="24"/>
                <w:lang w:val="uk-UA"/>
              </w:rPr>
              <w:t>й</w:t>
            </w:r>
            <w:r w:rsidRPr="002C7F97">
              <w:rPr>
                <w:rFonts w:ascii="Cambria" w:eastAsia="Roboto-Regular" w:hAnsi="Cambria" w:cs="Calibri"/>
                <w:sz w:val="24"/>
                <w:szCs w:val="24"/>
                <w:lang w:val="uk-UA"/>
              </w:rPr>
              <w:t xml:space="preserve"> уяві. </w:t>
            </w:r>
            <w:r w:rsidRPr="002C7F97">
              <w:rPr>
                <w:rFonts w:ascii="Cambria" w:eastAsia="Roboto-Italic" w:hAnsi="Cambria" w:cs="Calibri"/>
                <w:i/>
                <w:iCs/>
                <w:sz w:val="24"/>
                <w:szCs w:val="24"/>
                <w:lang w:val="uk-UA"/>
              </w:rPr>
              <w:t xml:space="preserve">Рей Бредбері. Все літо за один день </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014B18" w:rsidRPr="002C7F97">
              <w:rPr>
                <w:rFonts w:ascii="Cambria" w:hAnsi="Cambria" w:cs="Calibri"/>
                <w:sz w:val="24"/>
                <w:szCs w:val="24"/>
                <w:lang w:val="uk-UA"/>
              </w:rPr>
              <w:t>84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50</w:t>
            </w:r>
            <w:r w:rsidR="00D97F7F" w:rsidRPr="002C7F97">
              <w:rPr>
                <w:rFonts w:ascii="Cambria" w:hAnsi="Cambria" w:cs="Calibri"/>
                <w:sz w:val="24"/>
                <w:szCs w:val="24"/>
              </w:rPr>
              <w:t>]</w:t>
            </w:r>
          </w:p>
          <w:p w:rsidR="00FF034D" w:rsidRPr="002C7F97" w:rsidRDefault="00FF034D"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1A4C57" w:rsidP="00DC7856">
            <w:pPr>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Як з’явився Всесвіт?</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48</w:t>
            </w:r>
            <w:r w:rsidR="00992891" w:rsidRPr="002C7F97">
              <w:rPr>
                <w:rFonts w:ascii="Cambria" w:hAnsi="Cambria" w:cs="Calibri"/>
                <w:sz w:val="24"/>
                <w:szCs w:val="24"/>
                <w:lang w:val="en-US"/>
              </w:rPr>
              <w:t>]</w:t>
            </w:r>
          </w:p>
          <w:p w:rsidR="00C67151" w:rsidRPr="002C7F97" w:rsidRDefault="00C67151"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w:t>
            </w:r>
            <w:r w:rsidR="002E6E64"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 xml:space="preserve">Знаходимо реальне і фантастичне. </w:t>
            </w:r>
            <w:r w:rsidRPr="002C7F97">
              <w:rPr>
                <w:rFonts w:ascii="Cambria" w:eastAsia="Roboto-Italic" w:hAnsi="Cambria" w:cs="Calibri"/>
                <w:i/>
                <w:iCs/>
                <w:sz w:val="24"/>
                <w:szCs w:val="24"/>
                <w:lang w:val="uk-UA"/>
              </w:rPr>
              <w:t>Рей Бредбері. Все літо за один день</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rPr>
              <w:t>[</w:t>
            </w:r>
            <w:r w:rsidR="00014B18" w:rsidRPr="002C7F97">
              <w:rPr>
                <w:rFonts w:ascii="Cambria" w:hAnsi="Cambria" w:cs="Calibri"/>
                <w:sz w:val="24"/>
                <w:szCs w:val="24"/>
                <w:lang w:val="uk-UA"/>
              </w:rPr>
              <w:t>87</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52</w:t>
            </w:r>
            <w:r w:rsidR="00D97F7F"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82</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1A4C57"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змінювалися уявлення про космос?</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83</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49</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61</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Ві</w:t>
            </w:r>
            <w:r w:rsidRPr="002C7F97">
              <w:rPr>
                <w:rFonts w:ascii="Cambria" w:eastAsia="Malgun Gothic Semilight" w:hAnsi="Cambria" w:cs="Calibri"/>
                <w:sz w:val="24"/>
                <w:szCs w:val="24"/>
                <w:lang w:val="uk-UA"/>
              </w:rPr>
              <w:t>дм</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ню</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прикметники в однині. </w:t>
            </w:r>
            <w:r w:rsidRPr="002C7F97">
              <w:rPr>
                <w:rFonts w:ascii="Cambria" w:eastAsia="Roboto-Italic" w:hAnsi="Cambria" w:cs="Calibri"/>
                <w:i/>
                <w:iCs/>
                <w:sz w:val="24"/>
                <w:szCs w:val="24"/>
                <w:lang w:val="uk-UA"/>
              </w:rPr>
              <w:t>Петро Бондарчук. Малюю сонце</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014B18" w:rsidRPr="002C7F97">
              <w:rPr>
                <w:rFonts w:ascii="Cambria" w:hAnsi="Cambria" w:cs="Calibri"/>
                <w:sz w:val="24"/>
                <w:szCs w:val="24"/>
                <w:lang w:val="uk-UA"/>
              </w:rPr>
              <w:t>89</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53</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C74FDA"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83</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C74FDA" w:rsidRPr="002C7F97" w:rsidRDefault="001A4C57" w:rsidP="00DC7856">
            <w:pPr>
              <w:spacing w:after="0" w:line="240" w:lineRule="auto"/>
              <w:rPr>
                <w:rFonts w:ascii="Cambria" w:eastAsia="Calibri" w:hAnsi="Cambria" w:cs="Calibri"/>
                <w:color w:val="000000"/>
                <w:sz w:val="24"/>
                <w:szCs w:val="24"/>
                <w:lang w:val="uk-UA"/>
              </w:rPr>
            </w:pPr>
            <w:r w:rsidRPr="002C7F97">
              <w:rPr>
                <w:rFonts w:ascii="Cambria" w:eastAsia="Calibri" w:hAnsi="Cambria" w:cs="Calibri"/>
                <w:color w:val="000000"/>
                <w:sz w:val="24"/>
                <w:szCs w:val="24"/>
                <w:lang w:val="uk-UA"/>
              </w:rPr>
              <w:t>Що таке зорі й сузір’я?</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84</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50</w:t>
            </w:r>
            <w:r w:rsidR="00992891" w:rsidRPr="002C7F97">
              <w:rPr>
                <w:rFonts w:ascii="Cambria" w:hAnsi="Cambria" w:cs="Calibri"/>
                <w:sz w:val="24"/>
                <w:szCs w:val="24"/>
                <w:lang w:val="en-US"/>
              </w:rPr>
              <w:t>]</w:t>
            </w:r>
          </w:p>
          <w:p w:rsidR="00035C2D" w:rsidRPr="002C7F97" w:rsidRDefault="00035C2D" w:rsidP="00DC7856">
            <w:pPr>
              <w:spacing w:after="0" w:line="240" w:lineRule="auto"/>
              <w:rPr>
                <w:rFonts w:ascii="Cambria" w:hAnsi="Cambria" w:cs="Calibri"/>
                <w:sz w:val="24"/>
                <w:szCs w:val="24"/>
                <w:lang w:val="uk-UA"/>
              </w:rPr>
            </w:pP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C74FDA"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w:t>
            </w:r>
            <w:r w:rsidR="002E6E64" w:rsidRPr="002C7F97">
              <w:rPr>
                <w:rFonts w:ascii="Cambria" w:hAnsi="Cambria" w:cs="Calibri"/>
                <w:sz w:val="24"/>
                <w:szCs w:val="24"/>
                <w:lang w:val="uk-UA"/>
              </w:rPr>
              <w:t>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Пишемо фантастичне опові</w:t>
            </w:r>
            <w:r w:rsidRPr="002C7F97">
              <w:rPr>
                <w:rFonts w:ascii="Cambria" w:eastAsia="Malgun Gothic Semilight" w:hAnsi="Cambria" w:cs="Calibri"/>
                <w:sz w:val="24"/>
                <w:szCs w:val="24"/>
                <w:lang w:val="uk-UA"/>
              </w:rPr>
              <w:t>дання</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014B18" w:rsidRPr="002C7F97">
              <w:rPr>
                <w:rFonts w:ascii="Cambria" w:hAnsi="Cambria" w:cs="Calibri"/>
                <w:sz w:val="24"/>
                <w:szCs w:val="24"/>
                <w:lang w:val="uk-UA"/>
              </w:rPr>
              <w:t>91</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54</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FF034D" w:rsidRPr="002C7F97" w:rsidRDefault="00FF034D"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FF034D" w:rsidRPr="002C7F97" w:rsidRDefault="001A4C57"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планети</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не падають на Сонце і не летять у космос?</w:t>
            </w:r>
            <w:r w:rsidR="00992891" w:rsidRPr="002C7F97">
              <w:rPr>
                <w:rFonts w:ascii="Cambria" w:eastAsia="Calibri" w:hAnsi="Cambria" w:cs="Calibri"/>
                <w:color w:val="000000"/>
                <w:sz w:val="24"/>
                <w:szCs w:val="24"/>
                <w:lang w:val="uk-UA"/>
              </w:rPr>
              <w:t xml:space="preserve"> </w:t>
            </w:r>
            <w:r w:rsidR="00E92AEB" w:rsidRPr="002C7F97">
              <w:rPr>
                <w:rFonts w:ascii="Cambria" w:hAnsi="Cambria" w:cs="Calibri"/>
                <w:sz w:val="24"/>
                <w:szCs w:val="24"/>
                <w:lang w:val="en-US"/>
              </w:rPr>
              <w:t>86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51</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1A4C57"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000000"/>
                <w:sz w:val="24"/>
                <w:szCs w:val="24"/>
                <w:lang w:val="uk-UA"/>
              </w:rPr>
              <w:t xml:space="preserve"> Моделювання. Сонячна система</w:t>
            </w:r>
            <w:r w:rsidR="00E92AEB" w:rsidRPr="002C7F97">
              <w:rPr>
                <w:rFonts w:ascii="Cambria" w:hAnsi="Cambria" w:cs="Calibri"/>
                <w:color w:val="000000"/>
                <w:sz w:val="24"/>
                <w:szCs w:val="24"/>
                <w:lang w:val="uk-UA"/>
              </w:rPr>
              <w:t xml:space="preserve"> </w:t>
            </w:r>
            <w:r w:rsidR="00E92AEB" w:rsidRPr="002C7F97">
              <w:rPr>
                <w:rFonts w:ascii="Cambria" w:hAnsi="Cambria" w:cs="Calibri"/>
                <w:sz w:val="24"/>
                <w:szCs w:val="24"/>
                <w:lang w:val="en-US"/>
              </w:rPr>
              <w:t>[</w:t>
            </w:r>
            <w:r w:rsidR="00E92AEB" w:rsidRPr="002C7F97">
              <w:rPr>
                <w:rFonts w:ascii="Cambria" w:hAnsi="Cambria" w:cs="Calibri"/>
                <w:sz w:val="24"/>
                <w:szCs w:val="24"/>
                <w:lang w:val="uk-UA"/>
              </w:rPr>
              <w:t>87</w:t>
            </w:r>
            <w:r w:rsidR="00E92AEB"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816ACE"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16ACE" w:rsidRPr="002C7F97" w:rsidRDefault="001A4C57"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16ACE" w:rsidRPr="002C7F97" w:rsidRDefault="00816ACE"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b/>
                <w:sz w:val="24"/>
                <w:szCs w:val="24"/>
                <w:lang w:val="uk-UA"/>
              </w:rPr>
              <w:t>Тиждень 14</w:t>
            </w:r>
          </w:p>
        </w:tc>
        <w:tc>
          <w:tcPr>
            <w:tcW w:w="425" w:type="dxa"/>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1</w:t>
            </w:r>
            <w:r w:rsidR="00E110AE" w:rsidRPr="002C7F97">
              <w:rPr>
                <w:rFonts w:ascii="Cambria" w:hAnsi="Cambria" w:cs="Calibri"/>
                <w:b/>
                <w:sz w:val="24"/>
                <w:szCs w:val="24"/>
                <w:lang w:val="uk-UA"/>
              </w:rPr>
              <w:t>4</w:t>
            </w:r>
            <w:r w:rsidR="008B0169" w:rsidRPr="002C7F97">
              <w:rPr>
                <w:rFonts w:ascii="Cambria" w:hAnsi="Cambria" w:cs="Calibri"/>
                <w:b/>
                <w:sz w:val="24"/>
                <w:szCs w:val="24"/>
                <w:lang w:val="uk-UA"/>
              </w:rPr>
              <w:t xml:space="preserve">. </w:t>
            </w:r>
            <w:r w:rsidR="0016158F" w:rsidRPr="002C7F97">
              <w:rPr>
                <w:rFonts w:ascii="Cambria" w:hAnsi="Cambria" w:cs="Calibri"/>
                <w:color w:val="001AE6"/>
                <w:sz w:val="24"/>
                <w:szCs w:val="24"/>
                <w:lang w:val="uk-UA"/>
              </w:rPr>
              <w:t xml:space="preserve"> </w:t>
            </w:r>
            <w:r w:rsidR="0016158F" w:rsidRPr="002C7F97">
              <w:rPr>
                <w:rFonts w:ascii="Cambria" w:hAnsi="Cambria" w:cs="Calibri"/>
                <w:b/>
                <w:sz w:val="24"/>
                <w:szCs w:val="24"/>
                <w:lang w:val="uk-UA"/>
              </w:rPr>
              <w:t>Сонце. Земля. Місяць</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63</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2B4489" w:rsidRPr="00591399" w:rsidRDefault="00797C91" w:rsidP="00DC7856">
            <w:pPr>
              <w:autoSpaceDE w:val="0"/>
              <w:autoSpaceDN w:val="0"/>
              <w:adjustRightInd w:val="0"/>
              <w:spacing w:after="0" w:line="240" w:lineRule="auto"/>
              <w:rPr>
                <w:rFonts w:ascii="Cambria" w:hAnsi="Cambria" w:cs="Calibri"/>
                <w:sz w:val="24"/>
                <w:szCs w:val="24"/>
                <w:lang w:val="en-US"/>
              </w:rPr>
            </w:pPr>
            <w:r w:rsidRPr="002C7F97">
              <w:rPr>
                <w:rFonts w:ascii="Cambria" w:eastAsia="Roboto-Regular" w:hAnsi="Cambria" w:cs="Calibri"/>
                <w:sz w:val="24"/>
                <w:szCs w:val="24"/>
                <w:lang w:val="uk-UA"/>
              </w:rPr>
              <w:t>Укладає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словничок кольорі</w:t>
            </w:r>
            <w:r w:rsidRPr="002C7F97">
              <w:rPr>
                <w:rFonts w:ascii="Cambria" w:eastAsia="Malgun Gothic Semilight" w:hAnsi="Cambria" w:cs="Calibri"/>
                <w:sz w:val="24"/>
                <w:szCs w:val="24"/>
                <w:lang w:val="uk-UA"/>
              </w:rPr>
              <w:t xml:space="preserve">в. </w:t>
            </w:r>
            <w:r w:rsidRPr="002C7F97">
              <w:rPr>
                <w:rFonts w:ascii="Cambria" w:eastAsia="Roboto-Italic" w:hAnsi="Cambria" w:cs="Calibri"/>
                <w:i/>
                <w:iCs/>
                <w:sz w:val="24"/>
                <w:szCs w:val="24"/>
                <w:lang w:val="uk-UA"/>
              </w:rPr>
              <w:t xml:space="preserve">Костя Гнатенко. Рожева мрія Томі </w:t>
            </w:r>
            <w:r w:rsidR="00605818" w:rsidRPr="002C7F97">
              <w:rPr>
                <w:rFonts w:ascii="Cambria" w:hAnsi="Cambria" w:cs="Calibri"/>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92</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56</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87</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53324"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ми знаємо про Сонце?</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88</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52</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64</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Правильно пишемо прикметники і</w:t>
            </w:r>
            <w:r w:rsidRPr="002C7F97">
              <w:rPr>
                <w:rFonts w:ascii="Cambria" w:eastAsia="Malgun Gothic Semilight" w:hAnsi="Cambria" w:cs="Calibri"/>
                <w:sz w:val="24"/>
                <w:szCs w:val="24"/>
                <w:lang w:val="uk-UA"/>
              </w:rPr>
              <w:t>з</w:t>
            </w:r>
            <w:r w:rsidRPr="002C7F97">
              <w:rPr>
                <w:rFonts w:ascii="Cambria" w:eastAsia="Roboto-Regular" w:hAnsi="Cambria" w:cs="Calibri"/>
                <w:sz w:val="24"/>
                <w:szCs w:val="24"/>
                <w:lang w:val="uk-UA"/>
              </w:rPr>
              <w:t xml:space="preserve"> суфі</w:t>
            </w:r>
            <w:r w:rsidRPr="002C7F97">
              <w:rPr>
                <w:rFonts w:ascii="Cambria" w:eastAsia="Malgun Gothic Semilight" w:hAnsi="Cambria" w:cs="Calibri"/>
                <w:sz w:val="24"/>
                <w:szCs w:val="24"/>
                <w:lang w:val="uk-UA"/>
              </w:rPr>
              <w:t>ксами</w:t>
            </w:r>
            <w:r w:rsidRPr="002C7F97">
              <w:rPr>
                <w:rFonts w:ascii="Cambria" w:eastAsia="Roboto-Regular" w:hAnsi="Cambria" w:cs="Calibri"/>
                <w:sz w:val="24"/>
                <w:szCs w:val="24"/>
                <w:lang w:val="uk-UA"/>
              </w:rPr>
              <w:t xml:space="preserve"> -ськ-, -цьк-, -зьк-</w:t>
            </w:r>
            <w:r w:rsidR="00D97F7F" w:rsidRPr="002C7F97">
              <w:rPr>
                <w:rFonts w:ascii="Cambria" w:eastAsia="Roboto-Regular" w:hAnsi="Cambria" w:cs="Calibri"/>
                <w:sz w:val="24"/>
                <w:szCs w:val="24"/>
                <w:lang w:val="uk-UA"/>
              </w:rPr>
              <w:t xml:space="preserve"> </w:t>
            </w:r>
            <w:r w:rsidR="00D97F7F" w:rsidRPr="002C7F97">
              <w:rPr>
                <w:rFonts w:ascii="Cambria" w:hAnsi="Cambria" w:cs="Calibri"/>
                <w:sz w:val="24"/>
                <w:szCs w:val="24"/>
              </w:rPr>
              <w:t>[</w:t>
            </w:r>
            <w:r w:rsidR="00994BD0" w:rsidRPr="002C7F97">
              <w:rPr>
                <w:rFonts w:ascii="Cambria" w:hAnsi="Cambria" w:cs="Calibri"/>
                <w:sz w:val="24"/>
                <w:szCs w:val="24"/>
                <w:lang w:val="uk-UA"/>
              </w:rPr>
              <w:t>94</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57</w:t>
            </w:r>
            <w:r w:rsidR="00D97F7F" w:rsidRPr="002C7F97">
              <w:rPr>
                <w:rFonts w:ascii="Cambria" w:hAnsi="Cambria" w:cs="Calibri"/>
                <w:sz w:val="24"/>
                <w:szCs w:val="24"/>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88</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бувають день</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і ніч?</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89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53</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65</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605818" w:rsidRPr="00591399" w:rsidRDefault="00797C91" w:rsidP="00DC7856">
            <w:pPr>
              <w:autoSpaceDE w:val="0"/>
              <w:autoSpaceDN w:val="0"/>
              <w:adjustRightInd w:val="0"/>
              <w:spacing w:after="0" w:line="240" w:lineRule="auto"/>
              <w:rPr>
                <w:rFonts w:ascii="Cambria" w:eastAsia="Roboto-Regular" w:hAnsi="Cambria" w:cs="Calibri"/>
                <w:sz w:val="24"/>
                <w:szCs w:val="24"/>
                <w:lang w:val="uk-UA"/>
              </w:rPr>
            </w:pPr>
            <w:r w:rsidRPr="002C7F97">
              <w:rPr>
                <w:rFonts w:ascii="Cambria" w:eastAsia="Roboto-Regular" w:hAnsi="Cambria" w:cs="Calibri"/>
                <w:sz w:val="24"/>
                <w:szCs w:val="24"/>
                <w:lang w:val="uk-UA"/>
              </w:rPr>
              <w:t>Знайомимося з мі</w:t>
            </w:r>
            <w:r w:rsidRPr="002C7F97">
              <w:rPr>
                <w:rFonts w:ascii="Cambria" w:eastAsia="Malgun Gothic Semilight" w:hAnsi="Cambria" w:cs="Calibri"/>
                <w:sz w:val="24"/>
                <w:szCs w:val="24"/>
                <w:lang w:val="uk-UA"/>
              </w:rPr>
              <w:t xml:space="preserve">фами. </w:t>
            </w:r>
            <w:r w:rsidRPr="002C7F97">
              <w:rPr>
                <w:rFonts w:ascii="Cambria" w:eastAsia="Roboto-Italic" w:hAnsi="Cambria" w:cs="Calibri"/>
                <w:i/>
                <w:iCs/>
                <w:sz w:val="24"/>
                <w:szCs w:val="24"/>
                <w:lang w:val="uk-UA"/>
              </w:rPr>
              <w:t>За Миколою Куном. Легенди і міфи Давньої Греції</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uk-UA"/>
              </w:rPr>
              <w:t>[</w:t>
            </w:r>
            <w:r w:rsidR="00994BD0" w:rsidRPr="002C7F97">
              <w:rPr>
                <w:rFonts w:ascii="Cambria" w:hAnsi="Cambria" w:cs="Calibri"/>
                <w:sz w:val="24"/>
                <w:szCs w:val="24"/>
                <w:lang w:val="uk-UA"/>
              </w:rPr>
              <w:t>96</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59</w:t>
            </w:r>
            <w:r w:rsidR="00D97F7F" w:rsidRPr="002C7F97">
              <w:rPr>
                <w:rFonts w:ascii="Cambria" w:hAnsi="Cambria" w:cs="Calibri"/>
                <w:sz w:val="24"/>
                <w:szCs w:val="24"/>
                <w:lang w:val="uk-UA"/>
              </w:rPr>
              <w:t>]</w:t>
            </w:r>
            <w:r w:rsidRPr="002C7F97">
              <w:rPr>
                <w:rFonts w:ascii="Cambria" w:eastAsia="Roboto-Italic" w:hAnsi="Cambria" w:cs="Calibri"/>
                <w:i/>
                <w:iCs/>
                <w:sz w:val="24"/>
                <w:szCs w:val="24"/>
                <w:lang w:val="uk-UA"/>
              </w:rPr>
              <w:t xml:space="preserve"> </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89</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A34CEF"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змінюються пори року?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91</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54-55</w:t>
            </w:r>
            <w:r w:rsidR="00992891" w:rsidRPr="002C7F97">
              <w:rPr>
                <w:rFonts w:ascii="Cambria" w:hAnsi="Cambria" w:cs="Calibri"/>
                <w:sz w:val="24"/>
                <w:szCs w:val="24"/>
                <w:lang w:val="en-US"/>
              </w:rPr>
              <w:t>]</w:t>
            </w:r>
          </w:p>
        </w:tc>
      </w:tr>
      <w:tr w:rsidR="00B20137" w:rsidRPr="002C7F97" w:rsidTr="002C7F97">
        <w:trPr>
          <w:trHeight w:val="419"/>
        </w:trPr>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66</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Упорядковує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і</w:t>
            </w:r>
            <w:r w:rsidRPr="002C7F97">
              <w:rPr>
                <w:rFonts w:ascii="Cambria" w:eastAsia="Malgun Gothic Semilight" w:hAnsi="Cambria" w:cs="Calibri"/>
                <w:sz w:val="24"/>
                <w:szCs w:val="24"/>
                <w:lang w:val="uk-UA"/>
              </w:rPr>
              <w:t>нформац</w:t>
            </w:r>
            <w:r w:rsidRPr="002C7F97">
              <w:rPr>
                <w:rFonts w:ascii="Cambria" w:eastAsia="Roboto-Regular" w:hAnsi="Cambria" w:cs="Calibri"/>
                <w:sz w:val="24"/>
                <w:szCs w:val="24"/>
                <w:lang w:val="uk-UA"/>
              </w:rPr>
              <w:t>і</w:t>
            </w:r>
            <w:r w:rsidRPr="002C7F97">
              <w:rPr>
                <w:rFonts w:ascii="Cambria" w:eastAsia="Malgun Gothic Semilight" w:hAnsi="Cambria" w:cs="Calibri"/>
                <w:sz w:val="24"/>
                <w:szCs w:val="24"/>
                <w:lang w:val="uk-UA"/>
              </w:rPr>
              <w:t>ю</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98</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60</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90</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605818"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пов’язані</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пори року, висота сонця над горизонтом</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і тривалість дня?</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92</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56</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67</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Порі</w:t>
            </w:r>
            <w:r w:rsidRPr="002C7F97">
              <w:rPr>
                <w:rFonts w:ascii="Cambria" w:eastAsia="Malgun Gothic Semilight" w:hAnsi="Cambria" w:cs="Calibri"/>
                <w:sz w:val="24"/>
                <w:szCs w:val="24"/>
                <w:lang w:val="uk-UA"/>
              </w:rPr>
              <w:t>вню</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за допомогою прикметникі</w:t>
            </w:r>
            <w:r w:rsidRPr="002C7F97">
              <w:rPr>
                <w:rFonts w:ascii="Cambria" w:eastAsia="Malgun Gothic Semilight" w:hAnsi="Cambria" w:cs="Calibri"/>
                <w:sz w:val="24"/>
                <w:szCs w:val="24"/>
                <w:lang w:val="uk-UA"/>
              </w:rPr>
              <w:t>в</w:t>
            </w:r>
            <w:r w:rsidR="00D97F7F" w:rsidRPr="002C7F97">
              <w:rPr>
                <w:rFonts w:ascii="Cambria" w:eastAsia="Malgun Gothic Semilight" w:hAnsi="Cambria" w:cs="Calibri"/>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100</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61</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60581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60581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91</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264337"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Чому Місяць виглядає</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по-різному?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93</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57</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92</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851A88"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0016158F" w:rsidRPr="002C7F97">
              <w:rPr>
                <w:rFonts w:ascii="Cambria" w:hAnsi="Cambria" w:cs="Calibri"/>
                <w:color w:val="000000"/>
                <w:sz w:val="24"/>
                <w:szCs w:val="24"/>
                <w:lang w:val="uk-UA"/>
              </w:rPr>
              <w:t>Комбінування матеріалів. Фази Місяця</w:t>
            </w:r>
            <w:r w:rsidR="00E92AEB" w:rsidRPr="002C7F97">
              <w:rPr>
                <w:rFonts w:ascii="Cambria" w:hAnsi="Cambria" w:cs="Calibri"/>
                <w:color w:val="000000"/>
                <w:sz w:val="24"/>
                <w:szCs w:val="24"/>
                <w:lang w:val="uk-UA"/>
              </w:rPr>
              <w:t xml:space="preserve"> </w:t>
            </w:r>
            <w:r w:rsidR="00E92AEB" w:rsidRPr="002C7F97">
              <w:rPr>
                <w:rFonts w:ascii="Cambria" w:hAnsi="Cambria" w:cs="Calibri"/>
                <w:sz w:val="24"/>
                <w:szCs w:val="24"/>
              </w:rPr>
              <w:t>[</w:t>
            </w:r>
            <w:r w:rsidR="00E92AEB" w:rsidRPr="002C7F97">
              <w:rPr>
                <w:rFonts w:ascii="Cambria" w:hAnsi="Cambria" w:cs="Calibri"/>
                <w:sz w:val="24"/>
                <w:szCs w:val="24"/>
                <w:lang w:val="uk-UA"/>
              </w:rPr>
              <w:t>94</w:t>
            </w:r>
            <w:r w:rsidR="00E92AEB" w:rsidRPr="002C7F97">
              <w:rPr>
                <w:rFonts w:ascii="Cambria" w:hAnsi="Cambria" w:cs="Calibri"/>
                <w:sz w:val="24"/>
                <w:szCs w:val="24"/>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93</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793A79" w:rsidRPr="002C7F97" w:rsidRDefault="0016158F"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 xml:space="preserve">Інтегрований урок математики із завданнями в контексті теми </w:t>
            </w:r>
            <w:r w:rsidRPr="002C7F97">
              <w:rPr>
                <w:rFonts w:ascii="Cambria" w:hAnsi="Cambria" w:cs="Calibri"/>
                <w:i/>
                <w:sz w:val="24"/>
                <w:szCs w:val="24"/>
                <w:lang w:val="uk-UA"/>
              </w:rPr>
              <w:t>або</w:t>
            </w:r>
            <w:r w:rsidRPr="002C7F97">
              <w:rPr>
                <w:rFonts w:ascii="Cambria" w:hAnsi="Cambria" w:cs="Calibri"/>
                <w:sz w:val="24"/>
                <w:szCs w:val="24"/>
                <w:lang w:val="uk-UA"/>
              </w:rPr>
              <w:t xml:space="preserve"> завдання з української мови – на розсуд вчителя</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793A79" w:rsidRPr="002C7F97" w:rsidRDefault="00793A79" w:rsidP="00DC7856">
            <w:pPr>
              <w:spacing w:after="0" w:line="240" w:lineRule="auto"/>
              <w:rPr>
                <w:rFonts w:ascii="Cambria" w:hAnsi="Cambria" w:cs="Calibri"/>
                <w:sz w:val="24"/>
                <w:szCs w:val="24"/>
                <w:lang w:val="uk-UA"/>
              </w:rPr>
            </w:pPr>
          </w:p>
        </w:tc>
      </w:tr>
      <w:tr w:rsidR="00B20137" w:rsidRPr="002C7F97" w:rsidTr="002C7F97">
        <w:tc>
          <w:tcPr>
            <w:tcW w:w="6634" w:type="dxa"/>
            <w:gridSpan w:val="2"/>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autoSpaceDE w:val="0"/>
              <w:autoSpaceDN w:val="0"/>
              <w:adjustRightInd w:val="0"/>
              <w:spacing w:after="0" w:line="240" w:lineRule="auto"/>
              <w:rPr>
                <w:rFonts w:ascii="Cambria" w:hAnsi="Cambria" w:cs="Calibri"/>
                <w:sz w:val="24"/>
                <w:szCs w:val="24"/>
                <w:lang w:val="uk-UA"/>
              </w:rPr>
            </w:pPr>
            <w:r w:rsidRPr="002C7F97">
              <w:rPr>
                <w:rFonts w:ascii="Cambria" w:hAnsi="Cambria" w:cs="Calibri"/>
                <w:b/>
                <w:sz w:val="24"/>
                <w:szCs w:val="24"/>
                <w:lang w:val="uk-UA"/>
              </w:rPr>
              <w:lastRenderedPageBreak/>
              <w:t>Тиждень 15</w:t>
            </w:r>
            <w:r w:rsidR="008B64D6" w:rsidRPr="002C7F97">
              <w:rPr>
                <w:rFonts w:ascii="Cambria" w:hAnsi="Cambria" w:cs="Calibri"/>
                <w:b/>
                <w:sz w:val="24"/>
                <w:szCs w:val="24"/>
                <w:lang w:val="uk-UA"/>
              </w:rPr>
              <w:t>-16</w:t>
            </w:r>
          </w:p>
        </w:tc>
        <w:tc>
          <w:tcPr>
            <w:tcW w:w="425" w:type="dxa"/>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spacing w:after="0" w:line="240" w:lineRule="auto"/>
              <w:rPr>
                <w:rFonts w:ascii="Cambria" w:hAnsi="Cambria" w:cs="Calibri"/>
                <w:sz w:val="24"/>
                <w:szCs w:val="24"/>
                <w:lang w:val="uk-UA"/>
              </w:rPr>
            </w:pPr>
          </w:p>
        </w:tc>
        <w:tc>
          <w:tcPr>
            <w:tcW w:w="7657" w:type="dxa"/>
            <w:gridSpan w:val="2"/>
            <w:tcBorders>
              <w:top w:val="single" w:sz="4" w:space="0" w:color="FFFFFF"/>
              <w:left w:val="single" w:sz="4" w:space="0" w:color="FFFFFF"/>
              <w:bottom w:val="single" w:sz="4" w:space="0" w:color="FFFFFF"/>
              <w:right w:val="single" w:sz="4" w:space="0" w:color="FFFFFF"/>
            </w:tcBorders>
            <w:shd w:val="clear" w:color="auto" w:fill="FFFFFF"/>
          </w:tcPr>
          <w:p w:rsidR="00800AF8" w:rsidRPr="002C7F97" w:rsidRDefault="00800AF8" w:rsidP="00DC7856">
            <w:pPr>
              <w:spacing w:after="0" w:line="240" w:lineRule="auto"/>
              <w:rPr>
                <w:rFonts w:ascii="Cambria" w:hAnsi="Cambria" w:cs="Calibri"/>
                <w:sz w:val="24"/>
                <w:szCs w:val="24"/>
                <w:lang w:val="uk-UA"/>
              </w:rPr>
            </w:pPr>
            <w:r w:rsidRPr="002C7F97">
              <w:rPr>
                <w:rFonts w:ascii="Cambria" w:hAnsi="Cambria" w:cs="Calibri"/>
                <w:b/>
                <w:sz w:val="24"/>
                <w:szCs w:val="24"/>
                <w:lang w:val="uk-UA"/>
              </w:rPr>
              <w:t>Тиждень 1</w:t>
            </w:r>
            <w:r w:rsidR="00E110AE" w:rsidRPr="002C7F97">
              <w:rPr>
                <w:rFonts w:ascii="Cambria" w:hAnsi="Cambria" w:cs="Calibri"/>
                <w:b/>
                <w:sz w:val="24"/>
                <w:szCs w:val="24"/>
                <w:lang w:val="uk-UA"/>
              </w:rPr>
              <w:t>5</w:t>
            </w:r>
            <w:r w:rsidR="008B64D6" w:rsidRPr="002C7F97">
              <w:rPr>
                <w:rFonts w:ascii="Cambria" w:hAnsi="Cambria" w:cs="Calibri"/>
                <w:b/>
                <w:sz w:val="24"/>
                <w:szCs w:val="24"/>
                <w:lang w:val="uk-UA"/>
              </w:rPr>
              <w:t>-16</w:t>
            </w:r>
            <w:r w:rsidR="008B0169" w:rsidRPr="002C7F97">
              <w:rPr>
                <w:rFonts w:ascii="Cambria" w:hAnsi="Cambria" w:cs="Calibri"/>
                <w:b/>
                <w:sz w:val="24"/>
                <w:szCs w:val="24"/>
                <w:lang w:val="uk-UA"/>
              </w:rPr>
              <w:t xml:space="preserve">. </w:t>
            </w:r>
            <w:r w:rsidR="0016158F" w:rsidRPr="002C7F97">
              <w:rPr>
                <w:rFonts w:ascii="Cambria" w:hAnsi="Cambria" w:cs="Calibri"/>
                <w:b/>
                <w:sz w:val="24"/>
                <w:szCs w:val="24"/>
                <w:lang w:val="uk-UA"/>
              </w:rPr>
              <w:t xml:space="preserve"> План. Карта</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68</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Дослі</w:t>
            </w:r>
            <w:r w:rsidRPr="002C7F97">
              <w:rPr>
                <w:rFonts w:ascii="Cambria" w:eastAsia="Malgun Gothic Semilight" w:hAnsi="Cambria" w:cs="Calibri"/>
                <w:sz w:val="24"/>
                <w:szCs w:val="24"/>
                <w:lang w:val="uk-UA"/>
              </w:rPr>
              <w:t>джу</w:t>
            </w:r>
            <w:r w:rsidRPr="002C7F97">
              <w:rPr>
                <w:rFonts w:ascii="Cambria" w:eastAsia="Roboto-Regular" w:hAnsi="Cambria" w:cs="Calibri"/>
                <w:sz w:val="24"/>
                <w:szCs w:val="24"/>
                <w:lang w:val="uk-UA"/>
              </w:rPr>
              <w:t>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роль прикметникі</w:t>
            </w:r>
            <w:r w:rsidRPr="002C7F97">
              <w:rPr>
                <w:rFonts w:ascii="Cambria" w:eastAsia="Malgun Gothic Semilight" w:hAnsi="Cambria" w:cs="Calibri"/>
                <w:sz w:val="24"/>
                <w:szCs w:val="24"/>
                <w:lang w:val="uk-UA"/>
              </w:rPr>
              <w:t xml:space="preserve">в. </w:t>
            </w:r>
            <w:r w:rsidRPr="002C7F97">
              <w:rPr>
                <w:rFonts w:ascii="Cambria" w:eastAsia="Roboto-Italic" w:hAnsi="Cambria" w:cs="Calibri"/>
                <w:i/>
                <w:iCs/>
                <w:sz w:val="24"/>
                <w:szCs w:val="24"/>
                <w:lang w:val="uk-UA"/>
              </w:rPr>
              <w:t>Тамара Коломієць. Про найкращих</w:t>
            </w:r>
            <w:r w:rsidR="00D97F7F" w:rsidRPr="002C7F97">
              <w:rPr>
                <w:rFonts w:ascii="Cambria" w:eastAsia="Roboto-Italic" w:hAnsi="Cambria" w:cs="Calibri"/>
                <w:i/>
                <w:iCs/>
                <w:sz w:val="24"/>
                <w:szCs w:val="24"/>
                <w:lang w:val="uk-UA"/>
              </w:rPr>
              <w:t xml:space="preserve"> </w:t>
            </w:r>
            <w:r w:rsidR="00D97F7F" w:rsidRPr="002C7F97">
              <w:rPr>
                <w:rFonts w:ascii="Cambria" w:hAnsi="Cambria" w:cs="Calibri"/>
                <w:sz w:val="24"/>
                <w:szCs w:val="24"/>
                <w:lang w:val="en-US"/>
              </w:rPr>
              <w:t>[</w:t>
            </w:r>
            <w:r w:rsidR="00994BD0" w:rsidRPr="002C7F97">
              <w:rPr>
                <w:rFonts w:ascii="Cambria" w:hAnsi="Cambria" w:cs="Calibri"/>
                <w:sz w:val="24"/>
                <w:szCs w:val="24"/>
                <w:lang w:val="uk-UA"/>
              </w:rPr>
              <w:t>102</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800AF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94</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визначити сторони світу?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95</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58</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800AF8" w:rsidRPr="002C7F97" w:rsidRDefault="002E6E6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69</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797C91"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Складає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тести</w:t>
            </w:r>
            <w:r w:rsidRPr="002C7F97">
              <w:rPr>
                <w:rFonts w:ascii="Cambria" w:hAnsi="Cambria" w:cs="Calibri"/>
                <w:sz w:val="24"/>
                <w:szCs w:val="24"/>
                <w:lang w:val="uk-UA"/>
              </w:rPr>
              <w:t xml:space="preserve"> </w:t>
            </w:r>
            <w:r w:rsidR="00994BD0" w:rsidRPr="002C7F97">
              <w:rPr>
                <w:rFonts w:ascii="Cambria" w:hAnsi="Cambria" w:cs="Calibri"/>
                <w:sz w:val="24"/>
                <w:szCs w:val="24"/>
                <w:lang w:val="en-US"/>
              </w:rPr>
              <w:t>[</w:t>
            </w:r>
            <w:r w:rsidR="00994BD0" w:rsidRPr="002C7F97">
              <w:rPr>
                <w:rFonts w:ascii="Cambria" w:hAnsi="Cambria" w:cs="Calibri"/>
                <w:sz w:val="24"/>
                <w:szCs w:val="24"/>
                <w:lang w:val="uk-UA"/>
              </w:rPr>
              <w:t xml:space="preserve">104, </w:t>
            </w:r>
            <w:r w:rsidR="00014B18" w:rsidRPr="002C7F97">
              <w:rPr>
                <w:rFonts w:ascii="Cambria" w:hAnsi="Cambria" w:cs="Calibri"/>
                <w:sz w:val="24"/>
                <w:szCs w:val="24"/>
                <w:lang w:val="uk-UA"/>
              </w:rPr>
              <w:t>62</w:t>
            </w:r>
            <w:r w:rsidR="00994BD0" w:rsidRPr="002C7F97">
              <w:rPr>
                <w:rFonts w:ascii="Cambria" w:hAnsi="Cambria" w:cs="Calibri"/>
                <w:sz w:val="24"/>
                <w:szCs w:val="24"/>
                <w:lang w:val="en-US"/>
              </w:rPr>
              <w:t>]</w:t>
            </w:r>
          </w:p>
          <w:p w:rsidR="00800AF8" w:rsidRPr="002C7F97" w:rsidRDefault="00800AF8" w:rsidP="00DC7856">
            <w:pPr>
              <w:autoSpaceDE w:val="0"/>
              <w:autoSpaceDN w:val="0"/>
              <w:adjustRightInd w:val="0"/>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800AF8" w:rsidRPr="002C7F97" w:rsidRDefault="00800AF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800AF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95</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800AF8"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Що таке</w:t>
            </w:r>
            <w:r w:rsidRPr="002C7F97">
              <w:rPr>
                <w:rFonts w:ascii="Cambria" w:hAnsi="Cambria" w:cs="Calibri"/>
                <w:color w:val="000000"/>
                <w:sz w:val="24"/>
                <w:szCs w:val="24"/>
                <w:lang w:val="uk-UA"/>
              </w:rPr>
              <w:t xml:space="preserve"> </w:t>
            </w:r>
            <w:r w:rsidRPr="002C7F97">
              <w:rPr>
                <w:rFonts w:ascii="Cambria" w:eastAsia="Calibri" w:hAnsi="Cambria" w:cs="Calibri"/>
                <w:color w:val="000000"/>
                <w:sz w:val="24"/>
                <w:szCs w:val="24"/>
                <w:lang w:val="uk-UA"/>
              </w:rPr>
              <w:t>план місцевості?</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96</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59</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6C648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w:t>
            </w:r>
            <w:r w:rsidR="002E6E64" w:rsidRPr="002C7F97">
              <w:rPr>
                <w:rFonts w:ascii="Cambria" w:hAnsi="Cambria" w:cs="Calibri"/>
                <w:sz w:val="24"/>
                <w:szCs w:val="24"/>
                <w:lang w:val="uk-UA"/>
              </w:rPr>
              <w:t>0</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797C91" w:rsidP="00DC7856">
            <w:pPr>
              <w:autoSpaceDE w:val="0"/>
              <w:autoSpaceDN w:val="0"/>
              <w:adjustRightInd w:val="0"/>
              <w:spacing w:after="0" w:line="240" w:lineRule="auto"/>
              <w:rPr>
                <w:rFonts w:ascii="Cambria" w:hAnsi="Cambria" w:cs="Calibri"/>
                <w:sz w:val="24"/>
                <w:szCs w:val="24"/>
                <w:lang w:val="uk-UA"/>
              </w:rPr>
            </w:pPr>
            <w:r w:rsidRPr="002C7F97">
              <w:rPr>
                <w:rFonts w:ascii="Cambria" w:eastAsia="Roboto-Regular" w:hAnsi="Cambria" w:cs="Calibri"/>
                <w:sz w:val="24"/>
                <w:szCs w:val="24"/>
                <w:lang w:val="uk-UA"/>
              </w:rPr>
              <w:t>Читає</w:t>
            </w:r>
            <w:r w:rsidRPr="002C7F97">
              <w:rPr>
                <w:rFonts w:ascii="Cambria" w:eastAsia="Malgun Gothic Semilight" w:hAnsi="Cambria" w:cs="Calibri"/>
                <w:sz w:val="24"/>
                <w:szCs w:val="24"/>
                <w:lang w:val="uk-UA"/>
              </w:rPr>
              <w:t>мо</w:t>
            </w:r>
            <w:r w:rsidRPr="002C7F97">
              <w:rPr>
                <w:rFonts w:ascii="Cambria" w:eastAsia="Roboto-Regular" w:hAnsi="Cambria" w:cs="Calibri"/>
                <w:sz w:val="24"/>
                <w:szCs w:val="24"/>
                <w:lang w:val="uk-UA"/>
              </w:rPr>
              <w:t xml:space="preserve"> ві</w:t>
            </w:r>
            <w:r w:rsidRPr="002C7F97">
              <w:rPr>
                <w:rFonts w:ascii="Cambria" w:eastAsia="Malgun Gothic Semilight" w:hAnsi="Cambria" w:cs="Calibri"/>
                <w:sz w:val="24"/>
                <w:szCs w:val="24"/>
                <w:lang w:val="uk-UA"/>
              </w:rPr>
              <w:t>рш</w:t>
            </w:r>
            <w:r w:rsidRPr="002C7F97">
              <w:rPr>
                <w:rFonts w:ascii="Cambria" w:eastAsia="Roboto-Regular" w:hAnsi="Cambria" w:cs="Calibri"/>
                <w:sz w:val="24"/>
                <w:szCs w:val="24"/>
                <w:lang w:val="uk-UA"/>
              </w:rPr>
              <w:t xml:space="preserve">і </w:t>
            </w:r>
            <w:r w:rsidRPr="002C7F97">
              <w:rPr>
                <w:rFonts w:ascii="Cambria" w:eastAsia="Roboto-Italic" w:hAnsi="Cambria" w:cs="Calibri"/>
                <w:i/>
                <w:iCs/>
                <w:sz w:val="24"/>
                <w:szCs w:val="24"/>
                <w:lang w:val="uk-UA"/>
              </w:rPr>
              <w:t xml:space="preserve">Анатолій Костецький. Зірка. Євген Гуцало. Зірка </w:t>
            </w:r>
            <w:r w:rsidR="00D97F7F" w:rsidRPr="002C7F97">
              <w:rPr>
                <w:rFonts w:ascii="Cambria" w:hAnsi="Cambria" w:cs="Calibri"/>
                <w:sz w:val="24"/>
                <w:szCs w:val="24"/>
                <w:lang w:val="en-US"/>
              </w:rPr>
              <w:t>[</w:t>
            </w:r>
            <w:r w:rsidR="00994BD0" w:rsidRPr="002C7F97">
              <w:rPr>
                <w:rFonts w:ascii="Cambria" w:hAnsi="Cambria" w:cs="Calibri"/>
                <w:sz w:val="24"/>
                <w:szCs w:val="24"/>
                <w:lang w:val="uk-UA"/>
              </w:rPr>
              <w:t>106</w:t>
            </w:r>
            <w:r w:rsidR="00D97F7F" w:rsidRPr="002C7F97">
              <w:rPr>
                <w:rFonts w:ascii="Cambria" w:hAnsi="Cambria" w:cs="Calibri"/>
                <w:sz w:val="24"/>
                <w:szCs w:val="24"/>
                <w:lang w:val="uk-UA"/>
              </w:rPr>
              <w:t xml:space="preserve">, </w:t>
            </w:r>
            <w:r w:rsidR="00014B18" w:rsidRPr="002C7F97">
              <w:rPr>
                <w:rFonts w:ascii="Cambria" w:hAnsi="Cambria" w:cs="Calibri"/>
                <w:sz w:val="24"/>
                <w:szCs w:val="24"/>
                <w:lang w:val="uk-UA"/>
              </w:rPr>
              <w:t>63</w:t>
            </w:r>
            <w:r w:rsidR="00D97F7F" w:rsidRPr="002C7F97">
              <w:rPr>
                <w:rFonts w:ascii="Cambria" w:hAnsi="Cambria" w:cs="Calibri"/>
                <w:sz w:val="24"/>
                <w:szCs w:val="24"/>
                <w:lang w:val="en-US"/>
              </w:rPr>
              <w:t>]</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6C6481"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96</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6C6481" w:rsidRPr="002C7F97" w:rsidRDefault="0016158F" w:rsidP="00DC7856">
            <w:pPr>
              <w:spacing w:after="0" w:line="240" w:lineRule="auto"/>
              <w:rPr>
                <w:rFonts w:ascii="Cambria" w:hAnsi="Cambria" w:cs="Calibri"/>
                <w:sz w:val="24"/>
                <w:szCs w:val="24"/>
                <w:lang w:val="uk-UA"/>
              </w:rPr>
            </w:pPr>
            <w:r w:rsidRPr="002C7F97">
              <w:rPr>
                <w:rFonts w:ascii="Cambria" w:eastAsia="Calibri" w:hAnsi="Cambria" w:cs="Calibri"/>
                <w:color w:val="000000"/>
                <w:sz w:val="24"/>
                <w:szCs w:val="24"/>
                <w:lang w:val="uk-UA"/>
              </w:rPr>
              <w:t>Як читати план і карту?</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98</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60-61</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6C648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w:t>
            </w:r>
            <w:r w:rsidR="002E6E64" w:rsidRPr="002C7F97">
              <w:rPr>
                <w:rFonts w:ascii="Cambria" w:hAnsi="Cambria" w:cs="Calibri"/>
                <w:sz w:val="24"/>
                <w:szCs w:val="24"/>
                <w:lang w:val="uk-UA"/>
              </w:rPr>
              <w:t>1</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797C91"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 xml:space="preserve">Перевіряємо, що вміємо і знаємо </w:t>
            </w:r>
            <w:r w:rsidR="00994BD0" w:rsidRPr="002C7F97">
              <w:rPr>
                <w:rFonts w:ascii="Cambria" w:hAnsi="Cambria" w:cs="Calibri"/>
                <w:sz w:val="24"/>
                <w:szCs w:val="24"/>
                <w:lang w:val="uk-UA"/>
              </w:rPr>
              <w:t>[107]</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6C6481"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97</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6C6481" w:rsidRPr="002C7F97" w:rsidRDefault="0016158F" w:rsidP="00DC7856">
            <w:pPr>
              <w:spacing w:after="0" w:line="240" w:lineRule="auto"/>
              <w:rPr>
                <w:rFonts w:ascii="Cambria" w:hAnsi="Cambria" w:cs="Calibri"/>
                <w:sz w:val="24"/>
                <w:szCs w:val="24"/>
                <w:highlight w:val="yellow"/>
                <w:lang w:val="uk-UA"/>
              </w:rPr>
            </w:pPr>
            <w:r w:rsidRPr="002C7F97">
              <w:rPr>
                <w:rFonts w:ascii="Cambria" w:eastAsia="Calibri" w:hAnsi="Cambria" w:cs="Calibri"/>
                <w:color w:val="000000"/>
                <w:sz w:val="24"/>
                <w:szCs w:val="24"/>
                <w:lang w:val="uk-UA"/>
              </w:rPr>
              <w:t>Як орієнтуватися на місцевості?</w:t>
            </w:r>
            <w:r w:rsidR="00992891" w:rsidRPr="002C7F97">
              <w:rPr>
                <w:rFonts w:ascii="Cambria" w:eastAsia="Calibri" w:hAnsi="Cambria" w:cs="Calibri"/>
                <w:color w:val="000000"/>
                <w:sz w:val="24"/>
                <w:szCs w:val="24"/>
                <w:lang w:val="uk-UA"/>
              </w:rPr>
              <w:t xml:space="preserve"> </w:t>
            </w:r>
            <w:r w:rsidR="00992891" w:rsidRPr="002C7F97">
              <w:rPr>
                <w:rFonts w:ascii="Cambria" w:hAnsi="Cambria" w:cs="Calibri"/>
                <w:sz w:val="24"/>
                <w:szCs w:val="24"/>
                <w:lang w:val="en-US"/>
              </w:rPr>
              <w:t>[</w:t>
            </w:r>
            <w:r w:rsidR="00E92AEB" w:rsidRPr="002C7F97">
              <w:rPr>
                <w:rFonts w:ascii="Cambria" w:hAnsi="Cambria" w:cs="Calibri"/>
                <w:sz w:val="24"/>
                <w:szCs w:val="24"/>
                <w:lang w:val="uk-UA"/>
              </w:rPr>
              <w:t>99</w:t>
            </w:r>
            <w:r w:rsidR="00992891" w:rsidRPr="002C7F97">
              <w:rPr>
                <w:rFonts w:ascii="Cambria" w:hAnsi="Cambria" w:cs="Calibri"/>
                <w:sz w:val="24"/>
                <w:szCs w:val="24"/>
                <w:lang w:val="uk-UA"/>
              </w:rPr>
              <w:t xml:space="preserve">, </w:t>
            </w:r>
            <w:r w:rsidR="00A72FCC" w:rsidRPr="002C7F97">
              <w:rPr>
                <w:rFonts w:ascii="Cambria" w:hAnsi="Cambria" w:cs="Calibri"/>
                <w:sz w:val="24"/>
                <w:szCs w:val="24"/>
                <w:lang w:val="uk-UA"/>
              </w:rPr>
              <w:t>62</w:t>
            </w:r>
            <w:r w:rsidR="00992891"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797C9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72</w:t>
            </w: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797C91"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ДІАГНОСТИЧНА РОБОТА</w:t>
            </w: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800AF8"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98</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800AF8" w:rsidRPr="002C7F97" w:rsidRDefault="0016158F" w:rsidP="00DC7856">
            <w:pPr>
              <w:spacing w:after="0" w:line="240" w:lineRule="auto"/>
              <w:rPr>
                <w:rFonts w:ascii="Cambria" w:hAnsi="Cambria" w:cs="Calibri"/>
                <w:b/>
                <w:sz w:val="24"/>
                <w:szCs w:val="24"/>
                <w:lang w:val="uk-UA"/>
              </w:rPr>
            </w:pPr>
            <w:r w:rsidRPr="002C7F97">
              <w:rPr>
                <w:rFonts w:ascii="Cambria" w:hAnsi="Cambria" w:cs="Calibri"/>
                <w:b/>
                <w:sz w:val="24"/>
                <w:szCs w:val="24"/>
                <w:lang w:val="uk-UA"/>
              </w:rPr>
              <w:t>Підсумок місяця</w:t>
            </w:r>
            <w:r w:rsidR="00E92AEB" w:rsidRPr="002C7F97">
              <w:rPr>
                <w:rFonts w:ascii="Cambria" w:hAnsi="Cambria" w:cs="Calibri"/>
                <w:b/>
                <w:sz w:val="24"/>
                <w:szCs w:val="24"/>
                <w:lang w:val="uk-UA"/>
              </w:rPr>
              <w:t xml:space="preserve"> </w:t>
            </w:r>
            <w:r w:rsidR="00E92AEB" w:rsidRPr="002C7F97">
              <w:rPr>
                <w:rFonts w:ascii="Cambria" w:hAnsi="Cambria" w:cs="Calibri"/>
                <w:sz w:val="24"/>
                <w:szCs w:val="24"/>
                <w:lang w:val="en-US"/>
              </w:rPr>
              <w:t>[</w:t>
            </w:r>
            <w:r w:rsidR="00E92AEB" w:rsidRPr="002C7F97">
              <w:rPr>
                <w:rFonts w:ascii="Cambria" w:hAnsi="Cambria" w:cs="Calibri"/>
                <w:sz w:val="24"/>
                <w:szCs w:val="24"/>
                <w:lang w:val="uk-UA"/>
              </w:rPr>
              <w:t>102</w:t>
            </w:r>
            <w:r w:rsidR="00E92AEB"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8B64D6"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73</w:t>
            </w: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8B64D6" w:rsidP="00DC7856">
            <w:pPr>
              <w:spacing w:after="0" w:line="240" w:lineRule="auto"/>
              <w:rPr>
                <w:rFonts w:ascii="Cambria" w:hAnsi="Cambria" w:cs="Calibri"/>
                <w:i/>
                <w:sz w:val="24"/>
                <w:szCs w:val="24"/>
                <w:lang w:val="uk-UA"/>
              </w:rPr>
            </w:pPr>
            <w:r w:rsidRPr="002C7F97">
              <w:rPr>
                <w:rFonts w:ascii="Cambria" w:hAnsi="Cambria" w:cs="Calibri"/>
                <w:i/>
                <w:sz w:val="24"/>
                <w:szCs w:val="24"/>
                <w:lang w:val="uk-UA"/>
              </w:rPr>
              <w:t>Резерв</w:t>
            </w: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99</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16158F" w:rsidP="00DC7856">
            <w:pPr>
              <w:spacing w:after="0" w:line="240" w:lineRule="auto"/>
              <w:rPr>
                <w:rFonts w:ascii="Cambria" w:hAnsi="Cambria" w:cs="Calibri"/>
                <w:sz w:val="24"/>
                <w:szCs w:val="24"/>
                <w:lang w:val="uk-UA"/>
              </w:rPr>
            </w:pPr>
            <w:r w:rsidRPr="002C7F97">
              <w:rPr>
                <w:rFonts w:ascii="Cambria" w:hAnsi="Cambria" w:cs="Calibri"/>
                <w:b/>
                <w:color w:val="C00000"/>
                <w:sz w:val="24"/>
                <w:szCs w:val="24"/>
                <w:lang w:val="uk-UA"/>
              </w:rPr>
              <w:t>Технології:</w:t>
            </w:r>
            <w:r w:rsidRPr="002C7F97">
              <w:rPr>
                <w:rFonts w:ascii="Cambria" w:hAnsi="Cambria" w:cs="Calibri"/>
                <w:color w:val="C00000"/>
                <w:sz w:val="24"/>
                <w:szCs w:val="24"/>
                <w:lang w:val="uk-UA"/>
              </w:rPr>
              <w:t xml:space="preserve"> </w:t>
            </w:r>
            <w:r w:rsidRPr="002C7F97">
              <w:rPr>
                <w:rFonts w:ascii="Cambria" w:hAnsi="Cambria" w:cs="Calibri"/>
                <w:color w:val="000000"/>
                <w:sz w:val="24"/>
                <w:szCs w:val="24"/>
                <w:lang w:val="uk-UA"/>
              </w:rPr>
              <w:t>Екологічність виробів. Сузір’я</w:t>
            </w:r>
            <w:r w:rsidR="00E92AEB" w:rsidRPr="002C7F97">
              <w:rPr>
                <w:rFonts w:ascii="Cambria" w:hAnsi="Cambria" w:cs="Calibri"/>
                <w:color w:val="000000"/>
                <w:sz w:val="24"/>
                <w:szCs w:val="24"/>
                <w:lang w:val="uk-UA"/>
              </w:rPr>
              <w:t xml:space="preserve"> </w:t>
            </w:r>
            <w:r w:rsidR="00E92AEB" w:rsidRPr="002C7F97">
              <w:rPr>
                <w:rFonts w:ascii="Cambria" w:hAnsi="Cambria" w:cs="Calibri"/>
                <w:sz w:val="24"/>
                <w:szCs w:val="24"/>
                <w:lang w:val="en-US"/>
              </w:rPr>
              <w:t>[</w:t>
            </w:r>
            <w:r w:rsidR="00E92AEB" w:rsidRPr="002C7F97">
              <w:rPr>
                <w:rFonts w:ascii="Cambria" w:hAnsi="Cambria" w:cs="Calibri"/>
                <w:sz w:val="24"/>
                <w:szCs w:val="24"/>
                <w:lang w:val="uk-UA"/>
              </w:rPr>
              <w:t>101</w:t>
            </w:r>
            <w:r w:rsidR="00E92AEB" w:rsidRPr="002C7F97">
              <w:rPr>
                <w:rFonts w:ascii="Cambria" w:hAnsi="Cambria" w:cs="Calibri"/>
                <w:sz w:val="24"/>
                <w:szCs w:val="24"/>
                <w:lang w:val="en-US"/>
              </w:rPr>
              <w:t>]</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D51E77"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100</w:t>
            </w:r>
          </w:p>
        </w:tc>
        <w:tc>
          <w:tcPr>
            <w:tcW w:w="6665" w:type="dxa"/>
            <w:tcBorders>
              <w:top w:val="single" w:sz="4" w:space="0" w:color="FFFFFF"/>
              <w:left w:val="single" w:sz="4" w:space="0" w:color="FFFFFF"/>
              <w:bottom w:val="single" w:sz="4" w:space="0" w:color="FFFFFF"/>
              <w:right w:val="single" w:sz="4" w:space="0" w:color="FFFFFF"/>
            </w:tcBorders>
            <w:shd w:val="clear" w:color="auto" w:fill="FDE9D9"/>
          </w:tcPr>
          <w:p w:rsidR="00D51E77" w:rsidRPr="002C7F97" w:rsidRDefault="0016158F"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Презентація проєкту місяця</w:t>
            </w:r>
            <w:r w:rsidR="00D51E77" w:rsidRPr="002C7F97">
              <w:rPr>
                <w:rFonts w:ascii="Cambria" w:hAnsi="Cambria" w:cs="Calibri"/>
                <w:sz w:val="24"/>
                <w:szCs w:val="24"/>
                <w:lang w:val="uk-UA"/>
              </w:rPr>
              <w:t xml:space="preserve"> </w:t>
            </w:r>
          </w:p>
        </w:tc>
      </w:tr>
      <w:tr w:rsidR="00B20137" w:rsidRPr="002C7F97" w:rsidTr="002C7F97">
        <w:tc>
          <w:tcPr>
            <w:tcW w:w="82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581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42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sz w:val="24"/>
                <w:szCs w:val="24"/>
                <w:lang w:val="uk-UA"/>
              </w:rPr>
            </w:pPr>
          </w:p>
        </w:tc>
        <w:tc>
          <w:tcPr>
            <w:tcW w:w="992"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5666B4" w:rsidP="00DC7856">
            <w:pPr>
              <w:spacing w:after="0" w:line="240" w:lineRule="auto"/>
              <w:rPr>
                <w:rFonts w:ascii="Cambria" w:hAnsi="Cambria" w:cs="Calibri"/>
                <w:sz w:val="24"/>
                <w:szCs w:val="24"/>
                <w:lang w:val="uk-UA"/>
              </w:rPr>
            </w:pPr>
            <w:r w:rsidRPr="002C7F97">
              <w:rPr>
                <w:rFonts w:ascii="Cambria" w:hAnsi="Cambria" w:cs="Calibri"/>
                <w:sz w:val="24"/>
                <w:szCs w:val="24"/>
                <w:lang w:val="uk-UA"/>
              </w:rPr>
              <w:t>101</w:t>
            </w:r>
          </w:p>
        </w:tc>
        <w:tc>
          <w:tcPr>
            <w:tcW w:w="6665" w:type="dxa"/>
            <w:tcBorders>
              <w:top w:val="single" w:sz="4" w:space="0" w:color="FFFFFF"/>
              <w:left w:val="single" w:sz="4" w:space="0" w:color="FFFFFF"/>
              <w:bottom w:val="single" w:sz="4" w:space="0" w:color="FFFFFF"/>
              <w:right w:val="single" w:sz="4" w:space="0" w:color="FFFFFF"/>
            </w:tcBorders>
            <w:shd w:val="clear" w:color="auto" w:fill="FABF8F"/>
          </w:tcPr>
          <w:p w:rsidR="00D51E77" w:rsidRPr="002C7F97" w:rsidRDefault="00D51E77" w:rsidP="00DC7856">
            <w:pPr>
              <w:spacing w:after="0" w:line="240" w:lineRule="auto"/>
              <w:rPr>
                <w:rFonts w:ascii="Cambria" w:hAnsi="Cambria" w:cs="Calibri"/>
                <w:b/>
                <w:sz w:val="24"/>
                <w:szCs w:val="24"/>
                <w:lang w:val="uk-UA"/>
              </w:rPr>
            </w:pPr>
            <w:r w:rsidRPr="002C7F97">
              <w:rPr>
                <w:rFonts w:ascii="Cambria" w:hAnsi="Cambria" w:cs="Calibri"/>
                <w:sz w:val="24"/>
                <w:szCs w:val="24"/>
                <w:lang w:val="uk-UA"/>
              </w:rPr>
              <w:t>ДІАГНОСТИЧНА РОБОТА</w:t>
            </w:r>
          </w:p>
        </w:tc>
      </w:tr>
    </w:tbl>
    <w:p w:rsidR="000C2F0C" w:rsidRPr="00D97F7F" w:rsidRDefault="000C2F0C" w:rsidP="00DC7856">
      <w:pPr>
        <w:spacing w:after="0" w:line="240" w:lineRule="auto"/>
        <w:rPr>
          <w:rFonts w:ascii="Cambria" w:hAnsi="Cambria" w:cs="Calibri"/>
          <w:b/>
          <w:sz w:val="24"/>
          <w:szCs w:val="24"/>
          <w:lang w:val="uk-UA"/>
        </w:rPr>
      </w:pPr>
    </w:p>
    <w:sectPr w:rsidR="000C2F0C" w:rsidRPr="00D97F7F" w:rsidSect="00BF28C7">
      <w:headerReference w:type="default" r:id="rId9"/>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D1C" w:rsidRDefault="008C5D1C">
      <w:pPr>
        <w:spacing w:after="0" w:line="240" w:lineRule="auto"/>
      </w:pPr>
      <w:r>
        <w:separator/>
      </w:r>
    </w:p>
  </w:endnote>
  <w:endnote w:type="continuationSeparator" w:id="0">
    <w:p w:rsidR="008C5D1C" w:rsidRDefault="008C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Regular">
    <w:altName w:val="MS Gothic"/>
    <w:panose1 w:val="00000000000000000000"/>
    <w:charset w:val="86"/>
    <w:family w:val="auto"/>
    <w:notTrueType/>
    <w:pitch w:val="default"/>
    <w:sig w:usb0="00000003" w:usb1="080F0000" w:usb2="00000010" w:usb3="00000000" w:csb0="00060001" w:csb1="00000000"/>
  </w:font>
  <w:font w:name="Malgun Gothic Semilight">
    <w:charset w:val="81"/>
    <w:family w:val="swiss"/>
    <w:pitch w:val="variable"/>
    <w:sig w:usb0="B0000AAF" w:usb1="09DF7CFB" w:usb2="00000012" w:usb3="00000000" w:csb0="003E01BD" w:csb1="00000000"/>
  </w:font>
  <w:font w:name="Roboto-Italic">
    <w:altName w:val="MS Gothic"/>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D1C" w:rsidRDefault="008C5D1C">
      <w:pPr>
        <w:spacing w:after="0" w:line="240" w:lineRule="auto"/>
      </w:pPr>
      <w:r>
        <w:separator/>
      </w:r>
    </w:p>
  </w:footnote>
  <w:footnote w:type="continuationSeparator" w:id="0">
    <w:p w:rsidR="008C5D1C" w:rsidRDefault="008C5D1C">
      <w:pPr>
        <w:spacing w:after="0" w:line="240" w:lineRule="auto"/>
      </w:pPr>
      <w:r>
        <w:continuationSeparator/>
      </w:r>
    </w:p>
  </w:footnote>
  <w:footnote w:id="1">
    <w:p w:rsidR="00D97F7F" w:rsidRPr="00497863" w:rsidRDefault="00D97F7F" w:rsidP="00CF43FC">
      <w:pPr>
        <w:spacing w:after="0" w:line="240" w:lineRule="auto"/>
        <w:jc w:val="both"/>
        <w:rPr>
          <w:i/>
          <w:color w:val="333333"/>
          <w:sz w:val="20"/>
          <w:szCs w:val="20"/>
          <w:lang w:val="uk-UA"/>
        </w:rPr>
      </w:pPr>
      <w:r w:rsidRPr="00497863">
        <w:rPr>
          <w:rStyle w:val="a9"/>
          <w:lang w:val="uk-UA"/>
        </w:rPr>
        <w:footnoteRef/>
      </w:r>
      <w:r w:rsidRPr="00497863">
        <w:rPr>
          <w:lang w:val="uk-UA"/>
        </w:rPr>
        <w:t xml:space="preserve"> </w:t>
      </w:r>
      <w:r w:rsidRPr="00497863">
        <w:rPr>
          <w:rFonts w:cs="Arial"/>
          <w:sz w:val="20"/>
          <w:szCs w:val="20"/>
          <w:lang w:val="uk-UA"/>
        </w:rPr>
        <w:t>Відповідно до Листа Міністерства освіти і науки України від 03.07.2018 № 1/9-415 «</w:t>
      </w:r>
      <w:r w:rsidRPr="00497863">
        <w:rPr>
          <w:rStyle w:val="ab"/>
          <w:b/>
          <w:bCs/>
          <w:color w:val="333333"/>
          <w:sz w:val="20"/>
          <w:szCs w:val="20"/>
          <w:bdr w:val="none" w:sz="0" w:space="0" w:color="auto" w:frame="1"/>
          <w:lang w:val="uk-UA"/>
        </w:rPr>
        <w:t>Календарне та поурочне планування</w:t>
      </w:r>
      <w:r w:rsidRPr="00497863">
        <w:rPr>
          <w:i/>
          <w:color w:val="333333"/>
          <w:sz w:val="20"/>
          <w:szCs w:val="20"/>
          <w:lang w:val="uk-UA"/>
        </w:rPr>
        <w:t>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та поурочних планів-конспектів є </w:t>
      </w:r>
      <w:r w:rsidRPr="00497863">
        <w:rPr>
          <w:rStyle w:val="ab"/>
          <w:b/>
          <w:bCs/>
          <w:color w:val="333333"/>
          <w:sz w:val="20"/>
          <w:szCs w:val="20"/>
          <w:bdr w:val="none" w:sz="0" w:space="0" w:color="auto" w:frame="1"/>
          <w:lang w:val="uk-UA"/>
        </w:rPr>
        <w:t>індивідуальною справою вчителя.</w:t>
      </w:r>
      <w:r w:rsidRPr="00497863">
        <w:rPr>
          <w:i/>
          <w:color w:val="333333"/>
          <w:sz w:val="20"/>
          <w:szCs w:val="20"/>
          <w:lang w:val="uk-UA"/>
        </w:rPr>
        <w:t> Встановлення універсальних у межах закладу загальної середньої освіти міста, району чи області стандартів таких документів є неприпустимим.</w:t>
      </w:r>
    </w:p>
    <w:p w:rsidR="00D97F7F" w:rsidRPr="00497863" w:rsidRDefault="00D97F7F" w:rsidP="00CF43FC">
      <w:pPr>
        <w:pStyle w:val="aa"/>
        <w:shd w:val="clear" w:color="auto" w:fill="FFFFFF"/>
        <w:spacing w:before="0" w:beforeAutospacing="0" w:after="0" w:afterAutospacing="0"/>
        <w:ind w:firstLine="567"/>
        <w:jc w:val="both"/>
        <w:rPr>
          <w:rFonts w:ascii="Calibri" w:hAnsi="Calibri"/>
          <w:i/>
          <w:color w:val="333333"/>
          <w:sz w:val="20"/>
          <w:szCs w:val="20"/>
          <w:lang w:val="uk-UA"/>
        </w:rPr>
      </w:pPr>
      <w:r w:rsidRPr="00497863">
        <w:rPr>
          <w:rFonts w:ascii="Calibri" w:hAnsi="Calibri"/>
          <w:i/>
          <w:color w:val="333333"/>
          <w:sz w:val="20"/>
          <w:szCs w:val="20"/>
          <w:lang w:val="uk-UA"/>
        </w:rPr>
        <w:t>Автономія вчителя має бути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w:t>
      </w:r>
    </w:p>
    <w:p w:rsidR="00D97F7F" w:rsidRPr="00497863" w:rsidRDefault="00D97F7F" w:rsidP="00CF43FC">
      <w:pPr>
        <w:pStyle w:val="aa"/>
        <w:shd w:val="clear" w:color="auto" w:fill="FFFFFF"/>
        <w:spacing w:before="0" w:beforeAutospacing="0" w:after="0" w:afterAutospacing="0"/>
        <w:ind w:firstLine="567"/>
        <w:jc w:val="both"/>
        <w:rPr>
          <w:rFonts w:ascii="Calibri" w:hAnsi="Calibri"/>
          <w:i/>
          <w:color w:val="333333"/>
          <w:sz w:val="20"/>
          <w:szCs w:val="20"/>
          <w:lang w:val="uk-UA"/>
        </w:rPr>
      </w:pPr>
      <w:r w:rsidRPr="00497863">
        <w:rPr>
          <w:rFonts w:ascii="Calibri" w:hAnsi="Calibri"/>
          <w:i/>
          <w:color w:val="333333"/>
          <w:sz w:val="20"/>
          <w:szCs w:val="20"/>
          <w:lang w:val="uk-UA"/>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97F7F" w:rsidRPr="00497863" w:rsidRDefault="00D97F7F" w:rsidP="00CF43FC">
      <w:pPr>
        <w:pStyle w:val="aa"/>
        <w:shd w:val="clear" w:color="auto" w:fill="FFFFFF"/>
        <w:spacing w:before="0" w:beforeAutospacing="0" w:after="0" w:afterAutospacing="0"/>
        <w:ind w:firstLine="567"/>
        <w:jc w:val="both"/>
        <w:rPr>
          <w:rFonts w:ascii="Calibri" w:hAnsi="Calibri"/>
          <w:i/>
          <w:color w:val="333333"/>
          <w:sz w:val="20"/>
          <w:szCs w:val="20"/>
          <w:lang w:val="uk-UA"/>
        </w:rPr>
      </w:pPr>
      <w:r w:rsidRPr="00497863">
        <w:rPr>
          <w:rFonts w:ascii="Calibri" w:hAnsi="Calibri"/>
          <w:i/>
          <w:color w:val="333333"/>
          <w:sz w:val="20"/>
          <w:szCs w:val="20"/>
          <w:lang w:val="uk-UA"/>
        </w:rPr>
        <w:t>Отже, вчитель має право самостійно переносити теми уроків, відповідно до засвоєння учнями навчального матеріалу,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D97F7F" w:rsidRDefault="00D97F7F" w:rsidP="00CF43FC">
      <w:pPr>
        <w:pStyle w:val="a7"/>
        <w:rPr>
          <w:color w:val="333333"/>
          <w:lang w:val="uk-UA"/>
        </w:rPr>
      </w:pPr>
      <w:r w:rsidRPr="00497863">
        <w:rPr>
          <w:b/>
          <w:i/>
          <w:color w:val="333333"/>
          <w:lang w:val="uk-UA"/>
        </w:rPr>
        <w:t>Звертаємо увагу педагогічних працівників на те, що відповідно до вимог Державного стандарту початкової освіти в навчальних програмах з усіх предметів і курсів передбачено 20% резервного часу.</w:t>
      </w:r>
      <w:r w:rsidRPr="00497863">
        <w:rPr>
          <w:i/>
          <w:color w:val="333333"/>
          <w:lang w:val="uk-UA"/>
        </w:rPr>
        <w:t xml:space="preserve"> При складанні календарно-тематичного планування учитель може використовувати його 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протягом навчального року пропонується виділити час на проведення навчально-пізнавальної практики, екскурсій. Вибір змісту і форм організації такої навчально-пізнавальної практики навчальний заклад визначає самостійно</w:t>
      </w:r>
      <w:r w:rsidRPr="00497863">
        <w:rPr>
          <w:color w:val="333333"/>
          <w:lang w:val="uk-UA"/>
        </w:rPr>
        <w:t>».</w:t>
      </w:r>
    </w:p>
    <w:p w:rsidR="002B4489" w:rsidRPr="00497863" w:rsidRDefault="002B4489" w:rsidP="00CF43FC">
      <w:pPr>
        <w:pStyle w:val="a7"/>
        <w:rPr>
          <w:lang w:val="uk-UA"/>
        </w:rPr>
      </w:pPr>
    </w:p>
    <w:p w:rsidR="00D97F7F" w:rsidRPr="002B4489" w:rsidRDefault="002B4489">
      <w:pPr>
        <w:pStyle w:val="a7"/>
        <w:rPr>
          <w:color w:val="FF0000"/>
          <w:lang w:val="uk-UA"/>
        </w:rPr>
      </w:pPr>
      <w:r w:rsidRPr="002B4489">
        <w:rPr>
          <w:rFonts w:cs="Calibri"/>
          <w:color w:val="FF0000"/>
          <w:lang w:val="uk-UA"/>
        </w:rPr>
        <w:t>©</w:t>
      </w:r>
      <w:r w:rsidRPr="002B4489">
        <w:rPr>
          <w:color w:val="FF0000"/>
          <w:lang w:val="uk-UA"/>
        </w:rPr>
        <w:t xml:space="preserve"> Олена Іщенко, 2021. </w:t>
      </w:r>
      <w:r w:rsidRPr="002B4489">
        <w:rPr>
          <w:rFonts w:cs="Calibri"/>
          <w:color w:val="FF0000"/>
          <w:lang w:val="uk-UA"/>
        </w:rPr>
        <w:t xml:space="preserve">© </w:t>
      </w:r>
      <w:r>
        <w:rPr>
          <w:rFonts w:cs="Calibri"/>
          <w:color w:val="FF0000"/>
          <w:lang w:val="uk-UA"/>
        </w:rPr>
        <w:t>В</w:t>
      </w:r>
      <w:r w:rsidRPr="002B4489">
        <w:rPr>
          <w:rFonts w:cs="Calibri"/>
          <w:color w:val="FF0000"/>
          <w:lang w:val="uk-UA"/>
        </w:rPr>
        <w:t>идавництво «Літера ЛТД», 2021. Копіювання матеріалу або його фрагментів із комерційною метою або з метою підняття рейтинговості (відвідування) сайту (спільноти у соцмережах) ЗАБОРОНЕНО! Розміщення матеріалу на інтернет-ресурсі  (сайті школи, управління освіти) можливе виключно з посиланням на першоджерело й у первісному вигляді, тобто без змін.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F7F" w:rsidRDefault="00032903" w:rsidP="00061EA3">
    <w:pPr>
      <w:pStyle w:val="a4"/>
      <w:jc w:val="center"/>
    </w:pPr>
    <w:r>
      <w:rPr>
        <w:noProof/>
        <w:lang w:val="en-US" w:eastAsia="en-US"/>
      </w:rPr>
      <mc:AlternateContent>
        <mc:Choice Requires="wps">
          <w:drawing>
            <wp:anchor distT="0" distB="0" distL="114300" distR="114300" simplePos="0" relativeHeight="251657728" behindDoc="0" locked="0" layoutInCell="0" allowOverlap="1">
              <wp:simplePos x="0" y="0"/>
              <wp:positionH relativeFrom="page">
                <wp:posOffset>10136505</wp:posOffset>
              </wp:positionH>
              <wp:positionV relativeFrom="page">
                <wp:posOffset>899795</wp:posOffset>
              </wp:positionV>
              <wp:extent cx="581025" cy="409575"/>
              <wp:effectExtent l="1905" t="4445" r="762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D97F7F" w:rsidRPr="002C7F97" w:rsidRDefault="003C6AE5">
                          <w:pPr>
                            <w:pStyle w:val="ac"/>
                            <w:jc w:val="center"/>
                            <w:rPr>
                              <w:color w:val="FFFFFF"/>
                            </w:rPr>
                          </w:pPr>
                          <w:r w:rsidRPr="002C7F97">
                            <w:fldChar w:fldCharType="begin"/>
                          </w:r>
                          <w:r w:rsidR="00D97F7F">
                            <w:instrText xml:space="preserve"> PAGE   \* MERGEFORMAT </w:instrText>
                          </w:r>
                          <w:r w:rsidRPr="002C7F97">
                            <w:fldChar w:fldCharType="separate"/>
                          </w:r>
                          <w:r w:rsidR="00032903" w:rsidRPr="00032903">
                            <w:rPr>
                              <w:noProof/>
                              <w:color w:val="FFFFFF"/>
                            </w:rPr>
                            <w:t>4</w:t>
                          </w:r>
                          <w:r w:rsidRPr="002C7F97">
                            <w:rPr>
                              <w:noProof/>
                              <w:color w:val="FFFFFF"/>
                            </w:rPr>
                            <w:fldChar w:fldCharType="end"/>
                          </w:r>
                        </w:p>
                        <w:p w:rsidR="00D97F7F" w:rsidRDefault="00D97F7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left:0;text-align:left;margin-left:798.15pt;margin-top:70.85pt;width:45.75pt;height:32.25pt;rotation:18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" o:allowincell="f" adj="13609,5370" fillcolor="#c0504d" stroked="f" strokecolor="#4f81bd">
              <v:textbox inset=",0,,0">
                <w:txbxContent>
                  <w:p w:rsidR="00D97F7F" w:rsidRPr="002C7F97" w:rsidRDefault="003C6AE5">
                    <w:pPr>
                      <w:pStyle w:val="ac"/>
                      <w:jc w:val="center"/>
                      <w:rPr>
                        <w:color w:val="FFFFFF"/>
                      </w:rPr>
                    </w:pPr>
                    <w:r w:rsidRPr="002C7F97">
                      <w:fldChar w:fldCharType="begin"/>
                    </w:r>
                    <w:r w:rsidR="00D97F7F">
                      <w:instrText xml:space="preserve"> PAGE   \* MERGEFORMAT </w:instrText>
                    </w:r>
                    <w:r w:rsidRPr="002C7F97">
                      <w:fldChar w:fldCharType="separate"/>
                    </w:r>
                    <w:r w:rsidR="00032903" w:rsidRPr="00032903">
                      <w:rPr>
                        <w:noProof/>
                        <w:color w:val="FFFFFF"/>
                      </w:rPr>
                      <w:t>4</w:t>
                    </w:r>
                    <w:r w:rsidRPr="002C7F97">
                      <w:rPr>
                        <w:noProof/>
                        <w:color w:val="FFFFFF"/>
                      </w:rPr>
                      <w:fldChar w:fldCharType="end"/>
                    </w:r>
                  </w:p>
                  <w:p w:rsidR="00D97F7F" w:rsidRDefault="00D97F7F"/>
                </w:txbxContent>
              </v:textbox>
              <w10:wrap anchorx="page" anchory="page"/>
            </v:shape>
          </w:pict>
        </mc:Fallback>
      </mc:AlternateContent>
    </w:r>
  </w:p>
  <w:p w:rsidR="00D97F7F" w:rsidRDefault="00D97F7F" w:rsidP="00061EA3">
    <w:pPr>
      <w:pStyle w:val="a4"/>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0C6"/>
    <w:multiLevelType w:val="hybridMultilevel"/>
    <w:tmpl w:val="51D26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074F6B"/>
    <w:multiLevelType w:val="hybridMultilevel"/>
    <w:tmpl w:val="1E7CC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93492"/>
    <w:multiLevelType w:val="hybridMultilevel"/>
    <w:tmpl w:val="AEF20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49F70BC"/>
    <w:multiLevelType w:val="hybridMultilevel"/>
    <w:tmpl w:val="5EEAD3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2C5863"/>
    <w:multiLevelType w:val="hybridMultilevel"/>
    <w:tmpl w:val="BD888BD4"/>
    <w:lvl w:ilvl="0" w:tplc="6290984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0E837694"/>
    <w:multiLevelType w:val="hybridMultilevel"/>
    <w:tmpl w:val="683C41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64C09C7"/>
    <w:multiLevelType w:val="hybridMultilevel"/>
    <w:tmpl w:val="7C74FF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8732B6A"/>
    <w:multiLevelType w:val="hybridMultilevel"/>
    <w:tmpl w:val="09E04C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D131971"/>
    <w:multiLevelType w:val="hybridMultilevel"/>
    <w:tmpl w:val="9B4AFC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F9F3DC8"/>
    <w:multiLevelType w:val="hybridMultilevel"/>
    <w:tmpl w:val="0D804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2B82DD2"/>
    <w:multiLevelType w:val="hybridMultilevel"/>
    <w:tmpl w:val="6FC8E0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E147DA"/>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2F67EDD"/>
    <w:multiLevelType w:val="hybridMultilevel"/>
    <w:tmpl w:val="51D26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3F47B30"/>
    <w:multiLevelType w:val="hybridMultilevel"/>
    <w:tmpl w:val="963E30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E131209"/>
    <w:multiLevelType w:val="hybridMultilevel"/>
    <w:tmpl w:val="2BCEF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B83B09"/>
    <w:multiLevelType w:val="hybridMultilevel"/>
    <w:tmpl w:val="91447D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E0A1276"/>
    <w:multiLevelType w:val="hybridMultilevel"/>
    <w:tmpl w:val="AEDCA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D43F3D"/>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8739C5"/>
    <w:multiLevelType w:val="hybridMultilevel"/>
    <w:tmpl w:val="F892AD9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7547B63"/>
    <w:multiLevelType w:val="hybridMultilevel"/>
    <w:tmpl w:val="C7A450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79E0AAA"/>
    <w:multiLevelType w:val="hybridMultilevel"/>
    <w:tmpl w:val="10E689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AD155B0"/>
    <w:multiLevelType w:val="hybridMultilevel"/>
    <w:tmpl w:val="49FA79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BB16F80"/>
    <w:multiLevelType w:val="hybridMultilevel"/>
    <w:tmpl w:val="C428C2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9F51D4E"/>
    <w:multiLevelType w:val="hybridMultilevel"/>
    <w:tmpl w:val="BFB29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C77B16"/>
    <w:multiLevelType w:val="hybridMultilevel"/>
    <w:tmpl w:val="815413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96E4246"/>
    <w:multiLevelType w:val="hybridMultilevel"/>
    <w:tmpl w:val="91447D58"/>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B7919E6"/>
    <w:multiLevelType w:val="hybridMultilevel"/>
    <w:tmpl w:val="AA26F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17"/>
  </w:num>
  <w:num w:numId="5">
    <w:abstractNumId w:val="20"/>
  </w:num>
  <w:num w:numId="6">
    <w:abstractNumId w:val="4"/>
  </w:num>
  <w:num w:numId="7">
    <w:abstractNumId w:val="10"/>
  </w:num>
  <w:num w:numId="8">
    <w:abstractNumId w:val="5"/>
  </w:num>
  <w:num w:numId="9">
    <w:abstractNumId w:val="21"/>
  </w:num>
  <w:num w:numId="10">
    <w:abstractNumId w:val="9"/>
  </w:num>
  <w:num w:numId="11">
    <w:abstractNumId w:val="2"/>
  </w:num>
  <w:num w:numId="12">
    <w:abstractNumId w:val="13"/>
  </w:num>
  <w:num w:numId="13">
    <w:abstractNumId w:val="16"/>
  </w:num>
  <w:num w:numId="14">
    <w:abstractNumId w:val="8"/>
  </w:num>
  <w:num w:numId="15">
    <w:abstractNumId w:val="7"/>
  </w:num>
  <w:num w:numId="16">
    <w:abstractNumId w:val="24"/>
  </w:num>
  <w:num w:numId="17">
    <w:abstractNumId w:val="22"/>
  </w:num>
  <w:num w:numId="18">
    <w:abstractNumId w:val="3"/>
  </w:num>
  <w:num w:numId="19">
    <w:abstractNumId w:val="25"/>
  </w:num>
  <w:num w:numId="20">
    <w:abstractNumId w:val="15"/>
  </w:num>
  <w:num w:numId="21">
    <w:abstractNumId w:val="6"/>
  </w:num>
  <w:num w:numId="22">
    <w:abstractNumId w:val="19"/>
  </w:num>
  <w:num w:numId="23">
    <w:abstractNumId w:val="18"/>
  </w:num>
  <w:num w:numId="24">
    <w:abstractNumId w:val="1"/>
  </w:num>
  <w:num w:numId="25">
    <w:abstractNumId w:val="26"/>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50"/>
    <w:rsid w:val="000011FD"/>
    <w:rsid w:val="0000448B"/>
    <w:rsid w:val="00010E37"/>
    <w:rsid w:val="000126A4"/>
    <w:rsid w:val="00014301"/>
    <w:rsid w:val="00014B18"/>
    <w:rsid w:val="000170B0"/>
    <w:rsid w:val="00017390"/>
    <w:rsid w:val="00020355"/>
    <w:rsid w:val="00024402"/>
    <w:rsid w:val="00024EA5"/>
    <w:rsid w:val="00025D0D"/>
    <w:rsid w:val="00031C8C"/>
    <w:rsid w:val="00032903"/>
    <w:rsid w:val="00033E5A"/>
    <w:rsid w:val="00035222"/>
    <w:rsid w:val="00035C2D"/>
    <w:rsid w:val="0004095C"/>
    <w:rsid w:val="00040C0D"/>
    <w:rsid w:val="00040E50"/>
    <w:rsid w:val="00042964"/>
    <w:rsid w:val="00042C00"/>
    <w:rsid w:val="00045AD9"/>
    <w:rsid w:val="00045F7C"/>
    <w:rsid w:val="00046A67"/>
    <w:rsid w:val="0004701F"/>
    <w:rsid w:val="00051105"/>
    <w:rsid w:val="000525C8"/>
    <w:rsid w:val="00054EFD"/>
    <w:rsid w:val="00055442"/>
    <w:rsid w:val="000561B3"/>
    <w:rsid w:val="0005625A"/>
    <w:rsid w:val="000568A0"/>
    <w:rsid w:val="00060D46"/>
    <w:rsid w:val="00061657"/>
    <w:rsid w:val="00061E23"/>
    <w:rsid w:val="00061EA3"/>
    <w:rsid w:val="000626CA"/>
    <w:rsid w:val="00064D26"/>
    <w:rsid w:val="000651A2"/>
    <w:rsid w:val="000666C3"/>
    <w:rsid w:val="00066A4F"/>
    <w:rsid w:val="00067EF7"/>
    <w:rsid w:val="00070FB0"/>
    <w:rsid w:val="00073362"/>
    <w:rsid w:val="00073450"/>
    <w:rsid w:val="000748D0"/>
    <w:rsid w:val="0007596B"/>
    <w:rsid w:val="00076498"/>
    <w:rsid w:val="000768BE"/>
    <w:rsid w:val="00076A67"/>
    <w:rsid w:val="00076D5B"/>
    <w:rsid w:val="0008566C"/>
    <w:rsid w:val="00086A27"/>
    <w:rsid w:val="0008780D"/>
    <w:rsid w:val="00087A6E"/>
    <w:rsid w:val="00090700"/>
    <w:rsid w:val="000920C8"/>
    <w:rsid w:val="000921F6"/>
    <w:rsid w:val="000927A8"/>
    <w:rsid w:val="00092834"/>
    <w:rsid w:val="000933A4"/>
    <w:rsid w:val="00094651"/>
    <w:rsid w:val="00095662"/>
    <w:rsid w:val="0009773D"/>
    <w:rsid w:val="000A1441"/>
    <w:rsid w:val="000A1A01"/>
    <w:rsid w:val="000A225B"/>
    <w:rsid w:val="000A72EC"/>
    <w:rsid w:val="000B0053"/>
    <w:rsid w:val="000B0774"/>
    <w:rsid w:val="000B2F00"/>
    <w:rsid w:val="000C1419"/>
    <w:rsid w:val="000C1952"/>
    <w:rsid w:val="000C1EBC"/>
    <w:rsid w:val="000C2F0C"/>
    <w:rsid w:val="000C7745"/>
    <w:rsid w:val="000D1C18"/>
    <w:rsid w:val="000D44A3"/>
    <w:rsid w:val="000E1C96"/>
    <w:rsid w:val="000E523D"/>
    <w:rsid w:val="000E5BF9"/>
    <w:rsid w:val="000E70C8"/>
    <w:rsid w:val="000E7228"/>
    <w:rsid w:val="000E7510"/>
    <w:rsid w:val="000E776F"/>
    <w:rsid w:val="000E78DB"/>
    <w:rsid w:val="000E7FAC"/>
    <w:rsid w:val="000F19FD"/>
    <w:rsid w:val="000F2043"/>
    <w:rsid w:val="000F2145"/>
    <w:rsid w:val="000F2552"/>
    <w:rsid w:val="000F2EB9"/>
    <w:rsid w:val="000F6728"/>
    <w:rsid w:val="00102173"/>
    <w:rsid w:val="00102B65"/>
    <w:rsid w:val="00105CC3"/>
    <w:rsid w:val="00106009"/>
    <w:rsid w:val="00106992"/>
    <w:rsid w:val="001106DF"/>
    <w:rsid w:val="00113CF9"/>
    <w:rsid w:val="001147E2"/>
    <w:rsid w:val="00114937"/>
    <w:rsid w:val="00115C2A"/>
    <w:rsid w:val="00120E0C"/>
    <w:rsid w:val="00121B87"/>
    <w:rsid w:val="001223C7"/>
    <w:rsid w:val="00126B3A"/>
    <w:rsid w:val="00130585"/>
    <w:rsid w:val="00134E73"/>
    <w:rsid w:val="0013511E"/>
    <w:rsid w:val="00135C71"/>
    <w:rsid w:val="00135ED8"/>
    <w:rsid w:val="00136DA3"/>
    <w:rsid w:val="00137E9A"/>
    <w:rsid w:val="00137F86"/>
    <w:rsid w:val="00142FC3"/>
    <w:rsid w:val="00144AB4"/>
    <w:rsid w:val="00145515"/>
    <w:rsid w:val="00145EAD"/>
    <w:rsid w:val="00146527"/>
    <w:rsid w:val="00150B9D"/>
    <w:rsid w:val="001528FA"/>
    <w:rsid w:val="00153377"/>
    <w:rsid w:val="00153B8A"/>
    <w:rsid w:val="0015473C"/>
    <w:rsid w:val="001547AE"/>
    <w:rsid w:val="00156C78"/>
    <w:rsid w:val="0016158F"/>
    <w:rsid w:val="00162F66"/>
    <w:rsid w:val="001730B5"/>
    <w:rsid w:val="001751C9"/>
    <w:rsid w:val="00176175"/>
    <w:rsid w:val="001845FF"/>
    <w:rsid w:val="00184948"/>
    <w:rsid w:val="001869DB"/>
    <w:rsid w:val="00192D3E"/>
    <w:rsid w:val="00192D73"/>
    <w:rsid w:val="0019453A"/>
    <w:rsid w:val="001948D1"/>
    <w:rsid w:val="001949F7"/>
    <w:rsid w:val="00196BA4"/>
    <w:rsid w:val="001973A5"/>
    <w:rsid w:val="001A243C"/>
    <w:rsid w:val="001A4C57"/>
    <w:rsid w:val="001B0C1C"/>
    <w:rsid w:val="001B1628"/>
    <w:rsid w:val="001B1706"/>
    <w:rsid w:val="001B3CFD"/>
    <w:rsid w:val="001B3E58"/>
    <w:rsid w:val="001B5B33"/>
    <w:rsid w:val="001C166E"/>
    <w:rsid w:val="001C4B70"/>
    <w:rsid w:val="001C5954"/>
    <w:rsid w:val="001C71C2"/>
    <w:rsid w:val="001C73DD"/>
    <w:rsid w:val="001C78F8"/>
    <w:rsid w:val="001D067B"/>
    <w:rsid w:val="001D1F87"/>
    <w:rsid w:val="001D22F3"/>
    <w:rsid w:val="001D47FF"/>
    <w:rsid w:val="001D53BB"/>
    <w:rsid w:val="001D5459"/>
    <w:rsid w:val="001D6352"/>
    <w:rsid w:val="001D78B6"/>
    <w:rsid w:val="001E0BBA"/>
    <w:rsid w:val="001E1372"/>
    <w:rsid w:val="001E1563"/>
    <w:rsid w:val="001E23DA"/>
    <w:rsid w:val="001E2C13"/>
    <w:rsid w:val="001E2E58"/>
    <w:rsid w:val="001E335F"/>
    <w:rsid w:val="001E3C88"/>
    <w:rsid w:val="001E53FA"/>
    <w:rsid w:val="001E783D"/>
    <w:rsid w:val="001E7B59"/>
    <w:rsid w:val="001F4CB3"/>
    <w:rsid w:val="001F6CC3"/>
    <w:rsid w:val="001F7B9D"/>
    <w:rsid w:val="0020159B"/>
    <w:rsid w:val="0020702F"/>
    <w:rsid w:val="00211113"/>
    <w:rsid w:val="002118E8"/>
    <w:rsid w:val="00217B68"/>
    <w:rsid w:val="002232E4"/>
    <w:rsid w:val="00224118"/>
    <w:rsid w:val="0023177C"/>
    <w:rsid w:val="00232E5A"/>
    <w:rsid w:val="00232F18"/>
    <w:rsid w:val="00233122"/>
    <w:rsid w:val="00235780"/>
    <w:rsid w:val="00237213"/>
    <w:rsid w:val="0024203A"/>
    <w:rsid w:val="00242B6D"/>
    <w:rsid w:val="002459BB"/>
    <w:rsid w:val="00246A1A"/>
    <w:rsid w:val="002502AA"/>
    <w:rsid w:val="002505D4"/>
    <w:rsid w:val="00255461"/>
    <w:rsid w:val="0025662F"/>
    <w:rsid w:val="00264337"/>
    <w:rsid w:val="0026440B"/>
    <w:rsid w:val="002646C9"/>
    <w:rsid w:val="00266581"/>
    <w:rsid w:val="0026683B"/>
    <w:rsid w:val="00267AE9"/>
    <w:rsid w:val="002721BE"/>
    <w:rsid w:val="00272288"/>
    <w:rsid w:val="00274A9B"/>
    <w:rsid w:val="002754B7"/>
    <w:rsid w:val="00276077"/>
    <w:rsid w:val="0028011C"/>
    <w:rsid w:val="00281B97"/>
    <w:rsid w:val="00284CD0"/>
    <w:rsid w:val="00286B8A"/>
    <w:rsid w:val="00286C47"/>
    <w:rsid w:val="00286D9C"/>
    <w:rsid w:val="00286EEB"/>
    <w:rsid w:val="00287870"/>
    <w:rsid w:val="002902B8"/>
    <w:rsid w:val="00291634"/>
    <w:rsid w:val="00292D2C"/>
    <w:rsid w:val="0029556F"/>
    <w:rsid w:val="00296AA3"/>
    <w:rsid w:val="002A23BE"/>
    <w:rsid w:val="002A49D3"/>
    <w:rsid w:val="002A4D00"/>
    <w:rsid w:val="002A677D"/>
    <w:rsid w:val="002A6B56"/>
    <w:rsid w:val="002A7D1B"/>
    <w:rsid w:val="002A7DA8"/>
    <w:rsid w:val="002A7F63"/>
    <w:rsid w:val="002B02BD"/>
    <w:rsid w:val="002B0313"/>
    <w:rsid w:val="002B0DB6"/>
    <w:rsid w:val="002B34FA"/>
    <w:rsid w:val="002B3DE4"/>
    <w:rsid w:val="002B3DF1"/>
    <w:rsid w:val="002B4489"/>
    <w:rsid w:val="002B566B"/>
    <w:rsid w:val="002C3E20"/>
    <w:rsid w:val="002C4CBD"/>
    <w:rsid w:val="002C66CB"/>
    <w:rsid w:val="002C72B8"/>
    <w:rsid w:val="002C7F97"/>
    <w:rsid w:val="002D0051"/>
    <w:rsid w:val="002D1FC5"/>
    <w:rsid w:val="002D31FE"/>
    <w:rsid w:val="002E03D5"/>
    <w:rsid w:val="002E0D0B"/>
    <w:rsid w:val="002E10DF"/>
    <w:rsid w:val="002E1122"/>
    <w:rsid w:val="002E467E"/>
    <w:rsid w:val="002E4806"/>
    <w:rsid w:val="002E4AFD"/>
    <w:rsid w:val="002E4DA3"/>
    <w:rsid w:val="002E6E64"/>
    <w:rsid w:val="002F2176"/>
    <w:rsid w:val="002F3FCA"/>
    <w:rsid w:val="002F46E1"/>
    <w:rsid w:val="002F62EA"/>
    <w:rsid w:val="002F6693"/>
    <w:rsid w:val="003013CE"/>
    <w:rsid w:val="00301774"/>
    <w:rsid w:val="00301B77"/>
    <w:rsid w:val="00304253"/>
    <w:rsid w:val="003043AF"/>
    <w:rsid w:val="003043FE"/>
    <w:rsid w:val="0030460A"/>
    <w:rsid w:val="0030461C"/>
    <w:rsid w:val="00304839"/>
    <w:rsid w:val="00310793"/>
    <w:rsid w:val="00312CFE"/>
    <w:rsid w:val="00314340"/>
    <w:rsid w:val="00320126"/>
    <w:rsid w:val="003238D6"/>
    <w:rsid w:val="00325086"/>
    <w:rsid w:val="00326868"/>
    <w:rsid w:val="0032700F"/>
    <w:rsid w:val="00327034"/>
    <w:rsid w:val="00327711"/>
    <w:rsid w:val="0033047A"/>
    <w:rsid w:val="003331AC"/>
    <w:rsid w:val="00341300"/>
    <w:rsid w:val="00344474"/>
    <w:rsid w:val="00344805"/>
    <w:rsid w:val="0034657C"/>
    <w:rsid w:val="0034685A"/>
    <w:rsid w:val="003517F8"/>
    <w:rsid w:val="003545EE"/>
    <w:rsid w:val="003571CA"/>
    <w:rsid w:val="00360AAA"/>
    <w:rsid w:val="00360C24"/>
    <w:rsid w:val="00361290"/>
    <w:rsid w:val="00362596"/>
    <w:rsid w:val="00363B42"/>
    <w:rsid w:val="00366033"/>
    <w:rsid w:val="003669D2"/>
    <w:rsid w:val="00366CCA"/>
    <w:rsid w:val="00367D23"/>
    <w:rsid w:val="00370DF5"/>
    <w:rsid w:val="00370E6E"/>
    <w:rsid w:val="003713BC"/>
    <w:rsid w:val="00371D20"/>
    <w:rsid w:val="00372DC6"/>
    <w:rsid w:val="00376FF5"/>
    <w:rsid w:val="0037711A"/>
    <w:rsid w:val="00380011"/>
    <w:rsid w:val="003801BF"/>
    <w:rsid w:val="00380278"/>
    <w:rsid w:val="003824A6"/>
    <w:rsid w:val="00384391"/>
    <w:rsid w:val="00385E1B"/>
    <w:rsid w:val="00387C6F"/>
    <w:rsid w:val="00391F95"/>
    <w:rsid w:val="00392D36"/>
    <w:rsid w:val="00393B0B"/>
    <w:rsid w:val="0039702B"/>
    <w:rsid w:val="0039796C"/>
    <w:rsid w:val="003A1B7E"/>
    <w:rsid w:val="003A1C3D"/>
    <w:rsid w:val="003A39AD"/>
    <w:rsid w:val="003A616F"/>
    <w:rsid w:val="003A6945"/>
    <w:rsid w:val="003B2A72"/>
    <w:rsid w:val="003B3156"/>
    <w:rsid w:val="003B3494"/>
    <w:rsid w:val="003B53A8"/>
    <w:rsid w:val="003B5E4B"/>
    <w:rsid w:val="003B687D"/>
    <w:rsid w:val="003B7ECB"/>
    <w:rsid w:val="003C0DC9"/>
    <w:rsid w:val="003C32FB"/>
    <w:rsid w:val="003C3799"/>
    <w:rsid w:val="003C38BB"/>
    <w:rsid w:val="003C3EFC"/>
    <w:rsid w:val="003C4CEE"/>
    <w:rsid w:val="003C5B8B"/>
    <w:rsid w:val="003C6AE5"/>
    <w:rsid w:val="003D1FA0"/>
    <w:rsid w:val="003D239D"/>
    <w:rsid w:val="003D4A07"/>
    <w:rsid w:val="003D6B7C"/>
    <w:rsid w:val="003D7222"/>
    <w:rsid w:val="003E024B"/>
    <w:rsid w:val="003E3DC3"/>
    <w:rsid w:val="003E40CD"/>
    <w:rsid w:val="003E420E"/>
    <w:rsid w:val="003F3BF2"/>
    <w:rsid w:val="003F67AD"/>
    <w:rsid w:val="003F739C"/>
    <w:rsid w:val="003F77EB"/>
    <w:rsid w:val="00400655"/>
    <w:rsid w:val="00400CB5"/>
    <w:rsid w:val="00403868"/>
    <w:rsid w:val="004046DB"/>
    <w:rsid w:val="004056A9"/>
    <w:rsid w:val="00406DC3"/>
    <w:rsid w:val="0041049F"/>
    <w:rsid w:val="00411EA1"/>
    <w:rsid w:val="0041228D"/>
    <w:rsid w:val="00412FF4"/>
    <w:rsid w:val="00420236"/>
    <w:rsid w:val="004213BE"/>
    <w:rsid w:val="00421803"/>
    <w:rsid w:val="00422950"/>
    <w:rsid w:val="00423463"/>
    <w:rsid w:val="00426237"/>
    <w:rsid w:val="0043082C"/>
    <w:rsid w:val="0043252D"/>
    <w:rsid w:val="004357CE"/>
    <w:rsid w:val="00437AFD"/>
    <w:rsid w:val="004400E6"/>
    <w:rsid w:val="00441DEF"/>
    <w:rsid w:val="00442992"/>
    <w:rsid w:val="00443331"/>
    <w:rsid w:val="00443B65"/>
    <w:rsid w:val="00453C81"/>
    <w:rsid w:val="004552AB"/>
    <w:rsid w:val="0045695E"/>
    <w:rsid w:val="0046018C"/>
    <w:rsid w:val="00462FBE"/>
    <w:rsid w:val="00463BDE"/>
    <w:rsid w:val="00464C6E"/>
    <w:rsid w:val="00466169"/>
    <w:rsid w:val="00474E14"/>
    <w:rsid w:val="00475802"/>
    <w:rsid w:val="004764B9"/>
    <w:rsid w:val="0047725A"/>
    <w:rsid w:val="00480C4A"/>
    <w:rsid w:val="00481087"/>
    <w:rsid w:val="00485538"/>
    <w:rsid w:val="0048703E"/>
    <w:rsid w:val="004871C7"/>
    <w:rsid w:val="00487AEA"/>
    <w:rsid w:val="00493EE7"/>
    <w:rsid w:val="00494650"/>
    <w:rsid w:val="00496788"/>
    <w:rsid w:val="00497863"/>
    <w:rsid w:val="004A07EC"/>
    <w:rsid w:val="004A0D43"/>
    <w:rsid w:val="004A24D6"/>
    <w:rsid w:val="004A3313"/>
    <w:rsid w:val="004A4421"/>
    <w:rsid w:val="004A465C"/>
    <w:rsid w:val="004A4A03"/>
    <w:rsid w:val="004A525D"/>
    <w:rsid w:val="004A6F09"/>
    <w:rsid w:val="004A7E64"/>
    <w:rsid w:val="004B0153"/>
    <w:rsid w:val="004B0C21"/>
    <w:rsid w:val="004B0D28"/>
    <w:rsid w:val="004B31CD"/>
    <w:rsid w:val="004B34AD"/>
    <w:rsid w:val="004B3979"/>
    <w:rsid w:val="004B49A4"/>
    <w:rsid w:val="004B6343"/>
    <w:rsid w:val="004C11CA"/>
    <w:rsid w:val="004C2048"/>
    <w:rsid w:val="004C41D5"/>
    <w:rsid w:val="004C48DD"/>
    <w:rsid w:val="004C5A8B"/>
    <w:rsid w:val="004D0CF2"/>
    <w:rsid w:val="004D1C63"/>
    <w:rsid w:val="004D5E7B"/>
    <w:rsid w:val="004D61AB"/>
    <w:rsid w:val="004E13E3"/>
    <w:rsid w:val="004E4C7E"/>
    <w:rsid w:val="004E5560"/>
    <w:rsid w:val="004E59E0"/>
    <w:rsid w:val="004E7575"/>
    <w:rsid w:val="004F22D4"/>
    <w:rsid w:val="004F248F"/>
    <w:rsid w:val="004F30B1"/>
    <w:rsid w:val="004F41E3"/>
    <w:rsid w:val="004F579F"/>
    <w:rsid w:val="004F747D"/>
    <w:rsid w:val="004F7968"/>
    <w:rsid w:val="00500153"/>
    <w:rsid w:val="00502568"/>
    <w:rsid w:val="00502802"/>
    <w:rsid w:val="00503B22"/>
    <w:rsid w:val="00503C7F"/>
    <w:rsid w:val="005044DD"/>
    <w:rsid w:val="005046EE"/>
    <w:rsid w:val="005056D4"/>
    <w:rsid w:val="00511377"/>
    <w:rsid w:val="00514A9B"/>
    <w:rsid w:val="00516D81"/>
    <w:rsid w:val="00520465"/>
    <w:rsid w:val="00521DFE"/>
    <w:rsid w:val="00522512"/>
    <w:rsid w:val="0052332D"/>
    <w:rsid w:val="00523B7A"/>
    <w:rsid w:val="00524A90"/>
    <w:rsid w:val="00527241"/>
    <w:rsid w:val="005339E2"/>
    <w:rsid w:val="00535133"/>
    <w:rsid w:val="00535DBB"/>
    <w:rsid w:val="00535DF7"/>
    <w:rsid w:val="005375A4"/>
    <w:rsid w:val="00544ACF"/>
    <w:rsid w:val="00545DFF"/>
    <w:rsid w:val="005461A4"/>
    <w:rsid w:val="00551529"/>
    <w:rsid w:val="005515E4"/>
    <w:rsid w:val="00552441"/>
    <w:rsid w:val="00553BEA"/>
    <w:rsid w:val="00554A1E"/>
    <w:rsid w:val="00556212"/>
    <w:rsid w:val="00556E8F"/>
    <w:rsid w:val="00560668"/>
    <w:rsid w:val="00561393"/>
    <w:rsid w:val="00561984"/>
    <w:rsid w:val="00562DEB"/>
    <w:rsid w:val="005636E0"/>
    <w:rsid w:val="005658E0"/>
    <w:rsid w:val="005666B4"/>
    <w:rsid w:val="00567DBC"/>
    <w:rsid w:val="00574829"/>
    <w:rsid w:val="00581231"/>
    <w:rsid w:val="00581A7A"/>
    <w:rsid w:val="0058421A"/>
    <w:rsid w:val="005849DC"/>
    <w:rsid w:val="005873BE"/>
    <w:rsid w:val="00590C87"/>
    <w:rsid w:val="00591399"/>
    <w:rsid w:val="005913C4"/>
    <w:rsid w:val="00591EC4"/>
    <w:rsid w:val="0059249D"/>
    <w:rsid w:val="005928A6"/>
    <w:rsid w:val="0059410A"/>
    <w:rsid w:val="00594940"/>
    <w:rsid w:val="00595471"/>
    <w:rsid w:val="00597035"/>
    <w:rsid w:val="005A11DC"/>
    <w:rsid w:val="005A1EFB"/>
    <w:rsid w:val="005A20A1"/>
    <w:rsid w:val="005A2ADE"/>
    <w:rsid w:val="005A45FA"/>
    <w:rsid w:val="005A48D5"/>
    <w:rsid w:val="005A5537"/>
    <w:rsid w:val="005A5B19"/>
    <w:rsid w:val="005A7A74"/>
    <w:rsid w:val="005A7B50"/>
    <w:rsid w:val="005B1241"/>
    <w:rsid w:val="005B2F61"/>
    <w:rsid w:val="005B49AB"/>
    <w:rsid w:val="005B5F98"/>
    <w:rsid w:val="005B7E33"/>
    <w:rsid w:val="005C074C"/>
    <w:rsid w:val="005C1D21"/>
    <w:rsid w:val="005C1DE7"/>
    <w:rsid w:val="005C35FD"/>
    <w:rsid w:val="005C38F1"/>
    <w:rsid w:val="005C49E3"/>
    <w:rsid w:val="005D004D"/>
    <w:rsid w:val="005D165A"/>
    <w:rsid w:val="005D1991"/>
    <w:rsid w:val="005D2F7D"/>
    <w:rsid w:val="005D420F"/>
    <w:rsid w:val="005D5102"/>
    <w:rsid w:val="005D7D76"/>
    <w:rsid w:val="005E08B3"/>
    <w:rsid w:val="005E13A7"/>
    <w:rsid w:val="005E4E01"/>
    <w:rsid w:val="005E59DC"/>
    <w:rsid w:val="005E6A2D"/>
    <w:rsid w:val="005F102F"/>
    <w:rsid w:val="005F27E5"/>
    <w:rsid w:val="005F5CE1"/>
    <w:rsid w:val="005F7243"/>
    <w:rsid w:val="005F7422"/>
    <w:rsid w:val="006004EC"/>
    <w:rsid w:val="00600874"/>
    <w:rsid w:val="00601104"/>
    <w:rsid w:val="00601ED7"/>
    <w:rsid w:val="006044E6"/>
    <w:rsid w:val="00605818"/>
    <w:rsid w:val="00606829"/>
    <w:rsid w:val="00606E9A"/>
    <w:rsid w:val="00610016"/>
    <w:rsid w:val="00610747"/>
    <w:rsid w:val="0061120C"/>
    <w:rsid w:val="006158FA"/>
    <w:rsid w:val="00617564"/>
    <w:rsid w:val="0062089E"/>
    <w:rsid w:val="006228C2"/>
    <w:rsid w:val="00622F30"/>
    <w:rsid w:val="0062328F"/>
    <w:rsid w:val="006236C9"/>
    <w:rsid w:val="00624E4D"/>
    <w:rsid w:val="00626D22"/>
    <w:rsid w:val="0062764F"/>
    <w:rsid w:val="00630461"/>
    <w:rsid w:val="00630FAA"/>
    <w:rsid w:val="00631590"/>
    <w:rsid w:val="0063187C"/>
    <w:rsid w:val="00633F17"/>
    <w:rsid w:val="00634322"/>
    <w:rsid w:val="00634386"/>
    <w:rsid w:val="006345B9"/>
    <w:rsid w:val="006351A1"/>
    <w:rsid w:val="00643026"/>
    <w:rsid w:val="00643799"/>
    <w:rsid w:val="006441C8"/>
    <w:rsid w:val="0064580B"/>
    <w:rsid w:val="00645D94"/>
    <w:rsid w:val="00646A9F"/>
    <w:rsid w:val="00646E74"/>
    <w:rsid w:val="00650A78"/>
    <w:rsid w:val="00651617"/>
    <w:rsid w:val="00652BE4"/>
    <w:rsid w:val="00653BAC"/>
    <w:rsid w:val="00653C80"/>
    <w:rsid w:val="00653DAF"/>
    <w:rsid w:val="00656885"/>
    <w:rsid w:val="00660AD0"/>
    <w:rsid w:val="00660DA5"/>
    <w:rsid w:val="00660E7E"/>
    <w:rsid w:val="00664C78"/>
    <w:rsid w:val="00666038"/>
    <w:rsid w:val="00670B91"/>
    <w:rsid w:val="006739F5"/>
    <w:rsid w:val="006751AA"/>
    <w:rsid w:val="00677506"/>
    <w:rsid w:val="006776AC"/>
    <w:rsid w:val="00680BFD"/>
    <w:rsid w:val="0068148D"/>
    <w:rsid w:val="00683D59"/>
    <w:rsid w:val="00683E74"/>
    <w:rsid w:val="00686640"/>
    <w:rsid w:val="00692C20"/>
    <w:rsid w:val="0069362D"/>
    <w:rsid w:val="00695E49"/>
    <w:rsid w:val="0069646F"/>
    <w:rsid w:val="00696581"/>
    <w:rsid w:val="006A0353"/>
    <w:rsid w:val="006A1387"/>
    <w:rsid w:val="006A1860"/>
    <w:rsid w:val="006A2985"/>
    <w:rsid w:val="006A44BD"/>
    <w:rsid w:val="006A5E88"/>
    <w:rsid w:val="006A6208"/>
    <w:rsid w:val="006A6ADF"/>
    <w:rsid w:val="006B0B69"/>
    <w:rsid w:val="006B14D9"/>
    <w:rsid w:val="006B159C"/>
    <w:rsid w:val="006B21D4"/>
    <w:rsid w:val="006B2911"/>
    <w:rsid w:val="006B33D4"/>
    <w:rsid w:val="006B4354"/>
    <w:rsid w:val="006B4889"/>
    <w:rsid w:val="006B5773"/>
    <w:rsid w:val="006C205E"/>
    <w:rsid w:val="006C2A7D"/>
    <w:rsid w:val="006C5779"/>
    <w:rsid w:val="006C6481"/>
    <w:rsid w:val="006C6AAE"/>
    <w:rsid w:val="006D0009"/>
    <w:rsid w:val="006D2C1E"/>
    <w:rsid w:val="006D6A70"/>
    <w:rsid w:val="006D7387"/>
    <w:rsid w:val="006E139F"/>
    <w:rsid w:val="006E196F"/>
    <w:rsid w:val="006E1A64"/>
    <w:rsid w:val="006E2375"/>
    <w:rsid w:val="006E23F4"/>
    <w:rsid w:val="006E30D6"/>
    <w:rsid w:val="006E323C"/>
    <w:rsid w:val="006E400E"/>
    <w:rsid w:val="006E443B"/>
    <w:rsid w:val="006E76E5"/>
    <w:rsid w:val="006E7FEB"/>
    <w:rsid w:val="006F66CF"/>
    <w:rsid w:val="006F687B"/>
    <w:rsid w:val="00705652"/>
    <w:rsid w:val="007119D9"/>
    <w:rsid w:val="00714CE1"/>
    <w:rsid w:val="0071689F"/>
    <w:rsid w:val="00726C1D"/>
    <w:rsid w:val="0073055A"/>
    <w:rsid w:val="00732AAC"/>
    <w:rsid w:val="0073322D"/>
    <w:rsid w:val="007358B1"/>
    <w:rsid w:val="007370CE"/>
    <w:rsid w:val="007413EE"/>
    <w:rsid w:val="00742901"/>
    <w:rsid w:val="0075205D"/>
    <w:rsid w:val="00753324"/>
    <w:rsid w:val="007564DC"/>
    <w:rsid w:val="007565A2"/>
    <w:rsid w:val="00760865"/>
    <w:rsid w:val="00761ADE"/>
    <w:rsid w:val="00763B59"/>
    <w:rsid w:val="00765703"/>
    <w:rsid w:val="0076621B"/>
    <w:rsid w:val="0076639C"/>
    <w:rsid w:val="00767277"/>
    <w:rsid w:val="00773A06"/>
    <w:rsid w:val="00773FBD"/>
    <w:rsid w:val="00776795"/>
    <w:rsid w:val="007774DB"/>
    <w:rsid w:val="00784CE8"/>
    <w:rsid w:val="00786B29"/>
    <w:rsid w:val="0078778B"/>
    <w:rsid w:val="00787941"/>
    <w:rsid w:val="00790657"/>
    <w:rsid w:val="00793A79"/>
    <w:rsid w:val="00794F9B"/>
    <w:rsid w:val="007951FE"/>
    <w:rsid w:val="007957A3"/>
    <w:rsid w:val="00795AF0"/>
    <w:rsid w:val="00796067"/>
    <w:rsid w:val="007978F3"/>
    <w:rsid w:val="00797C21"/>
    <w:rsid w:val="00797C91"/>
    <w:rsid w:val="007A338B"/>
    <w:rsid w:val="007A5198"/>
    <w:rsid w:val="007B024F"/>
    <w:rsid w:val="007B1424"/>
    <w:rsid w:val="007C1C1A"/>
    <w:rsid w:val="007C3F58"/>
    <w:rsid w:val="007C5963"/>
    <w:rsid w:val="007C7C5E"/>
    <w:rsid w:val="007D1038"/>
    <w:rsid w:val="007D3947"/>
    <w:rsid w:val="007D5712"/>
    <w:rsid w:val="007D62DA"/>
    <w:rsid w:val="007D78E3"/>
    <w:rsid w:val="007E02E0"/>
    <w:rsid w:val="007E0FE1"/>
    <w:rsid w:val="007E5497"/>
    <w:rsid w:val="007E6B3A"/>
    <w:rsid w:val="007E763C"/>
    <w:rsid w:val="007F1F2A"/>
    <w:rsid w:val="007F22E3"/>
    <w:rsid w:val="007F2C25"/>
    <w:rsid w:val="007F440D"/>
    <w:rsid w:val="007F570C"/>
    <w:rsid w:val="007F734D"/>
    <w:rsid w:val="00800AF8"/>
    <w:rsid w:val="00802D3D"/>
    <w:rsid w:val="00803C6D"/>
    <w:rsid w:val="00804F54"/>
    <w:rsid w:val="00806FC4"/>
    <w:rsid w:val="0081292F"/>
    <w:rsid w:val="00813687"/>
    <w:rsid w:val="00813AF1"/>
    <w:rsid w:val="008158D0"/>
    <w:rsid w:val="00816ACE"/>
    <w:rsid w:val="00821370"/>
    <w:rsid w:val="0082158D"/>
    <w:rsid w:val="00821E13"/>
    <w:rsid w:val="008227EB"/>
    <w:rsid w:val="008235CA"/>
    <w:rsid w:val="008244BA"/>
    <w:rsid w:val="0082453C"/>
    <w:rsid w:val="00824602"/>
    <w:rsid w:val="008250D1"/>
    <w:rsid w:val="008275F1"/>
    <w:rsid w:val="0083014D"/>
    <w:rsid w:val="00831B9D"/>
    <w:rsid w:val="00832562"/>
    <w:rsid w:val="00833192"/>
    <w:rsid w:val="00833C12"/>
    <w:rsid w:val="0083536D"/>
    <w:rsid w:val="00836530"/>
    <w:rsid w:val="00836954"/>
    <w:rsid w:val="00837A18"/>
    <w:rsid w:val="008411A1"/>
    <w:rsid w:val="00843E27"/>
    <w:rsid w:val="008464E2"/>
    <w:rsid w:val="00846D51"/>
    <w:rsid w:val="008475D0"/>
    <w:rsid w:val="00850EFC"/>
    <w:rsid w:val="00851A88"/>
    <w:rsid w:val="0085262D"/>
    <w:rsid w:val="00854709"/>
    <w:rsid w:val="00855720"/>
    <w:rsid w:val="0085796A"/>
    <w:rsid w:val="00857B5A"/>
    <w:rsid w:val="00857E2F"/>
    <w:rsid w:val="00860A72"/>
    <w:rsid w:val="00862FE5"/>
    <w:rsid w:val="0086384D"/>
    <w:rsid w:val="008666B1"/>
    <w:rsid w:val="00866DF9"/>
    <w:rsid w:val="00866F95"/>
    <w:rsid w:val="008671FE"/>
    <w:rsid w:val="0086766F"/>
    <w:rsid w:val="00874781"/>
    <w:rsid w:val="008761AF"/>
    <w:rsid w:val="00880732"/>
    <w:rsid w:val="00881AC6"/>
    <w:rsid w:val="00881C60"/>
    <w:rsid w:val="0088273E"/>
    <w:rsid w:val="00882983"/>
    <w:rsid w:val="00886988"/>
    <w:rsid w:val="00887D00"/>
    <w:rsid w:val="0089043A"/>
    <w:rsid w:val="008949DD"/>
    <w:rsid w:val="0089548D"/>
    <w:rsid w:val="00896B5E"/>
    <w:rsid w:val="00896D10"/>
    <w:rsid w:val="008A0082"/>
    <w:rsid w:val="008A0A35"/>
    <w:rsid w:val="008A0FD7"/>
    <w:rsid w:val="008A1759"/>
    <w:rsid w:val="008A1F52"/>
    <w:rsid w:val="008B0169"/>
    <w:rsid w:val="008B3089"/>
    <w:rsid w:val="008B4D0F"/>
    <w:rsid w:val="008B4D4F"/>
    <w:rsid w:val="008B5ABC"/>
    <w:rsid w:val="008B617B"/>
    <w:rsid w:val="008B64D6"/>
    <w:rsid w:val="008B6D98"/>
    <w:rsid w:val="008C488C"/>
    <w:rsid w:val="008C5535"/>
    <w:rsid w:val="008C5D1C"/>
    <w:rsid w:val="008D0935"/>
    <w:rsid w:val="008D1AED"/>
    <w:rsid w:val="008D4509"/>
    <w:rsid w:val="008E0424"/>
    <w:rsid w:val="008E3C76"/>
    <w:rsid w:val="008E411D"/>
    <w:rsid w:val="008E4793"/>
    <w:rsid w:val="008E798B"/>
    <w:rsid w:val="008F14CE"/>
    <w:rsid w:val="008F20FF"/>
    <w:rsid w:val="008F2AE7"/>
    <w:rsid w:val="008F4C26"/>
    <w:rsid w:val="00900666"/>
    <w:rsid w:val="009009F8"/>
    <w:rsid w:val="00904D08"/>
    <w:rsid w:val="00907C2C"/>
    <w:rsid w:val="0091196C"/>
    <w:rsid w:val="00911AF6"/>
    <w:rsid w:val="00911DC6"/>
    <w:rsid w:val="009122C1"/>
    <w:rsid w:val="0091311A"/>
    <w:rsid w:val="0091352D"/>
    <w:rsid w:val="00913F1F"/>
    <w:rsid w:val="00916455"/>
    <w:rsid w:val="00917327"/>
    <w:rsid w:val="009216F8"/>
    <w:rsid w:val="00924BB1"/>
    <w:rsid w:val="00927A06"/>
    <w:rsid w:val="00930241"/>
    <w:rsid w:val="0093050D"/>
    <w:rsid w:val="009336C3"/>
    <w:rsid w:val="009343EF"/>
    <w:rsid w:val="00934B0C"/>
    <w:rsid w:val="0093506D"/>
    <w:rsid w:val="0093752F"/>
    <w:rsid w:val="00937944"/>
    <w:rsid w:val="00937A29"/>
    <w:rsid w:val="00940C3F"/>
    <w:rsid w:val="00941973"/>
    <w:rsid w:val="00942452"/>
    <w:rsid w:val="009428B7"/>
    <w:rsid w:val="00942B3B"/>
    <w:rsid w:val="00943A72"/>
    <w:rsid w:val="00946092"/>
    <w:rsid w:val="0094753E"/>
    <w:rsid w:val="00954739"/>
    <w:rsid w:val="009551C3"/>
    <w:rsid w:val="00955F7C"/>
    <w:rsid w:val="0095693F"/>
    <w:rsid w:val="00957767"/>
    <w:rsid w:val="00961EDE"/>
    <w:rsid w:val="00963712"/>
    <w:rsid w:val="00965367"/>
    <w:rsid w:val="009673E5"/>
    <w:rsid w:val="009730C4"/>
    <w:rsid w:val="00973D45"/>
    <w:rsid w:val="00975972"/>
    <w:rsid w:val="00975FDE"/>
    <w:rsid w:val="0097792C"/>
    <w:rsid w:val="00981EE2"/>
    <w:rsid w:val="00982896"/>
    <w:rsid w:val="00983434"/>
    <w:rsid w:val="0098365F"/>
    <w:rsid w:val="00985C71"/>
    <w:rsid w:val="009923AC"/>
    <w:rsid w:val="00992891"/>
    <w:rsid w:val="00994BD0"/>
    <w:rsid w:val="0099574B"/>
    <w:rsid w:val="00997085"/>
    <w:rsid w:val="009A04E5"/>
    <w:rsid w:val="009A1C36"/>
    <w:rsid w:val="009A722B"/>
    <w:rsid w:val="009A787A"/>
    <w:rsid w:val="009B06AB"/>
    <w:rsid w:val="009B1756"/>
    <w:rsid w:val="009B1C66"/>
    <w:rsid w:val="009B4939"/>
    <w:rsid w:val="009B7443"/>
    <w:rsid w:val="009C2190"/>
    <w:rsid w:val="009C52CA"/>
    <w:rsid w:val="009C7FA0"/>
    <w:rsid w:val="009D03AE"/>
    <w:rsid w:val="009D2D1B"/>
    <w:rsid w:val="009D2F05"/>
    <w:rsid w:val="009D51BA"/>
    <w:rsid w:val="009E0046"/>
    <w:rsid w:val="009E04AB"/>
    <w:rsid w:val="009E4928"/>
    <w:rsid w:val="009E74FB"/>
    <w:rsid w:val="009F1D38"/>
    <w:rsid w:val="009F699E"/>
    <w:rsid w:val="009F773C"/>
    <w:rsid w:val="00A0178C"/>
    <w:rsid w:val="00A0319A"/>
    <w:rsid w:val="00A04258"/>
    <w:rsid w:val="00A050D9"/>
    <w:rsid w:val="00A050DE"/>
    <w:rsid w:val="00A06E5B"/>
    <w:rsid w:val="00A10F92"/>
    <w:rsid w:val="00A1221D"/>
    <w:rsid w:val="00A123A9"/>
    <w:rsid w:val="00A12474"/>
    <w:rsid w:val="00A12B66"/>
    <w:rsid w:val="00A136F7"/>
    <w:rsid w:val="00A14816"/>
    <w:rsid w:val="00A14B3C"/>
    <w:rsid w:val="00A15D6A"/>
    <w:rsid w:val="00A15FDB"/>
    <w:rsid w:val="00A16883"/>
    <w:rsid w:val="00A16C86"/>
    <w:rsid w:val="00A17D8C"/>
    <w:rsid w:val="00A20413"/>
    <w:rsid w:val="00A21E45"/>
    <w:rsid w:val="00A2493B"/>
    <w:rsid w:val="00A30ECF"/>
    <w:rsid w:val="00A32BE4"/>
    <w:rsid w:val="00A32F77"/>
    <w:rsid w:val="00A33EB5"/>
    <w:rsid w:val="00A34CEF"/>
    <w:rsid w:val="00A34E81"/>
    <w:rsid w:val="00A35D10"/>
    <w:rsid w:val="00A40D01"/>
    <w:rsid w:val="00A410A6"/>
    <w:rsid w:val="00A41A16"/>
    <w:rsid w:val="00A42335"/>
    <w:rsid w:val="00A4262F"/>
    <w:rsid w:val="00A42929"/>
    <w:rsid w:val="00A46DA9"/>
    <w:rsid w:val="00A500DC"/>
    <w:rsid w:val="00A52F1E"/>
    <w:rsid w:val="00A568AA"/>
    <w:rsid w:val="00A57C2F"/>
    <w:rsid w:val="00A63E24"/>
    <w:rsid w:val="00A6564A"/>
    <w:rsid w:val="00A67119"/>
    <w:rsid w:val="00A71CD6"/>
    <w:rsid w:val="00A7248C"/>
    <w:rsid w:val="00A72771"/>
    <w:rsid w:val="00A72FCC"/>
    <w:rsid w:val="00A74639"/>
    <w:rsid w:val="00A74B6A"/>
    <w:rsid w:val="00A778FA"/>
    <w:rsid w:val="00A83130"/>
    <w:rsid w:val="00A835D8"/>
    <w:rsid w:val="00A84FF0"/>
    <w:rsid w:val="00A860AC"/>
    <w:rsid w:val="00A91AE6"/>
    <w:rsid w:val="00A93B7F"/>
    <w:rsid w:val="00A97E0B"/>
    <w:rsid w:val="00AA0E5F"/>
    <w:rsid w:val="00AA4DE9"/>
    <w:rsid w:val="00AA5373"/>
    <w:rsid w:val="00AA6746"/>
    <w:rsid w:val="00AA7C1A"/>
    <w:rsid w:val="00AB13EA"/>
    <w:rsid w:val="00AB25BA"/>
    <w:rsid w:val="00AB334C"/>
    <w:rsid w:val="00AB398F"/>
    <w:rsid w:val="00AB4073"/>
    <w:rsid w:val="00AB79AF"/>
    <w:rsid w:val="00AC25CB"/>
    <w:rsid w:val="00AC322B"/>
    <w:rsid w:val="00AC7A2E"/>
    <w:rsid w:val="00AC7CD7"/>
    <w:rsid w:val="00AD2A1F"/>
    <w:rsid w:val="00AD358D"/>
    <w:rsid w:val="00AD3BAC"/>
    <w:rsid w:val="00AD5949"/>
    <w:rsid w:val="00AD75BB"/>
    <w:rsid w:val="00AE4919"/>
    <w:rsid w:val="00AE4C87"/>
    <w:rsid w:val="00AE6412"/>
    <w:rsid w:val="00AE7F24"/>
    <w:rsid w:val="00AF0968"/>
    <w:rsid w:val="00AF23CB"/>
    <w:rsid w:val="00AF2C34"/>
    <w:rsid w:val="00AF337F"/>
    <w:rsid w:val="00AF3D7F"/>
    <w:rsid w:val="00AF3DBA"/>
    <w:rsid w:val="00AF4521"/>
    <w:rsid w:val="00AF66AC"/>
    <w:rsid w:val="00B04401"/>
    <w:rsid w:val="00B05475"/>
    <w:rsid w:val="00B0558A"/>
    <w:rsid w:val="00B05B37"/>
    <w:rsid w:val="00B0659F"/>
    <w:rsid w:val="00B06916"/>
    <w:rsid w:val="00B071E9"/>
    <w:rsid w:val="00B1090F"/>
    <w:rsid w:val="00B10D0B"/>
    <w:rsid w:val="00B12DF5"/>
    <w:rsid w:val="00B141C5"/>
    <w:rsid w:val="00B1450D"/>
    <w:rsid w:val="00B1558A"/>
    <w:rsid w:val="00B20137"/>
    <w:rsid w:val="00B208B2"/>
    <w:rsid w:val="00B2106E"/>
    <w:rsid w:val="00B2227D"/>
    <w:rsid w:val="00B22F63"/>
    <w:rsid w:val="00B234F8"/>
    <w:rsid w:val="00B240C2"/>
    <w:rsid w:val="00B24E92"/>
    <w:rsid w:val="00B250ED"/>
    <w:rsid w:val="00B2532C"/>
    <w:rsid w:val="00B25465"/>
    <w:rsid w:val="00B254C3"/>
    <w:rsid w:val="00B25C51"/>
    <w:rsid w:val="00B27996"/>
    <w:rsid w:val="00B27E4A"/>
    <w:rsid w:val="00B36030"/>
    <w:rsid w:val="00B378FB"/>
    <w:rsid w:val="00B40A85"/>
    <w:rsid w:val="00B43E19"/>
    <w:rsid w:val="00B44152"/>
    <w:rsid w:val="00B4480A"/>
    <w:rsid w:val="00B46D19"/>
    <w:rsid w:val="00B473CA"/>
    <w:rsid w:val="00B47BB4"/>
    <w:rsid w:val="00B5328D"/>
    <w:rsid w:val="00B55CD6"/>
    <w:rsid w:val="00B578D1"/>
    <w:rsid w:val="00B609A0"/>
    <w:rsid w:val="00B6109F"/>
    <w:rsid w:val="00B61E48"/>
    <w:rsid w:val="00B63B68"/>
    <w:rsid w:val="00B63E91"/>
    <w:rsid w:val="00B6450D"/>
    <w:rsid w:val="00B654E7"/>
    <w:rsid w:val="00B67EB0"/>
    <w:rsid w:val="00B73E9D"/>
    <w:rsid w:val="00B74418"/>
    <w:rsid w:val="00B744A4"/>
    <w:rsid w:val="00B74FC3"/>
    <w:rsid w:val="00B7764E"/>
    <w:rsid w:val="00B82338"/>
    <w:rsid w:val="00B831B5"/>
    <w:rsid w:val="00B83869"/>
    <w:rsid w:val="00B85C3B"/>
    <w:rsid w:val="00B93868"/>
    <w:rsid w:val="00B9511E"/>
    <w:rsid w:val="00B95B81"/>
    <w:rsid w:val="00B95DCD"/>
    <w:rsid w:val="00B96AB2"/>
    <w:rsid w:val="00B96E58"/>
    <w:rsid w:val="00BA3B60"/>
    <w:rsid w:val="00BA48DF"/>
    <w:rsid w:val="00BA62E6"/>
    <w:rsid w:val="00BA6FB9"/>
    <w:rsid w:val="00BB02C1"/>
    <w:rsid w:val="00BB045C"/>
    <w:rsid w:val="00BB13B9"/>
    <w:rsid w:val="00BB307B"/>
    <w:rsid w:val="00BB46B0"/>
    <w:rsid w:val="00BB57BA"/>
    <w:rsid w:val="00BB7711"/>
    <w:rsid w:val="00BB7FBC"/>
    <w:rsid w:val="00BB7FCE"/>
    <w:rsid w:val="00BC0BA1"/>
    <w:rsid w:val="00BC134B"/>
    <w:rsid w:val="00BC220E"/>
    <w:rsid w:val="00BC5FB9"/>
    <w:rsid w:val="00BD2DA0"/>
    <w:rsid w:val="00BD5DD1"/>
    <w:rsid w:val="00BD78C2"/>
    <w:rsid w:val="00BE0CA8"/>
    <w:rsid w:val="00BE19D2"/>
    <w:rsid w:val="00BE22BE"/>
    <w:rsid w:val="00BE339F"/>
    <w:rsid w:val="00BE38CF"/>
    <w:rsid w:val="00BE4CF9"/>
    <w:rsid w:val="00BF17C3"/>
    <w:rsid w:val="00BF1AEE"/>
    <w:rsid w:val="00BF28C7"/>
    <w:rsid w:val="00BF3229"/>
    <w:rsid w:val="00BF3BD1"/>
    <w:rsid w:val="00BF3E9F"/>
    <w:rsid w:val="00BF5430"/>
    <w:rsid w:val="00BF62C5"/>
    <w:rsid w:val="00BF6C4C"/>
    <w:rsid w:val="00BF79AC"/>
    <w:rsid w:val="00BF7CAE"/>
    <w:rsid w:val="00BF7E5E"/>
    <w:rsid w:val="00C0237D"/>
    <w:rsid w:val="00C05706"/>
    <w:rsid w:val="00C1045E"/>
    <w:rsid w:val="00C11A39"/>
    <w:rsid w:val="00C133FC"/>
    <w:rsid w:val="00C140C6"/>
    <w:rsid w:val="00C144C7"/>
    <w:rsid w:val="00C158C3"/>
    <w:rsid w:val="00C15C26"/>
    <w:rsid w:val="00C15DE7"/>
    <w:rsid w:val="00C16519"/>
    <w:rsid w:val="00C22445"/>
    <w:rsid w:val="00C25AA2"/>
    <w:rsid w:val="00C26010"/>
    <w:rsid w:val="00C2688E"/>
    <w:rsid w:val="00C32B8D"/>
    <w:rsid w:val="00C33F9F"/>
    <w:rsid w:val="00C34411"/>
    <w:rsid w:val="00C361AE"/>
    <w:rsid w:val="00C3622C"/>
    <w:rsid w:val="00C36819"/>
    <w:rsid w:val="00C36ECB"/>
    <w:rsid w:val="00C373EE"/>
    <w:rsid w:val="00C42E22"/>
    <w:rsid w:val="00C439DF"/>
    <w:rsid w:val="00C47627"/>
    <w:rsid w:val="00C47E18"/>
    <w:rsid w:val="00C50565"/>
    <w:rsid w:val="00C509BD"/>
    <w:rsid w:val="00C51903"/>
    <w:rsid w:val="00C532E0"/>
    <w:rsid w:val="00C55A74"/>
    <w:rsid w:val="00C56155"/>
    <w:rsid w:val="00C57708"/>
    <w:rsid w:val="00C61E4A"/>
    <w:rsid w:val="00C63E43"/>
    <w:rsid w:val="00C63E66"/>
    <w:rsid w:val="00C64FFD"/>
    <w:rsid w:val="00C6645F"/>
    <w:rsid w:val="00C67151"/>
    <w:rsid w:val="00C67CE1"/>
    <w:rsid w:val="00C70CB7"/>
    <w:rsid w:val="00C71398"/>
    <w:rsid w:val="00C7344D"/>
    <w:rsid w:val="00C74FDA"/>
    <w:rsid w:val="00C77587"/>
    <w:rsid w:val="00C775C3"/>
    <w:rsid w:val="00C77AE4"/>
    <w:rsid w:val="00C77CFC"/>
    <w:rsid w:val="00C819AE"/>
    <w:rsid w:val="00C84749"/>
    <w:rsid w:val="00C865F2"/>
    <w:rsid w:val="00C87721"/>
    <w:rsid w:val="00C9040D"/>
    <w:rsid w:val="00C9569C"/>
    <w:rsid w:val="00C95E81"/>
    <w:rsid w:val="00C97698"/>
    <w:rsid w:val="00CA0474"/>
    <w:rsid w:val="00CA7888"/>
    <w:rsid w:val="00CB01E5"/>
    <w:rsid w:val="00CB09EC"/>
    <w:rsid w:val="00CB1AF6"/>
    <w:rsid w:val="00CB1D52"/>
    <w:rsid w:val="00CB3511"/>
    <w:rsid w:val="00CB495A"/>
    <w:rsid w:val="00CB5155"/>
    <w:rsid w:val="00CB711F"/>
    <w:rsid w:val="00CC08F9"/>
    <w:rsid w:val="00CC0B71"/>
    <w:rsid w:val="00CC11A7"/>
    <w:rsid w:val="00CC2479"/>
    <w:rsid w:val="00CC251A"/>
    <w:rsid w:val="00CC3E77"/>
    <w:rsid w:val="00CC694E"/>
    <w:rsid w:val="00CD144D"/>
    <w:rsid w:val="00CD4EE3"/>
    <w:rsid w:val="00CE2AA9"/>
    <w:rsid w:val="00CE35EE"/>
    <w:rsid w:val="00CE3D1D"/>
    <w:rsid w:val="00CE79D0"/>
    <w:rsid w:val="00CE7F37"/>
    <w:rsid w:val="00CF14BF"/>
    <w:rsid w:val="00CF293B"/>
    <w:rsid w:val="00CF2E05"/>
    <w:rsid w:val="00CF43FC"/>
    <w:rsid w:val="00CF59ED"/>
    <w:rsid w:val="00CF7DB6"/>
    <w:rsid w:val="00D003A3"/>
    <w:rsid w:val="00D013D1"/>
    <w:rsid w:val="00D0293B"/>
    <w:rsid w:val="00D04FC0"/>
    <w:rsid w:val="00D0579C"/>
    <w:rsid w:val="00D0789C"/>
    <w:rsid w:val="00D12742"/>
    <w:rsid w:val="00D15968"/>
    <w:rsid w:val="00D1660A"/>
    <w:rsid w:val="00D22147"/>
    <w:rsid w:val="00D27519"/>
    <w:rsid w:val="00D31D97"/>
    <w:rsid w:val="00D32762"/>
    <w:rsid w:val="00D32918"/>
    <w:rsid w:val="00D329F8"/>
    <w:rsid w:val="00D32CAC"/>
    <w:rsid w:val="00D34106"/>
    <w:rsid w:val="00D350E8"/>
    <w:rsid w:val="00D40DCE"/>
    <w:rsid w:val="00D41504"/>
    <w:rsid w:val="00D42C28"/>
    <w:rsid w:val="00D43DFF"/>
    <w:rsid w:val="00D443BC"/>
    <w:rsid w:val="00D44522"/>
    <w:rsid w:val="00D44E81"/>
    <w:rsid w:val="00D5050F"/>
    <w:rsid w:val="00D5185E"/>
    <w:rsid w:val="00D51E77"/>
    <w:rsid w:val="00D5331E"/>
    <w:rsid w:val="00D55C0D"/>
    <w:rsid w:val="00D56E6A"/>
    <w:rsid w:val="00D60B27"/>
    <w:rsid w:val="00D61C42"/>
    <w:rsid w:val="00D6387B"/>
    <w:rsid w:val="00D6501D"/>
    <w:rsid w:val="00D748D4"/>
    <w:rsid w:val="00D80417"/>
    <w:rsid w:val="00D837BD"/>
    <w:rsid w:val="00D83EC9"/>
    <w:rsid w:val="00D84F49"/>
    <w:rsid w:val="00D86412"/>
    <w:rsid w:val="00D93D8E"/>
    <w:rsid w:val="00D97F7F"/>
    <w:rsid w:val="00DA1F1D"/>
    <w:rsid w:val="00DA1FAD"/>
    <w:rsid w:val="00DA3A86"/>
    <w:rsid w:val="00DA45AE"/>
    <w:rsid w:val="00DA4EBB"/>
    <w:rsid w:val="00DA59EA"/>
    <w:rsid w:val="00DA5CDC"/>
    <w:rsid w:val="00DA60D3"/>
    <w:rsid w:val="00DA7CF1"/>
    <w:rsid w:val="00DB10D4"/>
    <w:rsid w:val="00DB2205"/>
    <w:rsid w:val="00DB3EB8"/>
    <w:rsid w:val="00DB4387"/>
    <w:rsid w:val="00DB5030"/>
    <w:rsid w:val="00DB5970"/>
    <w:rsid w:val="00DC421C"/>
    <w:rsid w:val="00DC4DB2"/>
    <w:rsid w:val="00DC4FF5"/>
    <w:rsid w:val="00DC7856"/>
    <w:rsid w:val="00DD0DB6"/>
    <w:rsid w:val="00DD71AB"/>
    <w:rsid w:val="00DD7B0E"/>
    <w:rsid w:val="00DE06D0"/>
    <w:rsid w:val="00DE3947"/>
    <w:rsid w:val="00DE6BF4"/>
    <w:rsid w:val="00DE741B"/>
    <w:rsid w:val="00DE7A70"/>
    <w:rsid w:val="00DF1B73"/>
    <w:rsid w:val="00DF3668"/>
    <w:rsid w:val="00DF4165"/>
    <w:rsid w:val="00E0030E"/>
    <w:rsid w:val="00E060F0"/>
    <w:rsid w:val="00E0642E"/>
    <w:rsid w:val="00E065F6"/>
    <w:rsid w:val="00E10AE3"/>
    <w:rsid w:val="00E110AE"/>
    <w:rsid w:val="00E14D0C"/>
    <w:rsid w:val="00E16DA9"/>
    <w:rsid w:val="00E173D0"/>
    <w:rsid w:val="00E216F8"/>
    <w:rsid w:val="00E22520"/>
    <w:rsid w:val="00E22D7D"/>
    <w:rsid w:val="00E24D1D"/>
    <w:rsid w:val="00E253E9"/>
    <w:rsid w:val="00E273EE"/>
    <w:rsid w:val="00E27C40"/>
    <w:rsid w:val="00E27C59"/>
    <w:rsid w:val="00E315D5"/>
    <w:rsid w:val="00E33EC2"/>
    <w:rsid w:val="00E33FDF"/>
    <w:rsid w:val="00E342D9"/>
    <w:rsid w:val="00E356C3"/>
    <w:rsid w:val="00E41774"/>
    <w:rsid w:val="00E45CCD"/>
    <w:rsid w:val="00E45FEE"/>
    <w:rsid w:val="00E51066"/>
    <w:rsid w:val="00E54106"/>
    <w:rsid w:val="00E57E43"/>
    <w:rsid w:val="00E61360"/>
    <w:rsid w:val="00E66B98"/>
    <w:rsid w:val="00E67086"/>
    <w:rsid w:val="00E674B7"/>
    <w:rsid w:val="00E67F08"/>
    <w:rsid w:val="00E71912"/>
    <w:rsid w:val="00E7270F"/>
    <w:rsid w:val="00E738D4"/>
    <w:rsid w:val="00E7591A"/>
    <w:rsid w:val="00E773A0"/>
    <w:rsid w:val="00E81507"/>
    <w:rsid w:val="00E86528"/>
    <w:rsid w:val="00E86ACC"/>
    <w:rsid w:val="00E92AEB"/>
    <w:rsid w:val="00E9540F"/>
    <w:rsid w:val="00EA240C"/>
    <w:rsid w:val="00EA35FD"/>
    <w:rsid w:val="00EA3B41"/>
    <w:rsid w:val="00EA45BA"/>
    <w:rsid w:val="00EA4C65"/>
    <w:rsid w:val="00EA5151"/>
    <w:rsid w:val="00EA69A5"/>
    <w:rsid w:val="00EA6B99"/>
    <w:rsid w:val="00EA6F44"/>
    <w:rsid w:val="00EB0627"/>
    <w:rsid w:val="00EB4B94"/>
    <w:rsid w:val="00EB5315"/>
    <w:rsid w:val="00EC0643"/>
    <w:rsid w:val="00EC0BE2"/>
    <w:rsid w:val="00EC233D"/>
    <w:rsid w:val="00EC618F"/>
    <w:rsid w:val="00EC62C7"/>
    <w:rsid w:val="00EC7D0C"/>
    <w:rsid w:val="00ED0110"/>
    <w:rsid w:val="00ED11E2"/>
    <w:rsid w:val="00ED3891"/>
    <w:rsid w:val="00ED7005"/>
    <w:rsid w:val="00EE006F"/>
    <w:rsid w:val="00EE0E69"/>
    <w:rsid w:val="00EE0ED0"/>
    <w:rsid w:val="00EE17B4"/>
    <w:rsid w:val="00EE63EA"/>
    <w:rsid w:val="00EF1726"/>
    <w:rsid w:val="00EF26C2"/>
    <w:rsid w:val="00EF26DC"/>
    <w:rsid w:val="00F00298"/>
    <w:rsid w:val="00F00F4C"/>
    <w:rsid w:val="00F01ADC"/>
    <w:rsid w:val="00F05478"/>
    <w:rsid w:val="00F06080"/>
    <w:rsid w:val="00F067CF"/>
    <w:rsid w:val="00F0725D"/>
    <w:rsid w:val="00F07588"/>
    <w:rsid w:val="00F075D4"/>
    <w:rsid w:val="00F079B4"/>
    <w:rsid w:val="00F10050"/>
    <w:rsid w:val="00F100A6"/>
    <w:rsid w:val="00F123B1"/>
    <w:rsid w:val="00F13775"/>
    <w:rsid w:val="00F21518"/>
    <w:rsid w:val="00F23F9B"/>
    <w:rsid w:val="00F26A76"/>
    <w:rsid w:val="00F26BE2"/>
    <w:rsid w:val="00F32348"/>
    <w:rsid w:val="00F32622"/>
    <w:rsid w:val="00F3416D"/>
    <w:rsid w:val="00F3479B"/>
    <w:rsid w:val="00F3517B"/>
    <w:rsid w:val="00F36F51"/>
    <w:rsid w:val="00F42BF3"/>
    <w:rsid w:val="00F43DB3"/>
    <w:rsid w:val="00F45024"/>
    <w:rsid w:val="00F45D4C"/>
    <w:rsid w:val="00F506D9"/>
    <w:rsid w:val="00F522EE"/>
    <w:rsid w:val="00F538DB"/>
    <w:rsid w:val="00F54C4A"/>
    <w:rsid w:val="00F56259"/>
    <w:rsid w:val="00F56505"/>
    <w:rsid w:val="00F566DA"/>
    <w:rsid w:val="00F61AA7"/>
    <w:rsid w:val="00F6220F"/>
    <w:rsid w:val="00F634C7"/>
    <w:rsid w:val="00F64617"/>
    <w:rsid w:val="00F65C54"/>
    <w:rsid w:val="00F67390"/>
    <w:rsid w:val="00F709F5"/>
    <w:rsid w:val="00F7129A"/>
    <w:rsid w:val="00F71349"/>
    <w:rsid w:val="00F71410"/>
    <w:rsid w:val="00F71DC4"/>
    <w:rsid w:val="00F7332F"/>
    <w:rsid w:val="00F74033"/>
    <w:rsid w:val="00F74111"/>
    <w:rsid w:val="00F74D1F"/>
    <w:rsid w:val="00F77C29"/>
    <w:rsid w:val="00F81318"/>
    <w:rsid w:val="00F8243D"/>
    <w:rsid w:val="00F902F6"/>
    <w:rsid w:val="00F91178"/>
    <w:rsid w:val="00F92326"/>
    <w:rsid w:val="00F9271E"/>
    <w:rsid w:val="00F9290E"/>
    <w:rsid w:val="00F92DBF"/>
    <w:rsid w:val="00F97F4D"/>
    <w:rsid w:val="00FA02EC"/>
    <w:rsid w:val="00FA048F"/>
    <w:rsid w:val="00FA075E"/>
    <w:rsid w:val="00FA22BE"/>
    <w:rsid w:val="00FA26A9"/>
    <w:rsid w:val="00FA4087"/>
    <w:rsid w:val="00FA441D"/>
    <w:rsid w:val="00FB47B5"/>
    <w:rsid w:val="00FB57C5"/>
    <w:rsid w:val="00FB6508"/>
    <w:rsid w:val="00FB781E"/>
    <w:rsid w:val="00FC47B3"/>
    <w:rsid w:val="00FC55DB"/>
    <w:rsid w:val="00FC586A"/>
    <w:rsid w:val="00FC58A8"/>
    <w:rsid w:val="00FC660C"/>
    <w:rsid w:val="00FC7EDF"/>
    <w:rsid w:val="00FD1FA6"/>
    <w:rsid w:val="00FD27C5"/>
    <w:rsid w:val="00FD5235"/>
    <w:rsid w:val="00FD661A"/>
    <w:rsid w:val="00FD6B94"/>
    <w:rsid w:val="00FE0DDE"/>
    <w:rsid w:val="00FE1057"/>
    <w:rsid w:val="00FE236B"/>
    <w:rsid w:val="00FE66C9"/>
    <w:rsid w:val="00FE7D2E"/>
    <w:rsid w:val="00FF034D"/>
    <w:rsid w:val="00FF2EA1"/>
    <w:rsid w:val="00FF4321"/>
    <w:rsid w:val="00FF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6F"/>
    <w:pPr>
      <w:spacing w:after="200" w:line="276" w:lineRule="auto"/>
    </w:pPr>
    <w:rPr>
      <w:sz w:val="22"/>
      <w:szCs w:val="22"/>
    </w:rPr>
  </w:style>
  <w:style w:type="paragraph" w:styleId="1">
    <w:name w:val="heading 1"/>
    <w:basedOn w:val="a"/>
    <w:link w:val="10"/>
    <w:uiPriority w:val="9"/>
    <w:qFormat/>
    <w:rsid w:val="00146527"/>
    <w:pPr>
      <w:spacing w:before="100" w:beforeAutospacing="1" w:after="100" w:afterAutospacing="1" w:line="240" w:lineRule="auto"/>
      <w:outlineLvl w:val="0"/>
    </w:pPr>
    <w:rPr>
      <w:rFonts w:ascii="Times New Roman" w:hAnsi="Times New Roman"/>
      <w:b/>
      <w:bCs/>
      <w:kern w:val="36"/>
      <w:sz w:val="48"/>
      <w:szCs w:val="48"/>
      <w:lang w:eastAsia="uk-UA"/>
    </w:rPr>
  </w:style>
  <w:style w:type="paragraph" w:styleId="3">
    <w:name w:val="heading 3"/>
    <w:basedOn w:val="a"/>
    <w:next w:val="a"/>
    <w:link w:val="30"/>
    <w:uiPriority w:val="9"/>
    <w:semiHidden/>
    <w:unhideWhenUsed/>
    <w:qFormat/>
    <w:rsid w:val="000561B3"/>
    <w:pPr>
      <w:keepNext/>
      <w:keepLines/>
      <w:spacing w:before="40" w:after="0"/>
      <w:outlineLvl w:val="2"/>
    </w:pPr>
    <w:rPr>
      <w:rFonts w:ascii="Cambria" w:hAnsi="Cambria"/>
      <w:color w:val="243F60"/>
      <w:sz w:val="24"/>
      <w:szCs w:val="24"/>
    </w:rPr>
  </w:style>
  <w:style w:type="paragraph" w:styleId="4">
    <w:name w:val="heading 4"/>
    <w:basedOn w:val="a"/>
    <w:next w:val="a"/>
    <w:link w:val="40"/>
    <w:uiPriority w:val="9"/>
    <w:unhideWhenUsed/>
    <w:qFormat/>
    <w:rsid w:val="001751C9"/>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08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089E"/>
  </w:style>
  <w:style w:type="paragraph" w:styleId="a6">
    <w:name w:val="List Paragraph"/>
    <w:basedOn w:val="a"/>
    <w:uiPriority w:val="34"/>
    <w:qFormat/>
    <w:rsid w:val="001C78F8"/>
    <w:pPr>
      <w:ind w:left="720"/>
      <w:contextualSpacing/>
    </w:pPr>
  </w:style>
  <w:style w:type="paragraph" w:styleId="a7">
    <w:name w:val="footnote text"/>
    <w:basedOn w:val="a"/>
    <w:link w:val="a8"/>
    <w:uiPriority w:val="99"/>
    <w:semiHidden/>
    <w:unhideWhenUsed/>
    <w:rsid w:val="008250D1"/>
    <w:pPr>
      <w:spacing w:after="0" w:line="240" w:lineRule="auto"/>
    </w:pPr>
    <w:rPr>
      <w:sz w:val="20"/>
      <w:szCs w:val="20"/>
    </w:rPr>
  </w:style>
  <w:style w:type="character" w:customStyle="1" w:styleId="a8">
    <w:name w:val="Текст сноски Знак"/>
    <w:basedOn w:val="a0"/>
    <w:link w:val="a7"/>
    <w:uiPriority w:val="99"/>
    <w:semiHidden/>
    <w:rsid w:val="008250D1"/>
    <w:rPr>
      <w:sz w:val="20"/>
      <w:szCs w:val="20"/>
    </w:rPr>
  </w:style>
  <w:style w:type="character" w:styleId="a9">
    <w:name w:val="footnote reference"/>
    <w:basedOn w:val="a0"/>
    <w:uiPriority w:val="99"/>
    <w:semiHidden/>
    <w:unhideWhenUsed/>
    <w:rsid w:val="008250D1"/>
    <w:rPr>
      <w:vertAlign w:val="superscript"/>
    </w:rPr>
  </w:style>
  <w:style w:type="paragraph" w:styleId="aa">
    <w:name w:val="Normal (Web)"/>
    <w:basedOn w:val="a"/>
    <w:uiPriority w:val="99"/>
    <w:semiHidden/>
    <w:unhideWhenUsed/>
    <w:rsid w:val="008250D1"/>
    <w:pPr>
      <w:spacing w:before="100" w:beforeAutospacing="1" w:after="100" w:afterAutospacing="1" w:line="240" w:lineRule="auto"/>
    </w:pPr>
    <w:rPr>
      <w:rFonts w:ascii="Times New Roman" w:hAnsi="Times New Roman"/>
      <w:sz w:val="24"/>
      <w:szCs w:val="24"/>
      <w:lang w:eastAsia="uk-UA"/>
    </w:rPr>
  </w:style>
  <w:style w:type="character" w:styleId="ab">
    <w:name w:val="Emphasis"/>
    <w:basedOn w:val="a0"/>
    <w:uiPriority w:val="20"/>
    <w:qFormat/>
    <w:rsid w:val="008250D1"/>
    <w:rPr>
      <w:i/>
      <w:iCs/>
    </w:rPr>
  </w:style>
  <w:style w:type="paragraph" w:styleId="ac">
    <w:name w:val="footer"/>
    <w:basedOn w:val="a"/>
    <w:link w:val="ad"/>
    <w:uiPriority w:val="99"/>
    <w:unhideWhenUsed/>
    <w:rsid w:val="00061EA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061EA3"/>
  </w:style>
  <w:style w:type="character" w:customStyle="1" w:styleId="10">
    <w:name w:val="Заголовок 1 Знак"/>
    <w:basedOn w:val="a0"/>
    <w:link w:val="1"/>
    <w:uiPriority w:val="9"/>
    <w:rsid w:val="00146527"/>
    <w:rPr>
      <w:rFonts w:ascii="Times New Roman" w:eastAsia="Times New Roman" w:hAnsi="Times New Roman" w:cs="Times New Roman"/>
      <w:b/>
      <w:bCs/>
      <w:kern w:val="36"/>
      <w:sz w:val="48"/>
      <w:szCs w:val="48"/>
      <w:lang w:eastAsia="uk-UA"/>
    </w:rPr>
  </w:style>
  <w:style w:type="character" w:styleId="ae">
    <w:name w:val="Hyperlink"/>
    <w:basedOn w:val="a0"/>
    <w:uiPriority w:val="99"/>
    <w:unhideWhenUsed/>
    <w:rsid w:val="00813AF1"/>
    <w:rPr>
      <w:color w:val="0000FF"/>
      <w:u w:val="single"/>
    </w:rPr>
  </w:style>
  <w:style w:type="character" w:styleId="af">
    <w:name w:val="Strong"/>
    <w:basedOn w:val="a0"/>
    <w:uiPriority w:val="22"/>
    <w:qFormat/>
    <w:rsid w:val="00BF1AEE"/>
    <w:rPr>
      <w:b/>
      <w:bCs/>
    </w:rPr>
  </w:style>
  <w:style w:type="character" w:customStyle="1" w:styleId="30">
    <w:name w:val="Заголовок 3 Знак"/>
    <w:basedOn w:val="a0"/>
    <w:link w:val="3"/>
    <w:uiPriority w:val="9"/>
    <w:semiHidden/>
    <w:rsid w:val="000561B3"/>
    <w:rPr>
      <w:rFonts w:ascii="Cambria" w:eastAsia="Times New Roman" w:hAnsi="Cambria" w:cs="Times New Roman"/>
      <w:color w:val="243F60"/>
      <w:sz w:val="24"/>
      <w:szCs w:val="24"/>
    </w:rPr>
  </w:style>
  <w:style w:type="character" w:customStyle="1" w:styleId="s1">
    <w:name w:val="s1"/>
    <w:basedOn w:val="a0"/>
    <w:rsid w:val="000561B3"/>
  </w:style>
  <w:style w:type="character" w:customStyle="1" w:styleId="row-value">
    <w:name w:val="row-value"/>
    <w:basedOn w:val="a0"/>
    <w:rsid w:val="00C61E4A"/>
  </w:style>
  <w:style w:type="paragraph" w:styleId="af0">
    <w:name w:val="Balloon Text"/>
    <w:basedOn w:val="a"/>
    <w:link w:val="af1"/>
    <w:uiPriority w:val="99"/>
    <w:semiHidden/>
    <w:unhideWhenUsed/>
    <w:rsid w:val="005E4E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E4E01"/>
    <w:rPr>
      <w:rFonts w:ascii="Tahoma" w:hAnsi="Tahoma" w:cs="Tahoma"/>
      <w:sz w:val="16"/>
      <w:szCs w:val="16"/>
    </w:rPr>
  </w:style>
  <w:style w:type="character" w:customStyle="1" w:styleId="40">
    <w:name w:val="Заголовок 4 Знак"/>
    <w:basedOn w:val="a0"/>
    <w:link w:val="4"/>
    <w:uiPriority w:val="9"/>
    <w:rsid w:val="001751C9"/>
    <w:rPr>
      <w:rFonts w:ascii="Cambria" w:eastAsia="Times New Roman" w:hAnsi="Cambria" w:cs="Times New Roman"/>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06F"/>
    <w:pPr>
      <w:spacing w:after="200" w:line="276" w:lineRule="auto"/>
    </w:pPr>
    <w:rPr>
      <w:sz w:val="22"/>
      <w:szCs w:val="22"/>
    </w:rPr>
  </w:style>
  <w:style w:type="paragraph" w:styleId="1">
    <w:name w:val="heading 1"/>
    <w:basedOn w:val="a"/>
    <w:link w:val="10"/>
    <w:uiPriority w:val="9"/>
    <w:qFormat/>
    <w:rsid w:val="00146527"/>
    <w:pPr>
      <w:spacing w:before="100" w:beforeAutospacing="1" w:after="100" w:afterAutospacing="1" w:line="240" w:lineRule="auto"/>
      <w:outlineLvl w:val="0"/>
    </w:pPr>
    <w:rPr>
      <w:rFonts w:ascii="Times New Roman" w:hAnsi="Times New Roman"/>
      <w:b/>
      <w:bCs/>
      <w:kern w:val="36"/>
      <w:sz w:val="48"/>
      <w:szCs w:val="48"/>
      <w:lang w:eastAsia="uk-UA"/>
    </w:rPr>
  </w:style>
  <w:style w:type="paragraph" w:styleId="3">
    <w:name w:val="heading 3"/>
    <w:basedOn w:val="a"/>
    <w:next w:val="a"/>
    <w:link w:val="30"/>
    <w:uiPriority w:val="9"/>
    <w:semiHidden/>
    <w:unhideWhenUsed/>
    <w:qFormat/>
    <w:rsid w:val="000561B3"/>
    <w:pPr>
      <w:keepNext/>
      <w:keepLines/>
      <w:spacing w:before="40" w:after="0"/>
      <w:outlineLvl w:val="2"/>
    </w:pPr>
    <w:rPr>
      <w:rFonts w:ascii="Cambria" w:hAnsi="Cambria"/>
      <w:color w:val="243F60"/>
      <w:sz w:val="24"/>
      <w:szCs w:val="24"/>
    </w:rPr>
  </w:style>
  <w:style w:type="paragraph" w:styleId="4">
    <w:name w:val="heading 4"/>
    <w:basedOn w:val="a"/>
    <w:next w:val="a"/>
    <w:link w:val="40"/>
    <w:uiPriority w:val="9"/>
    <w:unhideWhenUsed/>
    <w:qFormat/>
    <w:rsid w:val="001751C9"/>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089E"/>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089E"/>
  </w:style>
  <w:style w:type="paragraph" w:styleId="a6">
    <w:name w:val="List Paragraph"/>
    <w:basedOn w:val="a"/>
    <w:uiPriority w:val="34"/>
    <w:qFormat/>
    <w:rsid w:val="001C78F8"/>
    <w:pPr>
      <w:ind w:left="720"/>
      <w:contextualSpacing/>
    </w:pPr>
  </w:style>
  <w:style w:type="paragraph" w:styleId="a7">
    <w:name w:val="footnote text"/>
    <w:basedOn w:val="a"/>
    <w:link w:val="a8"/>
    <w:uiPriority w:val="99"/>
    <w:semiHidden/>
    <w:unhideWhenUsed/>
    <w:rsid w:val="008250D1"/>
    <w:pPr>
      <w:spacing w:after="0" w:line="240" w:lineRule="auto"/>
    </w:pPr>
    <w:rPr>
      <w:sz w:val="20"/>
      <w:szCs w:val="20"/>
    </w:rPr>
  </w:style>
  <w:style w:type="character" w:customStyle="1" w:styleId="a8">
    <w:name w:val="Текст сноски Знак"/>
    <w:basedOn w:val="a0"/>
    <w:link w:val="a7"/>
    <w:uiPriority w:val="99"/>
    <w:semiHidden/>
    <w:rsid w:val="008250D1"/>
    <w:rPr>
      <w:sz w:val="20"/>
      <w:szCs w:val="20"/>
    </w:rPr>
  </w:style>
  <w:style w:type="character" w:styleId="a9">
    <w:name w:val="footnote reference"/>
    <w:basedOn w:val="a0"/>
    <w:uiPriority w:val="99"/>
    <w:semiHidden/>
    <w:unhideWhenUsed/>
    <w:rsid w:val="008250D1"/>
    <w:rPr>
      <w:vertAlign w:val="superscript"/>
    </w:rPr>
  </w:style>
  <w:style w:type="paragraph" w:styleId="aa">
    <w:name w:val="Normal (Web)"/>
    <w:basedOn w:val="a"/>
    <w:uiPriority w:val="99"/>
    <w:semiHidden/>
    <w:unhideWhenUsed/>
    <w:rsid w:val="008250D1"/>
    <w:pPr>
      <w:spacing w:before="100" w:beforeAutospacing="1" w:after="100" w:afterAutospacing="1" w:line="240" w:lineRule="auto"/>
    </w:pPr>
    <w:rPr>
      <w:rFonts w:ascii="Times New Roman" w:hAnsi="Times New Roman"/>
      <w:sz w:val="24"/>
      <w:szCs w:val="24"/>
      <w:lang w:eastAsia="uk-UA"/>
    </w:rPr>
  </w:style>
  <w:style w:type="character" w:styleId="ab">
    <w:name w:val="Emphasis"/>
    <w:basedOn w:val="a0"/>
    <w:uiPriority w:val="20"/>
    <w:qFormat/>
    <w:rsid w:val="008250D1"/>
    <w:rPr>
      <w:i/>
      <w:iCs/>
    </w:rPr>
  </w:style>
  <w:style w:type="paragraph" w:styleId="ac">
    <w:name w:val="footer"/>
    <w:basedOn w:val="a"/>
    <w:link w:val="ad"/>
    <w:uiPriority w:val="99"/>
    <w:unhideWhenUsed/>
    <w:rsid w:val="00061EA3"/>
    <w:pPr>
      <w:tabs>
        <w:tab w:val="center" w:pos="4819"/>
        <w:tab w:val="right" w:pos="9639"/>
      </w:tabs>
      <w:spacing w:after="0" w:line="240" w:lineRule="auto"/>
    </w:pPr>
  </w:style>
  <w:style w:type="character" w:customStyle="1" w:styleId="ad">
    <w:name w:val="Нижний колонтитул Знак"/>
    <w:basedOn w:val="a0"/>
    <w:link w:val="ac"/>
    <w:uiPriority w:val="99"/>
    <w:rsid w:val="00061EA3"/>
  </w:style>
  <w:style w:type="character" w:customStyle="1" w:styleId="10">
    <w:name w:val="Заголовок 1 Знак"/>
    <w:basedOn w:val="a0"/>
    <w:link w:val="1"/>
    <w:uiPriority w:val="9"/>
    <w:rsid w:val="00146527"/>
    <w:rPr>
      <w:rFonts w:ascii="Times New Roman" w:eastAsia="Times New Roman" w:hAnsi="Times New Roman" w:cs="Times New Roman"/>
      <w:b/>
      <w:bCs/>
      <w:kern w:val="36"/>
      <w:sz w:val="48"/>
      <w:szCs w:val="48"/>
      <w:lang w:eastAsia="uk-UA"/>
    </w:rPr>
  </w:style>
  <w:style w:type="character" w:styleId="ae">
    <w:name w:val="Hyperlink"/>
    <w:basedOn w:val="a0"/>
    <w:uiPriority w:val="99"/>
    <w:unhideWhenUsed/>
    <w:rsid w:val="00813AF1"/>
    <w:rPr>
      <w:color w:val="0000FF"/>
      <w:u w:val="single"/>
    </w:rPr>
  </w:style>
  <w:style w:type="character" w:styleId="af">
    <w:name w:val="Strong"/>
    <w:basedOn w:val="a0"/>
    <w:uiPriority w:val="22"/>
    <w:qFormat/>
    <w:rsid w:val="00BF1AEE"/>
    <w:rPr>
      <w:b/>
      <w:bCs/>
    </w:rPr>
  </w:style>
  <w:style w:type="character" w:customStyle="1" w:styleId="30">
    <w:name w:val="Заголовок 3 Знак"/>
    <w:basedOn w:val="a0"/>
    <w:link w:val="3"/>
    <w:uiPriority w:val="9"/>
    <w:semiHidden/>
    <w:rsid w:val="000561B3"/>
    <w:rPr>
      <w:rFonts w:ascii="Cambria" w:eastAsia="Times New Roman" w:hAnsi="Cambria" w:cs="Times New Roman"/>
      <w:color w:val="243F60"/>
      <w:sz w:val="24"/>
      <w:szCs w:val="24"/>
    </w:rPr>
  </w:style>
  <w:style w:type="character" w:customStyle="1" w:styleId="s1">
    <w:name w:val="s1"/>
    <w:basedOn w:val="a0"/>
    <w:rsid w:val="000561B3"/>
  </w:style>
  <w:style w:type="character" w:customStyle="1" w:styleId="row-value">
    <w:name w:val="row-value"/>
    <w:basedOn w:val="a0"/>
    <w:rsid w:val="00C61E4A"/>
  </w:style>
  <w:style w:type="paragraph" w:styleId="af0">
    <w:name w:val="Balloon Text"/>
    <w:basedOn w:val="a"/>
    <w:link w:val="af1"/>
    <w:uiPriority w:val="99"/>
    <w:semiHidden/>
    <w:unhideWhenUsed/>
    <w:rsid w:val="005E4E0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E4E01"/>
    <w:rPr>
      <w:rFonts w:ascii="Tahoma" w:hAnsi="Tahoma" w:cs="Tahoma"/>
      <w:sz w:val="16"/>
      <w:szCs w:val="16"/>
    </w:rPr>
  </w:style>
  <w:style w:type="character" w:customStyle="1" w:styleId="40">
    <w:name w:val="Заголовок 4 Знак"/>
    <w:basedOn w:val="a0"/>
    <w:link w:val="4"/>
    <w:uiPriority w:val="9"/>
    <w:rsid w:val="001751C9"/>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649">
      <w:bodyDiv w:val="1"/>
      <w:marLeft w:val="0"/>
      <w:marRight w:val="0"/>
      <w:marTop w:val="0"/>
      <w:marBottom w:val="0"/>
      <w:divBdr>
        <w:top w:val="none" w:sz="0" w:space="0" w:color="auto"/>
        <w:left w:val="none" w:sz="0" w:space="0" w:color="auto"/>
        <w:bottom w:val="none" w:sz="0" w:space="0" w:color="auto"/>
        <w:right w:val="none" w:sz="0" w:space="0" w:color="auto"/>
      </w:divBdr>
    </w:div>
    <w:div w:id="745422342">
      <w:bodyDiv w:val="1"/>
      <w:marLeft w:val="0"/>
      <w:marRight w:val="0"/>
      <w:marTop w:val="0"/>
      <w:marBottom w:val="0"/>
      <w:divBdr>
        <w:top w:val="none" w:sz="0" w:space="0" w:color="auto"/>
        <w:left w:val="none" w:sz="0" w:space="0" w:color="auto"/>
        <w:bottom w:val="none" w:sz="0" w:space="0" w:color="auto"/>
        <w:right w:val="none" w:sz="0" w:space="0" w:color="auto"/>
      </w:divBdr>
    </w:div>
    <w:div w:id="841430771">
      <w:bodyDiv w:val="1"/>
      <w:marLeft w:val="0"/>
      <w:marRight w:val="0"/>
      <w:marTop w:val="0"/>
      <w:marBottom w:val="0"/>
      <w:divBdr>
        <w:top w:val="none" w:sz="0" w:space="0" w:color="auto"/>
        <w:left w:val="none" w:sz="0" w:space="0" w:color="auto"/>
        <w:bottom w:val="none" w:sz="0" w:space="0" w:color="auto"/>
        <w:right w:val="none" w:sz="0" w:space="0" w:color="auto"/>
      </w:divBdr>
    </w:div>
    <w:div w:id="1527327566">
      <w:bodyDiv w:val="1"/>
      <w:marLeft w:val="0"/>
      <w:marRight w:val="0"/>
      <w:marTop w:val="0"/>
      <w:marBottom w:val="0"/>
      <w:divBdr>
        <w:top w:val="none" w:sz="0" w:space="0" w:color="auto"/>
        <w:left w:val="none" w:sz="0" w:space="0" w:color="auto"/>
        <w:bottom w:val="none" w:sz="0" w:space="0" w:color="auto"/>
        <w:right w:val="none" w:sz="0" w:space="0" w:color="auto"/>
      </w:divBdr>
    </w:div>
    <w:div w:id="1608856092">
      <w:bodyDiv w:val="1"/>
      <w:marLeft w:val="0"/>
      <w:marRight w:val="0"/>
      <w:marTop w:val="0"/>
      <w:marBottom w:val="0"/>
      <w:divBdr>
        <w:top w:val="none" w:sz="0" w:space="0" w:color="auto"/>
        <w:left w:val="none" w:sz="0" w:space="0" w:color="auto"/>
        <w:bottom w:val="none" w:sz="0" w:space="0" w:color="auto"/>
        <w:right w:val="none" w:sz="0" w:space="0" w:color="auto"/>
      </w:divBdr>
    </w:div>
    <w:div w:id="1641039407">
      <w:bodyDiv w:val="1"/>
      <w:marLeft w:val="0"/>
      <w:marRight w:val="0"/>
      <w:marTop w:val="0"/>
      <w:marBottom w:val="0"/>
      <w:divBdr>
        <w:top w:val="none" w:sz="0" w:space="0" w:color="auto"/>
        <w:left w:val="none" w:sz="0" w:space="0" w:color="auto"/>
        <w:bottom w:val="none" w:sz="0" w:space="0" w:color="auto"/>
        <w:right w:val="none" w:sz="0" w:space="0" w:color="auto"/>
      </w:divBdr>
    </w:div>
    <w:div w:id="20340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eraRio1\Downloads\kalendar-plan-klas-4-ukr_mova-i-yds_semestr_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27AF1-589A-4C5F-ACDA-A848C975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kalendar-plan-klas-4-ukr_mova-i-yds_semestr_1</Template>
  <TotalTime>1</TotalTime>
  <Pages>9</Pages>
  <Words>1910</Words>
  <Characters>10888</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LiteraRio1</dc:creator>
  <cp:lastModifiedBy>Admin</cp:lastModifiedBy>
  <cp:revision>2</cp:revision>
  <cp:lastPrinted>2021-06-29T11:51:00Z</cp:lastPrinted>
  <dcterms:created xsi:type="dcterms:W3CDTF">2022-02-02T09:59:00Z</dcterms:created>
  <dcterms:modified xsi:type="dcterms:W3CDTF">2022-02-02T09:59:00Z</dcterms:modified>
</cp:coreProperties>
</file>